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CA" w:rsidRPr="00030BAC" w:rsidRDefault="00267ECA" w:rsidP="00267ECA">
      <w:pPr>
        <w:rPr>
          <w:b/>
          <w:sz w:val="24"/>
          <w:szCs w:val="24"/>
        </w:rPr>
      </w:pPr>
      <w:r w:rsidRPr="00030BAC">
        <w:rPr>
          <w:b/>
          <w:sz w:val="24"/>
          <w:szCs w:val="24"/>
        </w:rPr>
        <w:t>Emílio</w:t>
      </w:r>
    </w:p>
    <w:p w:rsidR="00267ECA" w:rsidRDefault="00267ECA" w:rsidP="00030BAC">
      <w:pPr>
        <w:pStyle w:val="PargrafodaLista"/>
        <w:numPr>
          <w:ilvl w:val="0"/>
          <w:numId w:val="3"/>
        </w:numPr>
      </w:pPr>
      <w:r>
        <w:t>Lançar eventos na Planilha de eventos</w:t>
      </w:r>
    </w:p>
    <w:p w:rsidR="00267ECA" w:rsidRDefault="00267ECA" w:rsidP="00030BAC">
      <w:pPr>
        <w:pStyle w:val="PargrafodaLista"/>
        <w:numPr>
          <w:ilvl w:val="0"/>
          <w:numId w:val="3"/>
        </w:numPr>
      </w:pPr>
      <w:r>
        <w:t>Eventos Automáticos (lançamento do evento de contribuição sindical em dois meses)</w:t>
      </w:r>
    </w:p>
    <w:p w:rsidR="00267ECA" w:rsidRDefault="00267ECA" w:rsidP="00030BAC">
      <w:pPr>
        <w:pStyle w:val="PargrafodaLista"/>
        <w:numPr>
          <w:ilvl w:val="0"/>
          <w:numId w:val="3"/>
        </w:numPr>
      </w:pPr>
      <w:r>
        <w:t>Configuração automática para a contabilização das notas fiscais</w:t>
      </w:r>
    </w:p>
    <w:p w:rsidR="00267ECA" w:rsidRDefault="00267ECA" w:rsidP="00267ECA">
      <w:pPr>
        <w:pStyle w:val="PargrafodaLista"/>
        <w:numPr>
          <w:ilvl w:val="0"/>
          <w:numId w:val="3"/>
        </w:numPr>
      </w:pPr>
      <w:r>
        <w:t>Configuração de grupos fornecedores e clientes na empresa.</w:t>
      </w:r>
    </w:p>
    <w:p w:rsidR="00030BAC" w:rsidRDefault="00030BAC" w:rsidP="00030BAC">
      <w:pPr>
        <w:pStyle w:val="PargrafodaLista"/>
      </w:pP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267ECA" w:rsidRPr="009B2B3C" w:rsidRDefault="00267ECA" w:rsidP="00030BAC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Sugerir treinamentos: folha, contabilidade e fiscal, contabilização da </w:t>
      </w:r>
      <w:proofErr w:type="gramStart"/>
      <w:r w:rsidRPr="009B2B3C">
        <w:rPr>
          <w:sz w:val="20"/>
          <w:szCs w:val="20"/>
        </w:rPr>
        <w:t>folha</w:t>
      </w:r>
      <w:proofErr w:type="gramEnd"/>
    </w:p>
    <w:p w:rsidR="00AF30A5" w:rsidRDefault="00AF30A5"/>
    <w:p w:rsidR="0053166A" w:rsidRDefault="007144CA">
      <w:r>
        <w:t xml:space="preserve">Insatisfação no </w:t>
      </w:r>
      <w:r w:rsidR="0053166A">
        <w:t>método de gravação de arquivo na pasta do repositório do Rumo</w:t>
      </w:r>
    </w:p>
    <w:p w:rsidR="0053166A" w:rsidRDefault="0053166A">
      <w:r>
        <w:t xml:space="preserve">Na importação do </w:t>
      </w:r>
      <w:proofErr w:type="spellStart"/>
      <w:r>
        <w:t>sped</w:t>
      </w:r>
      <w:proofErr w:type="spellEnd"/>
      <w:r>
        <w:t xml:space="preserve"> e Sintegra que haja uma complementação dos dados</w:t>
      </w:r>
    </w:p>
    <w:p w:rsidR="007144CA" w:rsidRDefault="007144CA"/>
    <w:p w:rsidR="0053166A" w:rsidRDefault="0053166A"/>
    <w:p w:rsidR="003355D3" w:rsidRDefault="003355D3" w:rsidP="00FB7AF9"/>
    <w:p w:rsidR="003355D3" w:rsidRDefault="003355D3" w:rsidP="003355D3">
      <w:pPr>
        <w:jc w:val="center"/>
      </w:pPr>
      <w:bookmarkStart w:id="0" w:name="_GoBack"/>
      <w:bookmarkEnd w:id="0"/>
    </w:p>
    <w:p w:rsidR="003355D3" w:rsidRDefault="003355D3" w:rsidP="00FB7AF9"/>
    <w:p w:rsidR="00FB7AF9" w:rsidRDefault="00FB7AF9"/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BB" w:rsidRDefault="00DD2CBB" w:rsidP="006C7853">
      <w:pPr>
        <w:spacing w:after="0" w:line="240" w:lineRule="auto"/>
      </w:pPr>
      <w:r>
        <w:separator/>
      </w:r>
    </w:p>
  </w:endnote>
  <w:endnote w:type="continuationSeparator" w:id="0">
    <w:p w:rsidR="00DD2CBB" w:rsidRDefault="00DD2CBB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BB" w:rsidRDefault="00DD2CBB" w:rsidP="006C7853">
      <w:pPr>
        <w:spacing w:after="0" w:line="240" w:lineRule="auto"/>
      </w:pPr>
      <w:r>
        <w:separator/>
      </w:r>
    </w:p>
  </w:footnote>
  <w:footnote w:type="continuationSeparator" w:id="0">
    <w:p w:rsidR="00DD2CBB" w:rsidRDefault="00DD2CBB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2326"/>
    <w:multiLevelType w:val="hybridMultilevel"/>
    <w:tmpl w:val="615A3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109E"/>
    <w:multiLevelType w:val="hybridMultilevel"/>
    <w:tmpl w:val="5C246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12184"/>
    <w:multiLevelType w:val="hybridMultilevel"/>
    <w:tmpl w:val="E14244CA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CA"/>
    <w:rsid w:val="00030BAC"/>
    <w:rsid w:val="00071B61"/>
    <w:rsid w:val="000C6B66"/>
    <w:rsid w:val="00112A4B"/>
    <w:rsid w:val="00267ECA"/>
    <w:rsid w:val="003355D3"/>
    <w:rsid w:val="00382764"/>
    <w:rsid w:val="004012FD"/>
    <w:rsid w:val="004E625E"/>
    <w:rsid w:val="0053166A"/>
    <w:rsid w:val="005A3430"/>
    <w:rsid w:val="00654063"/>
    <w:rsid w:val="006C61B2"/>
    <w:rsid w:val="006C7853"/>
    <w:rsid w:val="00702F32"/>
    <w:rsid w:val="007144CA"/>
    <w:rsid w:val="00744E4F"/>
    <w:rsid w:val="00AF30A5"/>
    <w:rsid w:val="00BD728B"/>
    <w:rsid w:val="00BE4DE3"/>
    <w:rsid w:val="00DD2CBB"/>
    <w:rsid w:val="00F82E40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CA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CA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157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5</cp:revision>
  <cp:lastPrinted>2011-10-24T17:31:00Z</cp:lastPrinted>
  <dcterms:created xsi:type="dcterms:W3CDTF">2012-07-09T21:14:00Z</dcterms:created>
  <dcterms:modified xsi:type="dcterms:W3CDTF">2012-08-02T17:29:00Z</dcterms:modified>
</cp:coreProperties>
</file>