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CF" w:rsidRDefault="00FB40CF" w:rsidP="00FB40CF">
      <w:pPr>
        <w:rPr>
          <w:b/>
        </w:rPr>
      </w:pPr>
      <w:proofErr w:type="spellStart"/>
      <w:r>
        <w:rPr>
          <w:b/>
        </w:rPr>
        <w:t>Nevescontec</w:t>
      </w:r>
      <w:proofErr w:type="spellEnd"/>
      <w:r>
        <w:rPr>
          <w:b/>
        </w:rPr>
        <w:t xml:space="preserve"> – Fiscal e Contabilidade</w:t>
      </w:r>
    </w:p>
    <w:p w:rsidR="00FB40CF" w:rsidRDefault="00FB40CF" w:rsidP="00105572">
      <w:pPr>
        <w:pStyle w:val="PargrafodaLista"/>
        <w:numPr>
          <w:ilvl w:val="0"/>
          <w:numId w:val="1"/>
        </w:numPr>
        <w:spacing w:after="20"/>
      </w:pPr>
      <w:r>
        <w:t>Configuração de grupos fornecedores e clientes na empresa</w:t>
      </w:r>
    </w:p>
    <w:p w:rsidR="00FB40CF" w:rsidRDefault="00FB40CF" w:rsidP="00105572">
      <w:pPr>
        <w:pStyle w:val="PargrafodaLista"/>
        <w:numPr>
          <w:ilvl w:val="0"/>
          <w:numId w:val="1"/>
        </w:numPr>
        <w:spacing w:after="20"/>
      </w:pPr>
      <w:r>
        <w:t>Configuração automática para a contabilização das notas fiscais</w:t>
      </w:r>
    </w:p>
    <w:p w:rsidR="00FB40CF" w:rsidRDefault="00FB40CF" w:rsidP="00105572">
      <w:pPr>
        <w:pStyle w:val="PargrafodaLista"/>
        <w:numPr>
          <w:ilvl w:val="0"/>
          <w:numId w:val="1"/>
        </w:numPr>
        <w:spacing w:after="20"/>
      </w:pPr>
      <w:r>
        <w:t>Cadastro operador – preencher o e-mail.</w:t>
      </w:r>
    </w:p>
    <w:p w:rsidR="00F17C0C" w:rsidRDefault="00F17C0C" w:rsidP="00105572">
      <w:pPr>
        <w:spacing w:after="20"/>
      </w:pP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Novidades (Treinamentos, GDFE, parceria com a </w:t>
      </w:r>
      <w:proofErr w:type="spellStart"/>
      <w:r w:rsidRPr="009B2B3C">
        <w:rPr>
          <w:sz w:val="20"/>
          <w:szCs w:val="20"/>
        </w:rPr>
        <w:t>Uniaraxá</w:t>
      </w:r>
      <w:proofErr w:type="spellEnd"/>
      <w:r w:rsidRPr="009B2B3C">
        <w:rPr>
          <w:sz w:val="20"/>
          <w:szCs w:val="20"/>
        </w:rPr>
        <w:t>, Novas funcionalidades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Recebimento de e-mail/BIP, se todos </w:t>
      </w:r>
      <w:proofErr w:type="gramStart"/>
      <w:r w:rsidRPr="009B2B3C">
        <w:rPr>
          <w:sz w:val="20"/>
          <w:szCs w:val="20"/>
        </w:rPr>
        <w:t>recebem</w:t>
      </w:r>
      <w:proofErr w:type="gramEnd"/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Backup (quem faz, como, quando, onde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Atualização do sistema (quando atualiza, quem atualiza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Dúvidas sobre o sistema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Tem necessidade de excluir eventos gerados automaticamente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GRCSU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Importa Notas Fiscais ou é digitado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Configuração para contabilização automática na importação de notas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hardware/rede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Sugestões na melhoria do sistema (novas funcionalidades e problemas no sistema)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Investigar processos manuais (relatórios, planilhas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Utiliza a documentação do Rumo (F1)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Como está o atendimento (qualidade, velocidade</w:t>
      </w:r>
      <w:proofErr w:type="gramStart"/>
      <w:r w:rsidRPr="009B2B3C">
        <w:rPr>
          <w:sz w:val="20"/>
          <w:szCs w:val="20"/>
        </w:rPr>
        <w:t>)</w:t>
      </w:r>
      <w:proofErr w:type="gramEnd"/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No que pode melhorar no atendimento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>Verificar interesse em treinamentos (possibilidade online)</w:t>
      </w:r>
    </w:p>
    <w:p w:rsidR="00F17C0C" w:rsidRPr="009B2B3C" w:rsidRDefault="00F17C0C" w:rsidP="00105572">
      <w:pPr>
        <w:pStyle w:val="PargrafodaLista"/>
        <w:numPr>
          <w:ilvl w:val="0"/>
          <w:numId w:val="1"/>
        </w:numPr>
        <w:spacing w:after="20"/>
        <w:jc w:val="both"/>
        <w:rPr>
          <w:sz w:val="20"/>
          <w:szCs w:val="20"/>
        </w:rPr>
      </w:pPr>
      <w:r w:rsidRPr="009B2B3C">
        <w:rPr>
          <w:sz w:val="20"/>
          <w:szCs w:val="20"/>
        </w:rPr>
        <w:t xml:space="preserve">Sugerir treinamentos: folha, contabilidade e fiscal, contabilização da </w:t>
      </w:r>
      <w:proofErr w:type="gramStart"/>
      <w:r w:rsidRPr="009B2B3C">
        <w:rPr>
          <w:sz w:val="20"/>
          <w:szCs w:val="20"/>
        </w:rPr>
        <w:t>folha</w:t>
      </w:r>
      <w:proofErr w:type="gramEnd"/>
    </w:p>
    <w:p w:rsidR="00F17C0C" w:rsidRDefault="00F17C0C" w:rsidP="00F17C0C"/>
    <w:p w:rsidR="00AF30A5" w:rsidRDefault="0068254A" w:rsidP="0068254A">
      <w:pPr>
        <w:pStyle w:val="PargrafodaLista"/>
        <w:numPr>
          <w:ilvl w:val="0"/>
          <w:numId w:val="3"/>
        </w:numPr>
      </w:pPr>
      <w:r>
        <w:t>Foi relatado que o atendim</w:t>
      </w:r>
      <w:r w:rsidR="00CC2178">
        <w:t>ento pelo suporte tem atendido</w:t>
      </w:r>
      <w:r>
        <w:t xml:space="preserve"> plenamente as expectativas, especialmente </w:t>
      </w:r>
      <w:r w:rsidR="00CC2178">
        <w:t>o realizado pela Joice.</w:t>
      </w:r>
    </w:p>
    <w:p w:rsidR="0068254A" w:rsidRDefault="0068254A" w:rsidP="0068254A">
      <w:pPr>
        <w:pStyle w:val="PargrafodaLista"/>
        <w:numPr>
          <w:ilvl w:val="0"/>
          <w:numId w:val="3"/>
        </w:numPr>
      </w:pPr>
      <w:r>
        <w:t>Protocolo (outro sistema que gerencie isto)</w:t>
      </w:r>
      <w:bookmarkStart w:id="0" w:name="_GoBack"/>
      <w:bookmarkEnd w:id="0"/>
    </w:p>
    <w:p w:rsidR="0068254A" w:rsidRDefault="0068254A" w:rsidP="0068254A">
      <w:pPr>
        <w:pStyle w:val="PargrafodaLista"/>
      </w:pPr>
    </w:p>
    <w:p w:rsidR="0068254A" w:rsidRDefault="0068254A" w:rsidP="0068254A"/>
    <w:p w:rsidR="003355D3" w:rsidRDefault="003355D3" w:rsidP="00FB7AF9"/>
    <w:p w:rsidR="003355D3" w:rsidRDefault="003355D3" w:rsidP="003355D3">
      <w:pPr>
        <w:jc w:val="center"/>
      </w:pPr>
    </w:p>
    <w:p w:rsidR="003355D3" w:rsidRDefault="003355D3" w:rsidP="00FB7AF9"/>
    <w:p w:rsidR="00FB7AF9" w:rsidRDefault="00FB7AF9"/>
    <w:sectPr w:rsidR="00FB7AF9" w:rsidSect="00702F32">
      <w:headerReference w:type="default" r:id="rId8"/>
      <w:footerReference w:type="default" r:id="rId9"/>
      <w:pgSz w:w="11906" w:h="16838" w:code="9"/>
      <w:pgMar w:top="18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EC" w:rsidRDefault="004F0FEC" w:rsidP="006C7853">
      <w:pPr>
        <w:spacing w:after="0" w:line="240" w:lineRule="auto"/>
      </w:pPr>
      <w:r>
        <w:separator/>
      </w:r>
    </w:p>
  </w:endnote>
  <w:endnote w:type="continuationSeparator" w:id="0">
    <w:p w:rsidR="004F0FEC" w:rsidRDefault="004F0FEC" w:rsidP="006C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Pr="00112A4B" w:rsidRDefault="00FB7AF9" w:rsidP="00112A4B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F73CC48" wp14:editId="1870F113">
          <wp:simplePos x="0" y="0"/>
          <wp:positionH relativeFrom="page">
            <wp:posOffset>0</wp:posOffset>
          </wp:positionH>
          <wp:positionV relativeFrom="page">
            <wp:posOffset>6420485</wp:posOffset>
          </wp:positionV>
          <wp:extent cx="3783600" cy="4291200"/>
          <wp:effectExtent l="0" t="0" r="762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toinferioresquer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3600" cy="42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EC" w:rsidRDefault="004F0FEC" w:rsidP="006C7853">
      <w:pPr>
        <w:spacing w:after="0" w:line="240" w:lineRule="auto"/>
      </w:pPr>
      <w:r>
        <w:separator/>
      </w:r>
    </w:p>
  </w:footnote>
  <w:footnote w:type="continuationSeparator" w:id="0">
    <w:p w:rsidR="004F0FEC" w:rsidRDefault="004F0FEC" w:rsidP="006C7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AF9" w:rsidRDefault="00FB7A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E467043" wp14:editId="1F4D9C59">
          <wp:simplePos x="0" y="0"/>
          <wp:positionH relativeFrom="page">
            <wp:posOffset>-18415</wp:posOffset>
          </wp:positionH>
          <wp:positionV relativeFrom="page">
            <wp:posOffset>124460</wp:posOffset>
          </wp:positionV>
          <wp:extent cx="7599045" cy="1209040"/>
          <wp:effectExtent l="0" t="0" r="1905" b="0"/>
          <wp:wrapThrough wrapText="bothSides">
            <wp:wrapPolygon edited="0">
              <wp:start x="0" y="0"/>
              <wp:lineTo x="0" y="21101"/>
              <wp:lineTo x="21551" y="21101"/>
              <wp:lineTo x="2155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2011-210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20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6BEA"/>
    <w:multiLevelType w:val="hybridMultilevel"/>
    <w:tmpl w:val="8FCAB83E"/>
    <w:lvl w:ilvl="0" w:tplc="F0A6C95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12BD0"/>
    <w:multiLevelType w:val="hybridMultilevel"/>
    <w:tmpl w:val="989E63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215881"/>
    <w:multiLevelType w:val="hybridMultilevel"/>
    <w:tmpl w:val="1F9869BC"/>
    <w:lvl w:ilvl="0" w:tplc="D21405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0CF"/>
    <w:rsid w:val="000C6B66"/>
    <w:rsid w:val="00105572"/>
    <w:rsid w:val="00112A4B"/>
    <w:rsid w:val="00325B30"/>
    <w:rsid w:val="003355D3"/>
    <w:rsid w:val="004012FD"/>
    <w:rsid w:val="004F0FEC"/>
    <w:rsid w:val="005A3430"/>
    <w:rsid w:val="0068254A"/>
    <w:rsid w:val="006C61B2"/>
    <w:rsid w:val="006C7853"/>
    <w:rsid w:val="007029A7"/>
    <w:rsid w:val="00702F32"/>
    <w:rsid w:val="00744E4F"/>
    <w:rsid w:val="00AF30A5"/>
    <w:rsid w:val="00BD728B"/>
    <w:rsid w:val="00BE4DE3"/>
    <w:rsid w:val="00CC2178"/>
    <w:rsid w:val="00D84458"/>
    <w:rsid w:val="00F14C1C"/>
    <w:rsid w:val="00F14D75"/>
    <w:rsid w:val="00F17C0C"/>
    <w:rsid w:val="00FB40CF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CF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CF"/>
  </w:style>
  <w:style w:type="paragraph" w:styleId="Ttulo1">
    <w:name w:val="heading 1"/>
    <w:basedOn w:val="Normal"/>
    <w:next w:val="Normal"/>
    <w:link w:val="Ttulo1Char"/>
    <w:uiPriority w:val="9"/>
    <w:qFormat/>
    <w:rsid w:val="005A34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53"/>
  </w:style>
  <w:style w:type="paragraph" w:styleId="Rodap">
    <w:name w:val="footer"/>
    <w:basedOn w:val="Normal"/>
    <w:link w:val="RodapChar"/>
    <w:uiPriority w:val="99"/>
    <w:unhideWhenUsed/>
    <w:rsid w:val="006C78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53"/>
  </w:style>
  <w:style w:type="paragraph" w:styleId="Textodebalo">
    <w:name w:val="Balloon Text"/>
    <w:basedOn w:val="Normal"/>
    <w:link w:val="TextodebaloChar"/>
    <w:uiPriority w:val="99"/>
    <w:semiHidden/>
    <w:unhideWhenUsed/>
    <w:rsid w:val="0011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A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A343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5A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Modelo%20de%20Documento%20Priori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 Priori</Template>
  <TotalTime>3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Giovano</dc:creator>
  <cp:lastModifiedBy>Giovano</cp:lastModifiedBy>
  <cp:revision>4</cp:revision>
  <cp:lastPrinted>2012-07-10T12:55:00Z</cp:lastPrinted>
  <dcterms:created xsi:type="dcterms:W3CDTF">2012-08-02T19:55:00Z</dcterms:created>
  <dcterms:modified xsi:type="dcterms:W3CDTF">2012-08-02T19:58:00Z</dcterms:modified>
</cp:coreProperties>
</file>