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90" w:rsidRPr="000206F8" w:rsidRDefault="00747490" w:rsidP="003C7720">
      <w:pPr>
        <w:jc w:val="both"/>
        <w:rPr>
          <w:b/>
          <w:sz w:val="24"/>
          <w:szCs w:val="24"/>
        </w:rPr>
      </w:pPr>
      <w:r w:rsidRPr="000206F8">
        <w:rPr>
          <w:b/>
          <w:sz w:val="24"/>
          <w:szCs w:val="24"/>
        </w:rPr>
        <w:t>Maria do Carmo</w:t>
      </w:r>
    </w:p>
    <w:p w:rsidR="00747490" w:rsidRPr="000206F8" w:rsidRDefault="00747490" w:rsidP="003C7720">
      <w:pPr>
        <w:pStyle w:val="PargrafodaLista"/>
        <w:numPr>
          <w:ilvl w:val="0"/>
          <w:numId w:val="3"/>
        </w:numPr>
        <w:jc w:val="both"/>
      </w:pPr>
      <w:r w:rsidRPr="000206F8">
        <w:t>Eventos lançamentos manualmente no recibo.</w:t>
      </w:r>
    </w:p>
    <w:p w:rsidR="00747490" w:rsidRPr="000206F8" w:rsidRDefault="00747490" w:rsidP="003C7720">
      <w:pPr>
        <w:pStyle w:val="PargrafodaLista"/>
        <w:numPr>
          <w:ilvl w:val="0"/>
          <w:numId w:val="3"/>
        </w:numPr>
        <w:jc w:val="both"/>
      </w:pPr>
      <w:r w:rsidRPr="000206F8">
        <w:t>Utilização da Planilha de eventos</w:t>
      </w:r>
    </w:p>
    <w:p w:rsidR="00747490" w:rsidRPr="000206F8" w:rsidRDefault="00747490" w:rsidP="003C7720">
      <w:pPr>
        <w:pStyle w:val="PargrafodaLista"/>
        <w:numPr>
          <w:ilvl w:val="0"/>
          <w:numId w:val="3"/>
        </w:numPr>
        <w:jc w:val="both"/>
      </w:pPr>
      <w:r w:rsidRPr="000206F8">
        <w:t>Utilização dos Eventos Automáticos</w:t>
      </w:r>
    </w:p>
    <w:p w:rsidR="00747490" w:rsidRPr="000206F8" w:rsidRDefault="00747490" w:rsidP="003C7720">
      <w:pPr>
        <w:pStyle w:val="PargrafodaLista"/>
        <w:numPr>
          <w:ilvl w:val="0"/>
          <w:numId w:val="3"/>
        </w:numPr>
        <w:jc w:val="both"/>
      </w:pPr>
      <w:r w:rsidRPr="000206F8">
        <w:t>Adiantamento do 13° antes de novembro</w:t>
      </w:r>
    </w:p>
    <w:p w:rsidR="00747490" w:rsidRPr="000206F8" w:rsidRDefault="00747490" w:rsidP="003C7720">
      <w:pPr>
        <w:pStyle w:val="PargrafodaLista"/>
        <w:numPr>
          <w:ilvl w:val="0"/>
          <w:numId w:val="3"/>
        </w:numPr>
        <w:jc w:val="both"/>
      </w:pPr>
      <w:r w:rsidRPr="000206F8">
        <w:t>Configuração de Adicional por tempo de serviço</w:t>
      </w:r>
    </w:p>
    <w:p w:rsidR="00747490" w:rsidRPr="000206F8" w:rsidRDefault="00747490" w:rsidP="003C7720">
      <w:pPr>
        <w:pStyle w:val="PargrafodaLista"/>
        <w:numPr>
          <w:ilvl w:val="0"/>
          <w:numId w:val="3"/>
        </w:numPr>
        <w:jc w:val="both"/>
      </w:pPr>
      <w:r w:rsidRPr="000206F8">
        <w:t>Relatórios – Opção para criar favoritos</w:t>
      </w:r>
    </w:p>
    <w:p w:rsidR="000206F8" w:rsidRDefault="00747490" w:rsidP="003C7720">
      <w:pPr>
        <w:pStyle w:val="PargrafodaLista"/>
        <w:numPr>
          <w:ilvl w:val="0"/>
          <w:numId w:val="3"/>
        </w:numPr>
        <w:jc w:val="both"/>
      </w:pPr>
      <w:r w:rsidRPr="000206F8">
        <w:t>Cadastro de operador</w:t>
      </w:r>
    </w:p>
    <w:p w:rsidR="003C7720" w:rsidRPr="000206F8" w:rsidRDefault="003C7720" w:rsidP="003C7720">
      <w:pPr>
        <w:pStyle w:val="PargrafodaLista"/>
        <w:jc w:val="both"/>
      </w:pP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Novidades (Treinamentos, GDFE, parceria com a </w:t>
      </w:r>
      <w:proofErr w:type="spellStart"/>
      <w:r w:rsidRPr="009B2B3C">
        <w:rPr>
          <w:sz w:val="20"/>
          <w:szCs w:val="20"/>
        </w:rPr>
        <w:t>Uniaraxá</w:t>
      </w:r>
      <w:proofErr w:type="spellEnd"/>
      <w:r w:rsidRPr="009B2B3C">
        <w:rPr>
          <w:sz w:val="20"/>
          <w:szCs w:val="20"/>
        </w:rPr>
        <w:t>, Novas funcionalidades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Recebimento de e-mail/BIP, se todos </w:t>
      </w:r>
      <w:proofErr w:type="gramStart"/>
      <w:r w:rsidRPr="009B2B3C">
        <w:rPr>
          <w:sz w:val="20"/>
          <w:szCs w:val="20"/>
        </w:rPr>
        <w:t>recebem</w:t>
      </w:r>
      <w:proofErr w:type="gramEnd"/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Backup (quem faz, como, quando, onde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Atualização do sistema (quando atualiza, quem atualiza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Dúvidas sobre o sistema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Tem necessidade de excluir eventos gerados automaticamente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GRCSU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Importa Notas Fiscais ou é digitado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Configuração para contabilização automática na importação de notas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hardware/rede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Sugestões na melhoria do sistema (novas funcionalidades e problemas no sistema)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Investigar processos manuais (relatórios, planilhas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documentação do Rumo (F1)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Como está o atendimento (qualidade, velocidade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No que pode melhorar no atendimento</w:t>
      </w:r>
    </w:p>
    <w:p w:rsidR="00747490" w:rsidRPr="009B2B3C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interesse em treinamentos (possibilidade online)</w:t>
      </w:r>
    </w:p>
    <w:p w:rsidR="00747490" w:rsidRDefault="00747490" w:rsidP="003C7720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Sugerir treinamentos: folha, contabilidade e fiscal, contabilização da </w:t>
      </w:r>
      <w:proofErr w:type="gramStart"/>
      <w:r w:rsidRPr="009B2B3C">
        <w:rPr>
          <w:sz w:val="20"/>
          <w:szCs w:val="20"/>
        </w:rPr>
        <w:t>folha</w:t>
      </w:r>
      <w:proofErr w:type="gramEnd"/>
    </w:p>
    <w:p w:rsidR="00AC1CD0" w:rsidRDefault="00AC1CD0" w:rsidP="003C772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Obs</w:t>
      </w:r>
      <w:proofErr w:type="spellEnd"/>
      <w:r>
        <w:rPr>
          <w:sz w:val="20"/>
          <w:szCs w:val="20"/>
        </w:rPr>
        <w:t>:</w:t>
      </w:r>
      <w:r w:rsidR="003C7720">
        <w:rPr>
          <w:sz w:val="20"/>
          <w:szCs w:val="20"/>
        </w:rPr>
        <w:t xml:space="preserve"> </w:t>
      </w:r>
    </w:p>
    <w:p w:rsidR="003C7720" w:rsidRPr="00AC1CD0" w:rsidRDefault="003C7720" w:rsidP="003C7720">
      <w:pPr>
        <w:jc w:val="both"/>
        <w:rPr>
          <w:sz w:val="20"/>
          <w:szCs w:val="20"/>
        </w:rPr>
      </w:pPr>
      <w:r>
        <w:rPr>
          <w:sz w:val="20"/>
          <w:szCs w:val="20"/>
        </w:rPr>
        <w:t>Demonstrou interesse pelos treinamentos online</w:t>
      </w:r>
      <w:bookmarkStart w:id="0" w:name="_GoBack"/>
      <w:bookmarkEnd w:id="0"/>
    </w:p>
    <w:p w:rsidR="00AF30A5" w:rsidRDefault="00AF30A5" w:rsidP="003C7720">
      <w:pPr>
        <w:jc w:val="both"/>
      </w:pPr>
    </w:p>
    <w:p w:rsidR="003355D3" w:rsidRDefault="003355D3" w:rsidP="003C7720">
      <w:pPr>
        <w:jc w:val="both"/>
      </w:pPr>
    </w:p>
    <w:p w:rsidR="003355D3" w:rsidRDefault="003355D3" w:rsidP="003C7720">
      <w:pPr>
        <w:jc w:val="both"/>
      </w:pPr>
    </w:p>
    <w:p w:rsidR="003355D3" w:rsidRDefault="003355D3" w:rsidP="003C7720">
      <w:pPr>
        <w:jc w:val="both"/>
      </w:pPr>
    </w:p>
    <w:p w:rsidR="00FB7AF9" w:rsidRDefault="00FB7AF9" w:rsidP="003C7720">
      <w:pPr>
        <w:jc w:val="both"/>
      </w:pPr>
    </w:p>
    <w:sectPr w:rsidR="00FB7AF9" w:rsidSect="00702F32">
      <w:headerReference w:type="default" r:id="rId8"/>
      <w:footerReference w:type="default" r:id="rId9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D0" w:rsidRDefault="00B226D0" w:rsidP="006C7853">
      <w:pPr>
        <w:spacing w:after="0" w:line="240" w:lineRule="auto"/>
      </w:pPr>
      <w:r>
        <w:separator/>
      </w:r>
    </w:p>
  </w:endnote>
  <w:endnote w:type="continuationSeparator" w:id="0">
    <w:p w:rsidR="00B226D0" w:rsidRDefault="00B226D0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D0" w:rsidRDefault="00B226D0" w:rsidP="006C7853">
      <w:pPr>
        <w:spacing w:after="0" w:line="240" w:lineRule="auto"/>
      </w:pPr>
      <w:r>
        <w:separator/>
      </w:r>
    </w:p>
  </w:footnote>
  <w:footnote w:type="continuationSeparator" w:id="0">
    <w:p w:rsidR="00B226D0" w:rsidRDefault="00B226D0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143"/>
    <w:multiLevelType w:val="hybridMultilevel"/>
    <w:tmpl w:val="3E246618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32A2"/>
    <w:multiLevelType w:val="hybridMultilevel"/>
    <w:tmpl w:val="4FEEC248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77E3E"/>
    <w:multiLevelType w:val="hybridMultilevel"/>
    <w:tmpl w:val="B96E5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90"/>
    <w:rsid w:val="000206F8"/>
    <w:rsid w:val="000C6B66"/>
    <w:rsid w:val="00112A4B"/>
    <w:rsid w:val="003355D3"/>
    <w:rsid w:val="003C7720"/>
    <w:rsid w:val="004012FD"/>
    <w:rsid w:val="00501BBA"/>
    <w:rsid w:val="005A3430"/>
    <w:rsid w:val="006C61B2"/>
    <w:rsid w:val="006C7853"/>
    <w:rsid w:val="00702F32"/>
    <w:rsid w:val="00730A2F"/>
    <w:rsid w:val="00744E4F"/>
    <w:rsid w:val="00747490"/>
    <w:rsid w:val="00AC1CD0"/>
    <w:rsid w:val="00AF30A5"/>
    <w:rsid w:val="00B226D0"/>
    <w:rsid w:val="00BD728B"/>
    <w:rsid w:val="00BE4DE3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9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90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3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</dc:creator>
  <cp:lastModifiedBy>Giovano</cp:lastModifiedBy>
  <cp:revision>3</cp:revision>
  <cp:lastPrinted>2011-10-24T17:31:00Z</cp:lastPrinted>
  <dcterms:created xsi:type="dcterms:W3CDTF">2012-08-02T20:15:00Z</dcterms:created>
  <dcterms:modified xsi:type="dcterms:W3CDTF">2012-08-02T20:18:00Z</dcterms:modified>
</cp:coreProperties>
</file>