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DD" w:rsidRPr="00514CEE" w:rsidRDefault="00234FDD" w:rsidP="00514CEE">
      <w:pPr>
        <w:spacing w:line="480" w:lineRule="auto"/>
        <w:jc w:val="both"/>
        <w:rPr>
          <w:b/>
          <w:sz w:val="24"/>
          <w:szCs w:val="24"/>
        </w:rPr>
      </w:pPr>
      <w:proofErr w:type="spellStart"/>
      <w:r w:rsidRPr="00514CEE">
        <w:rPr>
          <w:b/>
          <w:sz w:val="24"/>
          <w:szCs w:val="24"/>
        </w:rPr>
        <w:t>Controller</w:t>
      </w:r>
      <w:proofErr w:type="spellEnd"/>
    </w:p>
    <w:p w:rsidR="00234FDD" w:rsidRPr="00514CEE" w:rsidRDefault="00234FDD" w:rsidP="00514CEE">
      <w:pPr>
        <w:pStyle w:val="PargrafodaLista"/>
        <w:numPr>
          <w:ilvl w:val="0"/>
          <w:numId w:val="5"/>
        </w:numPr>
        <w:jc w:val="both"/>
      </w:pPr>
      <w:r w:rsidRPr="00514CEE">
        <w:t>Eventos lançamentos manualmente no recibo.</w:t>
      </w:r>
    </w:p>
    <w:p w:rsidR="00234FDD" w:rsidRPr="00514CEE" w:rsidRDefault="00234FDD" w:rsidP="00514CEE">
      <w:pPr>
        <w:pStyle w:val="PargrafodaLista"/>
        <w:numPr>
          <w:ilvl w:val="0"/>
          <w:numId w:val="5"/>
        </w:numPr>
        <w:jc w:val="both"/>
      </w:pPr>
      <w:r w:rsidRPr="00514CEE">
        <w:t>Contabilização da folha</w:t>
      </w:r>
    </w:p>
    <w:p w:rsidR="00234FDD" w:rsidRPr="00514CEE" w:rsidRDefault="00234FDD" w:rsidP="00514CEE">
      <w:pPr>
        <w:pStyle w:val="PargrafodaLista"/>
        <w:numPr>
          <w:ilvl w:val="0"/>
          <w:numId w:val="5"/>
        </w:numPr>
        <w:jc w:val="both"/>
      </w:pPr>
      <w:r w:rsidRPr="00514CEE">
        <w:t>Eventos Automáticos – Como utilizar</w:t>
      </w:r>
    </w:p>
    <w:p w:rsidR="00234FDD" w:rsidRPr="00514CEE" w:rsidRDefault="00234FDD" w:rsidP="00514CEE">
      <w:pPr>
        <w:pStyle w:val="PargrafodaLista"/>
        <w:numPr>
          <w:ilvl w:val="0"/>
          <w:numId w:val="5"/>
        </w:numPr>
        <w:jc w:val="both"/>
      </w:pPr>
      <w:r w:rsidRPr="00514CEE">
        <w:t>Configuração automática para contabilização das notas fiscais – usam*</w:t>
      </w:r>
    </w:p>
    <w:p w:rsidR="003245CD" w:rsidRPr="00514CEE" w:rsidRDefault="00234FDD" w:rsidP="00514CEE">
      <w:pPr>
        <w:pStyle w:val="PargrafodaLista"/>
        <w:numPr>
          <w:ilvl w:val="0"/>
          <w:numId w:val="5"/>
        </w:numPr>
        <w:jc w:val="both"/>
      </w:pPr>
      <w:r w:rsidRPr="00514CEE">
        <w:t>Relatórios – Opção para imprimir todos</w:t>
      </w:r>
    </w:p>
    <w:p w:rsidR="003245CD" w:rsidRDefault="003245CD" w:rsidP="00514CEE">
      <w:pPr>
        <w:pStyle w:val="PargrafodaLista"/>
        <w:jc w:val="both"/>
      </w:pPr>
    </w:p>
    <w:p w:rsidR="00234FDD" w:rsidRPr="009B2B3C" w:rsidRDefault="00234FDD" w:rsidP="00514CEE">
      <w:pPr>
        <w:pStyle w:val="PargrafodaLista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9B2B3C">
        <w:rPr>
          <w:sz w:val="20"/>
          <w:szCs w:val="20"/>
        </w:rPr>
        <w:t xml:space="preserve">Novidades (Treinamentos, GDFE, parceria com a </w:t>
      </w:r>
      <w:proofErr w:type="spellStart"/>
      <w:r w:rsidRPr="009B2B3C">
        <w:rPr>
          <w:sz w:val="20"/>
          <w:szCs w:val="20"/>
        </w:rPr>
        <w:t>Uniaraxá</w:t>
      </w:r>
      <w:proofErr w:type="spellEnd"/>
      <w:r w:rsidRPr="009B2B3C">
        <w:rPr>
          <w:sz w:val="20"/>
          <w:szCs w:val="20"/>
        </w:rPr>
        <w:t>, Novas funcionalidades</w:t>
      </w:r>
      <w:proofErr w:type="gramStart"/>
      <w:r w:rsidRPr="009B2B3C">
        <w:rPr>
          <w:sz w:val="20"/>
          <w:szCs w:val="20"/>
        </w:rPr>
        <w:t>)</w:t>
      </w:r>
      <w:proofErr w:type="gramEnd"/>
    </w:p>
    <w:p w:rsidR="00234FDD" w:rsidRPr="009B2B3C" w:rsidRDefault="00234FDD" w:rsidP="00514CEE">
      <w:pPr>
        <w:pStyle w:val="PargrafodaLista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9B2B3C">
        <w:rPr>
          <w:sz w:val="20"/>
          <w:szCs w:val="20"/>
        </w:rPr>
        <w:t xml:space="preserve">Recebimento de e-mail/BIP, se todos </w:t>
      </w:r>
      <w:proofErr w:type="gramStart"/>
      <w:r w:rsidRPr="009B2B3C">
        <w:rPr>
          <w:sz w:val="20"/>
          <w:szCs w:val="20"/>
        </w:rPr>
        <w:t>recebem</w:t>
      </w:r>
      <w:proofErr w:type="gramEnd"/>
    </w:p>
    <w:p w:rsidR="00234FDD" w:rsidRPr="009B2B3C" w:rsidRDefault="00234FDD" w:rsidP="00514CEE">
      <w:pPr>
        <w:pStyle w:val="PargrafodaLista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Backup (quem faz, como, quando, onde</w:t>
      </w:r>
      <w:proofErr w:type="gramStart"/>
      <w:r w:rsidRPr="009B2B3C">
        <w:rPr>
          <w:sz w:val="20"/>
          <w:szCs w:val="20"/>
        </w:rPr>
        <w:t>)</w:t>
      </w:r>
      <w:proofErr w:type="gramEnd"/>
    </w:p>
    <w:p w:rsidR="00234FDD" w:rsidRPr="009B2B3C" w:rsidRDefault="00234FDD" w:rsidP="00514CEE">
      <w:pPr>
        <w:pStyle w:val="PargrafodaLista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Atualização do sistema (quando atualiza, quem atualiza</w:t>
      </w:r>
      <w:proofErr w:type="gramStart"/>
      <w:r w:rsidRPr="009B2B3C">
        <w:rPr>
          <w:sz w:val="20"/>
          <w:szCs w:val="20"/>
        </w:rPr>
        <w:t>)</w:t>
      </w:r>
      <w:proofErr w:type="gramEnd"/>
    </w:p>
    <w:p w:rsidR="00234FDD" w:rsidRPr="009B2B3C" w:rsidRDefault="00234FDD" w:rsidP="00514CEE">
      <w:pPr>
        <w:pStyle w:val="PargrafodaLista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Dúvidas sobre o sistema</w:t>
      </w:r>
    </w:p>
    <w:p w:rsidR="00234FDD" w:rsidRPr="009B2B3C" w:rsidRDefault="00234FDD" w:rsidP="00514CEE">
      <w:pPr>
        <w:pStyle w:val="PargrafodaLista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Tem necessidade de excluir eventos gerados automaticamente</w:t>
      </w:r>
    </w:p>
    <w:p w:rsidR="00234FDD" w:rsidRPr="009B2B3C" w:rsidRDefault="00234FDD" w:rsidP="00514CEE">
      <w:pPr>
        <w:pStyle w:val="PargrafodaLista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Utiliza a GRCSU</w:t>
      </w:r>
    </w:p>
    <w:p w:rsidR="00234FDD" w:rsidRPr="009B2B3C" w:rsidRDefault="00234FDD" w:rsidP="00514CEE">
      <w:pPr>
        <w:pStyle w:val="PargrafodaLista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Importa Notas Fiscais ou é digitado</w:t>
      </w:r>
    </w:p>
    <w:p w:rsidR="00234FDD" w:rsidRPr="009B2B3C" w:rsidRDefault="00234FDD" w:rsidP="00514CEE">
      <w:pPr>
        <w:pStyle w:val="PargrafodaLista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Configuração para contabilização automática na importação de notas</w:t>
      </w:r>
    </w:p>
    <w:p w:rsidR="00234FDD" w:rsidRPr="009B2B3C" w:rsidRDefault="00234FDD" w:rsidP="00514CEE">
      <w:pPr>
        <w:pStyle w:val="PargrafodaLista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Verificar hardware/rede</w:t>
      </w:r>
    </w:p>
    <w:p w:rsidR="00234FDD" w:rsidRPr="009B2B3C" w:rsidRDefault="00234FDD" w:rsidP="00514CEE">
      <w:pPr>
        <w:pStyle w:val="PargrafodaLista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Sugestões na melhoria do sistema (novas funcionalidades e problemas no sistema)</w:t>
      </w:r>
    </w:p>
    <w:p w:rsidR="00234FDD" w:rsidRPr="009B2B3C" w:rsidRDefault="00234FDD" w:rsidP="00514CEE">
      <w:pPr>
        <w:pStyle w:val="PargrafodaLista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Investigar processos manuais (relatórios, planilhas</w:t>
      </w:r>
      <w:proofErr w:type="gramStart"/>
      <w:r w:rsidRPr="009B2B3C">
        <w:rPr>
          <w:sz w:val="20"/>
          <w:szCs w:val="20"/>
        </w:rPr>
        <w:t>)</w:t>
      </w:r>
      <w:proofErr w:type="gramEnd"/>
    </w:p>
    <w:p w:rsidR="00234FDD" w:rsidRPr="009B2B3C" w:rsidRDefault="00234FDD" w:rsidP="00514CEE">
      <w:pPr>
        <w:pStyle w:val="PargrafodaLista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Utiliza a documentação do Rumo (F1)</w:t>
      </w:r>
    </w:p>
    <w:p w:rsidR="00234FDD" w:rsidRPr="009B2B3C" w:rsidRDefault="00234FDD" w:rsidP="00514CEE">
      <w:pPr>
        <w:pStyle w:val="PargrafodaLista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Como está o atendimento (qualidade, velocidade</w:t>
      </w:r>
      <w:proofErr w:type="gramStart"/>
      <w:r w:rsidRPr="009B2B3C">
        <w:rPr>
          <w:sz w:val="20"/>
          <w:szCs w:val="20"/>
        </w:rPr>
        <w:t>)</w:t>
      </w:r>
      <w:proofErr w:type="gramEnd"/>
    </w:p>
    <w:p w:rsidR="00234FDD" w:rsidRPr="009B2B3C" w:rsidRDefault="00234FDD" w:rsidP="00514CEE">
      <w:pPr>
        <w:pStyle w:val="PargrafodaLista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No que pode melhorar no atendimento</w:t>
      </w:r>
    </w:p>
    <w:p w:rsidR="00234FDD" w:rsidRPr="009B2B3C" w:rsidRDefault="00234FDD" w:rsidP="00514CEE">
      <w:pPr>
        <w:pStyle w:val="PargrafodaLista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Verificar interesse em treinamentos (possibilidade online)</w:t>
      </w:r>
    </w:p>
    <w:p w:rsidR="00234FDD" w:rsidRPr="009B2B3C" w:rsidRDefault="00234FDD" w:rsidP="00514CEE">
      <w:pPr>
        <w:pStyle w:val="PargrafodaLista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9B2B3C">
        <w:rPr>
          <w:sz w:val="20"/>
          <w:szCs w:val="20"/>
        </w:rPr>
        <w:t xml:space="preserve">Sugerir treinamentos: folha, contabilidade e fiscal, contabilização da </w:t>
      </w:r>
      <w:proofErr w:type="gramStart"/>
      <w:r w:rsidRPr="009B2B3C">
        <w:rPr>
          <w:sz w:val="20"/>
          <w:szCs w:val="20"/>
        </w:rPr>
        <w:t>folha</w:t>
      </w:r>
      <w:proofErr w:type="gramEnd"/>
    </w:p>
    <w:p w:rsidR="00AF30A5" w:rsidRDefault="00AF30A5" w:rsidP="00514CEE">
      <w:pPr>
        <w:spacing w:line="480" w:lineRule="auto"/>
        <w:jc w:val="both"/>
      </w:pPr>
    </w:p>
    <w:p w:rsidR="00910C19" w:rsidRDefault="00910C19" w:rsidP="00760C18">
      <w:pPr>
        <w:pStyle w:val="PargrafodaLista"/>
        <w:numPr>
          <w:ilvl w:val="0"/>
          <w:numId w:val="6"/>
        </w:numPr>
        <w:spacing w:after="0"/>
        <w:jc w:val="both"/>
      </w:pPr>
      <w:r>
        <w:t>Importação do Sintegra – não está importando algumas informações do CUPOM.</w:t>
      </w:r>
    </w:p>
    <w:p w:rsidR="00FA2673" w:rsidRDefault="00910C19" w:rsidP="00760C18">
      <w:pPr>
        <w:pStyle w:val="PargrafodaLista"/>
        <w:numPr>
          <w:ilvl w:val="0"/>
          <w:numId w:val="6"/>
        </w:numPr>
        <w:spacing w:after="0"/>
        <w:jc w:val="both"/>
      </w:pPr>
      <w:r>
        <w:t>Agendar treinamento para conf</w:t>
      </w:r>
      <w:r w:rsidR="00FA2673">
        <w:t>iguração da integração contábil</w:t>
      </w:r>
      <w:r w:rsidR="00743FC4">
        <w:t>. (SAC 802)</w:t>
      </w:r>
    </w:p>
    <w:p w:rsidR="00910C19" w:rsidRDefault="00910C19" w:rsidP="00760C18">
      <w:pPr>
        <w:pStyle w:val="PargrafodaLista"/>
        <w:numPr>
          <w:ilvl w:val="0"/>
          <w:numId w:val="6"/>
        </w:numPr>
        <w:spacing w:after="0"/>
        <w:jc w:val="both"/>
      </w:pPr>
      <w:r>
        <w:t>Configuração para importação dos extratos bancários</w:t>
      </w:r>
    </w:p>
    <w:p w:rsidR="0089469B" w:rsidRDefault="00FA2673" w:rsidP="00760C18">
      <w:pPr>
        <w:pStyle w:val="PargrafodaLista"/>
        <w:numPr>
          <w:ilvl w:val="0"/>
          <w:numId w:val="6"/>
        </w:numPr>
        <w:spacing w:after="0"/>
        <w:jc w:val="both"/>
      </w:pPr>
      <w:r>
        <w:t>Faturamento não está fechando no estabelecimento 16</w:t>
      </w:r>
      <w:r w:rsidR="0089469B">
        <w:t xml:space="preserve"> – Relatório de faturamento</w:t>
      </w:r>
    </w:p>
    <w:p w:rsidR="0089469B" w:rsidRDefault="0085388A" w:rsidP="00760C18">
      <w:pPr>
        <w:pStyle w:val="PargrafodaLista"/>
        <w:numPr>
          <w:ilvl w:val="0"/>
          <w:numId w:val="6"/>
        </w:numPr>
        <w:spacing w:after="0"/>
        <w:jc w:val="both"/>
      </w:pPr>
      <w:r>
        <w:t>Cadastro de Parceiros, aviso no momento da inclusão se o mesmo já existir.</w:t>
      </w:r>
    </w:p>
    <w:p w:rsidR="00760C18" w:rsidRDefault="00760C18" w:rsidP="00760C18">
      <w:pPr>
        <w:pStyle w:val="PargrafodaLista"/>
        <w:numPr>
          <w:ilvl w:val="0"/>
          <w:numId w:val="6"/>
        </w:numPr>
        <w:spacing w:after="0"/>
        <w:jc w:val="both"/>
      </w:pPr>
      <w:r>
        <w:t>Importação das provisões do simples nacional</w:t>
      </w:r>
    </w:p>
    <w:p w:rsidR="00760C18" w:rsidRDefault="00760C18" w:rsidP="00760C18">
      <w:pPr>
        <w:spacing w:after="0"/>
        <w:jc w:val="both"/>
      </w:pPr>
    </w:p>
    <w:p w:rsidR="0085388A" w:rsidRDefault="0085388A" w:rsidP="0089469B">
      <w:pPr>
        <w:spacing w:after="0" w:line="480" w:lineRule="auto"/>
        <w:jc w:val="both"/>
      </w:pPr>
    </w:p>
    <w:p w:rsidR="003355D3" w:rsidRDefault="003355D3" w:rsidP="00514CEE">
      <w:pPr>
        <w:spacing w:line="480" w:lineRule="auto"/>
        <w:jc w:val="both"/>
      </w:pPr>
      <w:bookmarkStart w:id="0" w:name="_GoBack"/>
      <w:bookmarkEnd w:id="0"/>
    </w:p>
    <w:p w:rsidR="003355D3" w:rsidRDefault="003355D3" w:rsidP="00514CEE">
      <w:pPr>
        <w:spacing w:line="480" w:lineRule="auto"/>
        <w:jc w:val="both"/>
      </w:pPr>
    </w:p>
    <w:p w:rsidR="003355D3" w:rsidRDefault="003355D3" w:rsidP="00514CEE">
      <w:pPr>
        <w:spacing w:line="480" w:lineRule="auto"/>
        <w:jc w:val="both"/>
      </w:pPr>
    </w:p>
    <w:p w:rsidR="00FB7AF9" w:rsidRDefault="00FB7AF9" w:rsidP="00514CEE">
      <w:pPr>
        <w:spacing w:line="480" w:lineRule="auto"/>
        <w:jc w:val="both"/>
      </w:pPr>
    </w:p>
    <w:sectPr w:rsidR="00FB7AF9" w:rsidSect="00702F32">
      <w:headerReference w:type="default" r:id="rId8"/>
      <w:footerReference w:type="default" r:id="rId9"/>
      <w:pgSz w:w="11906" w:h="16838" w:code="9"/>
      <w:pgMar w:top="1820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2F7" w:rsidRDefault="005162F7" w:rsidP="006C7853">
      <w:pPr>
        <w:spacing w:after="0" w:line="240" w:lineRule="auto"/>
      </w:pPr>
      <w:r>
        <w:separator/>
      </w:r>
    </w:p>
  </w:endnote>
  <w:endnote w:type="continuationSeparator" w:id="0">
    <w:p w:rsidR="005162F7" w:rsidRDefault="005162F7" w:rsidP="006C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AF9" w:rsidRPr="00112A4B" w:rsidRDefault="00FB7AF9" w:rsidP="00112A4B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F73CC48" wp14:editId="1870F113">
          <wp:simplePos x="0" y="0"/>
          <wp:positionH relativeFrom="page">
            <wp:posOffset>0</wp:posOffset>
          </wp:positionH>
          <wp:positionV relativeFrom="page">
            <wp:posOffset>6420485</wp:posOffset>
          </wp:positionV>
          <wp:extent cx="3783600" cy="4291200"/>
          <wp:effectExtent l="0" t="0" r="762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toinferioresquer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3600" cy="42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2F7" w:rsidRDefault="005162F7" w:rsidP="006C7853">
      <w:pPr>
        <w:spacing w:after="0" w:line="240" w:lineRule="auto"/>
      </w:pPr>
      <w:r>
        <w:separator/>
      </w:r>
    </w:p>
  </w:footnote>
  <w:footnote w:type="continuationSeparator" w:id="0">
    <w:p w:rsidR="005162F7" w:rsidRDefault="005162F7" w:rsidP="006C7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AF9" w:rsidRDefault="00FB7AF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E467043" wp14:editId="1F4D9C59">
          <wp:simplePos x="0" y="0"/>
          <wp:positionH relativeFrom="page">
            <wp:posOffset>-18415</wp:posOffset>
          </wp:positionH>
          <wp:positionV relativeFrom="page">
            <wp:posOffset>124460</wp:posOffset>
          </wp:positionV>
          <wp:extent cx="7599045" cy="1209040"/>
          <wp:effectExtent l="0" t="0" r="1905" b="0"/>
          <wp:wrapThrough wrapText="bothSides">
            <wp:wrapPolygon edited="0">
              <wp:start x="0" y="0"/>
              <wp:lineTo x="0" y="21101"/>
              <wp:lineTo x="21551" y="21101"/>
              <wp:lineTo x="21551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2011-210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045" cy="120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32A2"/>
    <w:multiLevelType w:val="hybridMultilevel"/>
    <w:tmpl w:val="4FEEC248"/>
    <w:lvl w:ilvl="0" w:tplc="F0A6C95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F1431"/>
    <w:multiLevelType w:val="hybridMultilevel"/>
    <w:tmpl w:val="8A3E16AC"/>
    <w:lvl w:ilvl="0" w:tplc="F0A6C95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12169"/>
    <w:multiLevelType w:val="hybridMultilevel"/>
    <w:tmpl w:val="D49873F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C5A06"/>
    <w:multiLevelType w:val="hybridMultilevel"/>
    <w:tmpl w:val="D34CC9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866BEA"/>
    <w:multiLevelType w:val="hybridMultilevel"/>
    <w:tmpl w:val="8FCAB83E"/>
    <w:lvl w:ilvl="0" w:tplc="F0A6C95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F920CF"/>
    <w:multiLevelType w:val="hybridMultilevel"/>
    <w:tmpl w:val="94B8CA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DD"/>
    <w:rsid w:val="000C6B66"/>
    <w:rsid w:val="00112A4B"/>
    <w:rsid w:val="00234FDD"/>
    <w:rsid w:val="003245CD"/>
    <w:rsid w:val="003355D3"/>
    <w:rsid w:val="004012FD"/>
    <w:rsid w:val="004B3F1B"/>
    <w:rsid w:val="00514CEE"/>
    <w:rsid w:val="005162F7"/>
    <w:rsid w:val="00590E00"/>
    <w:rsid w:val="005A3430"/>
    <w:rsid w:val="00670CC7"/>
    <w:rsid w:val="006C61B2"/>
    <w:rsid w:val="006C7853"/>
    <w:rsid w:val="00702F32"/>
    <w:rsid w:val="00743FC4"/>
    <w:rsid w:val="00744E4F"/>
    <w:rsid w:val="00760C18"/>
    <w:rsid w:val="0085388A"/>
    <w:rsid w:val="0089469B"/>
    <w:rsid w:val="00910C19"/>
    <w:rsid w:val="00AF30A5"/>
    <w:rsid w:val="00BD728B"/>
    <w:rsid w:val="00BE4DE3"/>
    <w:rsid w:val="00FA2673"/>
    <w:rsid w:val="00FB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FDD"/>
  </w:style>
  <w:style w:type="paragraph" w:styleId="Ttulo1">
    <w:name w:val="heading 1"/>
    <w:basedOn w:val="Normal"/>
    <w:next w:val="Normal"/>
    <w:link w:val="Ttulo1Char"/>
    <w:uiPriority w:val="9"/>
    <w:qFormat/>
    <w:rsid w:val="005A34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853"/>
  </w:style>
  <w:style w:type="paragraph" w:styleId="Rodap">
    <w:name w:val="footer"/>
    <w:basedOn w:val="Normal"/>
    <w:link w:val="Rodap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853"/>
  </w:style>
  <w:style w:type="paragraph" w:styleId="Textodebalo">
    <w:name w:val="Balloon Text"/>
    <w:basedOn w:val="Normal"/>
    <w:link w:val="TextodebaloChar"/>
    <w:uiPriority w:val="99"/>
    <w:semiHidden/>
    <w:unhideWhenUsed/>
    <w:rsid w:val="0011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A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A343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5A3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FDD"/>
  </w:style>
  <w:style w:type="paragraph" w:styleId="Ttulo1">
    <w:name w:val="heading 1"/>
    <w:basedOn w:val="Normal"/>
    <w:next w:val="Normal"/>
    <w:link w:val="Ttulo1Char"/>
    <w:uiPriority w:val="9"/>
    <w:qFormat/>
    <w:rsid w:val="005A34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853"/>
  </w:style>
  <w:style w:type="paragraph" w:styleId="Rodap">
    <w:name w:val="footer"/>
    <w:basedOn w:val="Normal"/>
    <w:link w:val="Rodap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853"/>
  </w:style>
  <w:style w:type="paragraph" w:styleId="Textodebalo">
    <w:name w:val="Balloon Text"/>
    <w:basedOn w:val="Normal"/>
    <w:link w:val="TextodebaloChar"/>
    <w:uiPriority w:val="99"/>
    <w:semiHidden/>
    <w:unhideWhenUsed/>
    <w:rsid w:val="0011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A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A343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5A3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Modelo%20de%20Documento%20Priori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Documento Priori</Template>
  <TotalTime>145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Giovano</dc:creator>
  <cp:lastModifiedBy>Giovano</cp:lastModifiedBy>
  <cp:revision>5</cp:revision>
  <cp:lastPrinted>2012-07-10T12:23:00Z</cp:lastPrinted>
  <dcterms:created xsi:type="dcterms:W3CDTF">2012-07-10T11:21:00Z</dcterms:created>
  <dcterms:modified xsi:type="dcterms:W3CDTF">2012-08-02T20:20:00Z</dcterms:modified>
</cp:coreProperties>
</file>