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6" w:type="dxa"/>
        <w:tblInd w:w="885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</w:tblGrid>
      <w:tr w:rsidR="002038C3" w:rsidRPr="00E0747C" w:rsidTr="008C09CE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2038C3" w:rsidRPr="00E0747C" w:rsidRDefault="002038C3" w:rsidP="002311B8">
            <w:pPr>
              <w:pStyle w:val="NormalJustificado"/>
              <w:tabs>
                <w:tab w:val="clear" w:pos="8505"/>
              </w:tabs>
              <w:rPr>
                <w:sz w:val="16"/>
                <w:szCs w:val="16"/>
              </w:rPr>
            </w:pPr>
            <w:r w:rsidRPr="00E0747C">
              <w:rPr>
                <w:sz w:val="16"/>
                <w:szCs w:val="16"/>
              </w:rPr>
              <w:t>Grau de sigilo</w:t>
            </w:r>
          </w:p>
        </w:tc>
      </w:tr>
      <w:bookmarkStart w:id="0" w:name="Dropdown1"/>
      <w:bookmarkStart w:id="1" w:name="_GoBack"/>
      <w:tr w:rsidR="002038C3" w:rsidRPr="00E0747C" w:rsidTr="008C09C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276" w:type="dxa"/>
          </w:tcPr>
          <w:p w:rsidR="002038C3" w:rsidRPr="00E0747C" w:rsidRDefault="002038C3" w:rsidP="002311B8">
            <w:pPr>
              <w:jc w:val="both"/>
              <w:rPr>
                <w:sz w:val="16"/>
                <w:szCs w:val="16"/>
              </w:rPr>
            </w:pPr>
            <w:r w:rsidRPr="00E0747C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#00"/>
                  </w:ddList>
                </w:ffData>
              </w:fldChar>
            </w:r>
            <w:r w:rsidRPr="00E0747C">
              <w:rPr>
                <w:sz w:val="16"/>
                <w:szCs w:val="16"/>
              </w:rPr>
              <w:instrText xml:space="preserve"> FORMDROPDOWN </w:instrText>
            </w:r>
            <w:r w:rsidRPr="00E0747C">
              <w:rPr>
                <w:sz w:val="16"/>
                <w:szCs w:val="16"/>
              </w:rPr>
            </w:r>
            <w:r w:rsidRPr="00E0747C">
              <w:rPr>
                <w:sz w:val="16"/>
                <w:szCs w:val="16"/>
              </w:rPr>
              <w:fldChar w:fldCharType="end"/>
            </w:r>
            <w:bookmarkEnd w:id="0"/>
            <w:bookmarkEnd w:id="1"/>
          </w:p>
        </w:tc>
      </w:tr>
    </w:tbl>
    <w:p w:rsidR="00355BFA" w:rsidRPr="00F51F0C" w:rsidRDefault="00355BFA" w:rsidP="00F7220E">
      <w:pPr>
        <w:tabs>
          <w:tab w:val="clear" w:pos="8505"/>
        </w:tabs>
        <w:jc w:val="both"/>
        <w:rPr>
          <w:rFonts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5979"/>
        <w:gridCol w:w="1985"/>
      </w:tblGrid>
      <w:tr w:rsidR="00340301" w:rsidRPr="00A15494" w:rsidTr="00D05A38">
        <w:tc>
          <w:tcPr>
            <w:tcW w:w="2101" w:type="dxa"/>
            <w:tcBorders>
              <w:top w:val="nil"/>
              <w:left w:val="single" w:sz="4" w:space="0" w:color="auto"/>
              <w:bottom w:val="nil"/>
            </w:tcBorders>
          </w:tcPr>
          <w:p w:rsidR="00340301" w:rsidRPr="00A15494" w:rsidRDefault="00340301" w:rsidP="00A15494">
            <w:pPr>
              <w:tabs>
                <w:tab w:val="clear" w:pos="8505"/>
              </w:tabs>
              <w:jc w:val="both"/>
              <w:rPr>
                <w:rFonts w:cs="Arial"/>
                <w:b/>
                <w:sz w:val="16"/>
                <w:szCs w:val="16"/>
              </w:rPr>
            </w:pPr>
            <w:r w:rsidRPr="00A15494">
              <w:rPr>
                <w:rFonts w:cs="Arial"/>
                <w:b/>
                <w:sz w:val="16"/>
                <w:szCs w:val="16"/>
              </w:rPr>
              <w:t xml:space="preserve">01. </w:t>
            </w:r>
            <w:r w:rsidR="0070736E" w:rsidRPr="0070736E">
              <w:rPr>
                <w:rFonts w:cs="Arial"/>
                <w:sz w:val="16"/>
                <w:szCs w:val="16"/>
              </w:rPr>
              <w:t>[</w:t>
            </w:r>
            <w:r w:rsidR="0070736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736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0736E" w:rsidRPr="004A3022">
              <w:rPr>
                <w:rFonts w:cs="Arial"/>
                <w:sz w:val="16"/>
                <w:szCs w:val="16"/>
              </w:rPr>
            </w:r>
            <w:r w:rsidR="0070736E">
              <w:rPr>
                <w:rFonts w:cs="Arial"/>
                <w:sz w:val="16"/>
                <w:szCs w:val="16"/>
              </w:rPr>
              <w:fldChar w:fldCharType="separate"/>
            </w:r>
            <w:r w:rsidR="0070736E">
              <w:rPr>
                <w:rFonts w:cs="Arial"/>
                <w:noProof/>
                <w:sz w:val="16"/>
                <w:szCs w:val="16"/>
              </w:rPr>
              <w:t> </w:t>
            </w:r>
            <w:r w:rsidR="0070736E">
              <w:rPr>
                <w:rFonts w:cs="Arial"/>
                <w:noProof/>
                <w:sz w:val="16"/>
                <w:szCs w:val="16"/>
              </w:rPr>
              <w:t> </w:t>
            </w:r>
            <w:r w:rsidR="0070736E">
              <w:rPr>
                <w:rFonts w:cs="Arial"/>
                <w:sz w:val="16"/>
                <w:szCs w:val="16"/>
              </w:rPr>
              <w:fldChar w:fldCharType="end"/>
            </w:r>
            <w:r w:rsidR="00D05A38" w:rsidRPr="0070736E">
              <w:rPr>
                <w:rFonts w:cs="Arial"/>
                <w:sz w:val="16"/>
                <w:szCs w:val="16"/>
              </w:rPr>
              <w:t>]</w:t>
            </w:r>
            <w:r w:rsidR="00D05A38">
              <w:rPr>
                <w:rFonts w:cs="Arial"/>
                <w:b/>
                <w:sz w:val="16"/>
                <w:szCs w:val="16"/>
              </w:rPr>
              <w:t xml:space="preserve"> CNPJ  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="004A3022" w:rsidRPr="0070736E">
              <w:rPr>
                <w:rFonts w:cs="Arial"/>
                <w:sz w:val="16"/>
                <w:szCs w:val="16"/>
              </w:rPr>
              <w:t>[</w:t>
            </w:r>
            <w:r w:rsidR="004A302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A3022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A3022" w:rsidRPr="004A3022">
              <w:rPr>
                <w:rFonts w:cs="Arial"/>
                <w:sz w:val="16"/>
                <w:szCs w:val="16"/>
              </w:rPr>
            </w:r>
            <w:r w:rsidR="004A3022">
              <w:rPr>
                <w:rFonts w:cs="Arial"/>
                <w:sz w:val="16"/>
                <w:szCs w:val="16"/>
              </w:rPr>
              <w:fldChar w:fldCharType="separate"/>
            </w:r>
            <w:r w:rsidR="004A3022">
              <w:rPr>
                <w:rFonts w:cs="Arial"/>
                <w:noProof/>
                <w:sz w:val="16"/>
                <w:szCs w:val="16"/>
              </w:rPr>
              <w:t> </w:t>
            </w:r>
            <w:r w:rsidR="004A3022">
              <w:rPr>
                <w:rFonts w:cs="Arial"/>
                <w:noProof/>
                <w:sz w:val="16"/>
                <w:szCs w:val="16"/>
              </w:rPr>
              <w:t> </w:t>
            </w:r>
            <w:r w:rsidR="004A3022">
              <w:rPr>
                <w:rFonts w:cs="Arial"/>
                <w:sz w:val="16"/>
                <w:szCs w:val="16"/>
              </w:rPr>
              <w:fldChar w:fldCharType="end"/>
            </w:r>
            <w:r w:rsidRPr="0070736E">
              <w:rPr>
                <w:rFonts w:cs="Arial"/>
                <w:sz w:val="16"/>
                <w:szCs w:val="16"/>
              </w:rPr>
              <w:t>]</w:t>
            </w:r>
            <w:r w:rsidR="00D05A38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15494">
              <w:rPr>
                <w:rFonts w:cs="Arial"/>
                <w:b/>
                <w:sz w:val="16"/>
                <w:szCs w:val="16"/>
              </w:rPr>
              <w:t>CEI</w:t>
            </w:r>
          </w:p>
        </w:tc>
        <w:tc>
          <w:tcPr>
            <w:tcW w:w="5979" w:type="dxa"/>
            <w:tcBorders>
              <w:top w:val="nil"/>
              <w:bottom w:val="nil"/>
            </w:tcBorders>
          </w:tcPr>
          <w:p w:rsidR="00340301" w:rsidRPr="00A15494" w:rsidRDefault="00340301" w:rsidP="00A15494">
            <w:pPr>
              <w:tabs>
                <w:tab w:val="clear" w:pos="8505"/>
              </w:tabs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02. Nome do e</w:t>
            </w:r>
            <w:r w:rsidRPr="00A15494">
              <w:rPr>
                <w:rFonts w:cs="Arial"/>
                <w:b/>
                <w:sz w:val="16"/>
                <w:szCs w:val="16"/>
              </w:rPr>
              <w:t>mpregador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40301" w:rsidRPr="00A15494" w:rsidRDefault="00340301" w:rsidP="00A15494">
            <w:pPr>
              <w:tabs>
                <w:tab w:val="clear" w:pos="8505"/>
              </w:tabs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03. Data de v</w:t>
            </w:r>
            <w:r w:rsidRPr="00A15494">
              <w:rPr>
                <w:rFonts w:cs="Arial"/>
                <w:b/>
                <w:sz w:val="16"/>
                <w:szCs w:val="16"/>
              </w:rPr>
              <w:t>ínculo</w:t>
            </w:r>
          </w:p>
        </w:tc>
      </w:tr>
      <w:tr w:rsidR="00A15494" w:rsidRPr="00F51F0C" w:rsidTr="00D05A38">
        <w:tc>
          <w:tcPr>
            <w:tcW w:w="2101" w:type="dxa"/>
            <w:tcBorders>
              <w:top w:val="nil"/>
              <w:bottom w:val="nil"/>
            </w:tcBorders>
          </w:tcPr>
          <w:p w:rsidR="00A15494" w:rsidRDefault="00A15494" w:rsidP="00A15494">
            <w:pPr>
              <w:tabs>
                <w:tab w:val="clear" w:pos="8505"/>
              </w:tabs>
              <w:jc w:val="both"/>
              <w:rPr>
                <w:rFonts w:cs="Arial"/>
                <w:sz w:val="8"/>
                <w:szCs w:val="8"/>
              </w:rPr>
            </w:pPr>
          </w:p>
          <w:p w:rsidR="007F05B8" w:rsidRPr="00F51F0C" w:rsidRDefault="007F05B8" w:rsidP="00A15494">
            <w:pPr>
              <w:tabs>
                <w:tab w:val="clear" w:pos="8505"/>
              </w:tabs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5979" w:type="dxa"/>
            <w:tcBorders>
              <w:top w:val="nil"/>
              <w:bottom w:val="nil"/>
            </w:tcBorders>
          </w:tcPr>
          <w:p w:rsidR="00A15494" w:rsidRPr="00F51F0C" w:rsidRDefault="00A15494" w:rsidP="00A15494">
            <w:pPr>
              <w:tabs>
                <w:tab w:val="clear" w:pos="8505"/>
              </w:tabs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15494" w:rsidRPr="00F51F0C" w:rsidRDefault="00A15494" w:rsidP="00A15494">
            <w:pPr>
              <w:tabs>
                <w:tab w:val="clear" w:pos="8505"/>
              </w:tabs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A15494" w:rsidRPr="00A15494" w:rsidTr="00D05A38">
        <w:tc>
          <w:tcPr>
            <w:tcW w:w="2101" w:type="dxa"/>
            <w:tcBorders>
              <w:top w:val="nil"/>
            </w:tcBorders>
          </w:tcPr>
          <w:p w:rsidR="00A15494" w:rsidRPr="00A15494" w:rsidRDefault="00A15494" w:rsidP="00A15494">
            <w:pPr>
              <w:tabs>
                <w:tab w:val="clear" w:pos="8505"/>
              </w:tabs>
              <w:jc w:val="both"/>
              <w:rPr>
                <w:rFonts w:cs="Arial"/>
                <w:sz w:val="16"/>
                <w:szCs w:val="16"/>
              </w:rPr>
            </w:pPr>
            <w:r w:rsidRPr="00A15494">
              <w:rPr>
                <w:rFonts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A154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15494">
              <w:rPr>
                <w:rFonts w:cs="Arial"/>
                <w:sz w:val="16"/>
                <w:szCs w:val="16"/>
              </w:rPr>
            </w:r>
            <w:r w:rsidRPr="00A15494">
              <w:rPr>
                <w:rFonts w:cs="Arial"/>
                <w:sz w:val="16"/>
                <w:szCs w:val="16"/>
              </w:rPr>
              <w:fldChar w:fldCharType="separate"/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979" w:type="dxa"/>
            <w:tcBorders>
              <w:top w:val="nil"/>
            </w:tcBorders>
          </w:tcPr>
          <w:p w:rsidR="00A15494" w:rsidRPr="00A15494" w:rsidRDefault="00A15494" w:rsidP="00A15494">
            <w:pPr>
              <w:tabs>
                <w:tab w:val="clear" w:pos="8505"/>
              </w:tabs>
              <w:jc w:val="both"/>
              <w:rPr>
                <w:rFonts w:cs="Arial"/>
                <w:sz w:val="16"/>
                <w:szCs w:val="16"/>
              </w:rPr>
            </w:pPr>
            <w:r w:rsidRPr="00A15494">
              <w:rPr>
                <w:rFonts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A154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15494">
              <w:rPr>
                <w:rFonts w:cs="Arial"/>
                <w:sz w:val="16"/>
                <w:szCs w:val="16"/>
              </w:rPr>
            </w:r>
            <w:r w:rsidRPr="00A15494">
              <w:rPr>
                <w:rFonts w:cs="Arial"/>
                <w:sz w:val="16"/>
                <w:szCs w:val="16"/>
              </w:rPr>
              <w:fldChar w:fldCharType="separate"/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985" w:type="dxa"/>
            <w:tcBorders>
              <w:top w:val="nil"/>
            </w:tcBorders>
          </w:tcPr>
          <w:p w:rsidR="00A15494" w:rsidRPr="00A15494" w:rsidRDefault="00A15494" w:rsidP="00A15494">
            <w:pPr>
              <w:tabs>
                <w:tab w:val="clear" w:pos="8505"/>
              </w:tabs>
              <w:jc w:val="both"/>
              <w:rPr>
                <w:rFonts w:cs="Arial"/>
                <w:sz w:val="16"/>
                <w:szCs w:val="16"/>
              </w:rPr>
            </w:pPr>
            <w:r w:rsidRPr="00A15494">
              <w:rPr>
                <w:rFonts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54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15494">
              <w:rPr>
                <w:rFonts w:cs="Arial"/>
                <w:sz w:val="16"/>
                <w:szCs w:val="16"/>
              </w:rPr>
            </w:r>
            <w:r w:rsidRPr="00A15494">
              <w:rPr>
                <w:rFonts w:cs="Arial"/>
                <w:sz w:val="16"/>
                <w:szCs w:val="16"/>
              </w:rPr>
              <w:fldChar w:fldCharType="separate"/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sz w:val="16"/>
                <w:szCs w:val="16"/>
              </w:rPr>
              <w:fldChar w:fldCharType="end"/>
            </w:r>
            <w:r w:rsidRPr="00A15494">
              <w:rPr>
                <w:rFonts w:cs="Arial"/>
                <w:sz w:val="16"/>
                <w:szCs w:val="16"/>
              </w:rPr>
              <w:t xml:space="preserve"> / </w:t>
            </w:r>
            <w:r w:rsidRPr="00A1549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54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15494">
              <w:rPr>
                <w:rFonts w:cs="Arial"/>
                <w:sz w:val="16"/>
                <w:szCs w:val="16"/>
              </w:rPr>
            </w:r>
            <w:r w:rsidRPr="00A15494">
              <w:rPr>
                <w:rFonts w:cs="Arial"/>
                <w:sz w:val="16"/>
                <w:szCs w:val="16"/>
              </w:rPr>
              <w:fldChar w:fldCharType="separate"/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sz w:val="16"/>
                <w:szCs w:val="16"/>
              </w:rPr>
              <w:fldChar w:fldCharType="end"/>
            </w:r>
            <w:r w:rsidRPr="00A15494">
              <w:rPr>
                <w:rFonts w:cs="Arial"/>
                <w:sz w:val="16"/>
                <w:szCs w:val="16"/>
              </w:rPr>
              <w:t xml:space="preserve"> / </w:t>
            </w:r>
            <w:r w:rsidRPr="00A1549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154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15494">
              <w:rPr>
                <w:rFonts w:cs="Arial"/>
                <w:sz w:val="16"/>
                <w:szCs w:val="16"/>
              </w:rPr>
            </w:r>
            <w:r w:rsidRPr="00A15494">
              <w:rPr>
                <w:rFonts w:cs="Arial"/>
                <w:sz w:val="16"/>
                <w:szCs w:val="16"/>
              </w:rPr>
              <w:fldChar w:fldCharType="separate"/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noProof/>
                <w:sz w:val="16"/>
                <w:szCs w:val="16"/>
              </w:rPr>
              <w:t> </w:t>
            </w:r>
            <w:r w:rsidRPr="00A154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E0747C" w:rsidRPr="00607B52" w:rsidRDefault="007651A7" w:rsidP="00916808">
      <w:pPr>
        <w:tabs>
          <w:tab w:val="clear" w:pos="8505"/>
        </w:tabs>
        <w:jc w:val="center"/>
        <w:rPr>
          <w:rFonts w:cs="Arial"/>
          <w:sz w:val="14"/>
          <w:szCs w:val="14"/>
        </w:rPr>
      </w:pPr>
      <w:r w:rsidRPr="00607B52">
        <w:rPr>
          <w:rFonts w:cs="Arial"/>
          <w:sz w:val="14"/>
          <w:szCs w:val="14"/>
        </w:rPr>
        <w:t>Os c</w:t>
      </w:r>
      <w:r w:rsidR="0070405F" w:rsidRPr="00607B52">
        <w:rPr>
          <w:rFonts w:cs="Arial"/>
          <w:sz w:val="14"/>
          <w:szCs w:val="14"/>
        </w:rPr>
        <w:t xml:space="preserve">ampos </w:t>
      </w:r>
      <w:r w:rsidRPr="00607B52">
        <w:rPr>
          <w:rFonts w:cs="Arial"/>
          <w:sz w:val="14"/>
          <w:szCs w:val="14"/>
        </w:rPr>
        <w:t xml:space="preserve">01, 02 e 03 são </w:t>
      </w:r>
      <w:r w:rsidR="0070405F" w:rsidRPr="00607B52">
        <w:rPr>
          <w:rFonts w:cs="Arial"/>
          <w:sz w:val="14"/>
          <w:szCs w:val="14"/>
        </w:rPr>
        <w:t xml:space="preserve">de </w:t>
      </w:r>
      <w:r w:rsidRPr="00607B52">
        <w:rPr>
          <w:rFonts w:cs="Arial"/>
          <w:sz w:val="14"/>
          <w:szCs w:val="14"/>
        </w:rPr>
        <w:t>p</w:t>
      </w:r>
      <w:r w:rsidR="0070405F" w:rsidRPr="00607B52">
        <w:rPr>
          <w:rFonts w:cs="Arial"/>
          <w:sz w:val="14"/>
          <w:szCs w:val="14"/>
        </w:rPr>
        <w:t>reenchimento e</w:t>
      </w:r>
      <w:r w:rsidR="001B00CD" w:rsidRPr="00607B52">
        <w:rPr>
          <w:rFonts w:cs="Arial"/>
          <w:sz w:val="14"/>
          <w:szCs w:val="14"/>
        </w:rPr>
        <w:t xml:space="preserve">xclusivo para cadastramento de </w:t>
      </w:r>
      <w:r w:rsidR="001B00CD" w:rsidRPr="00607B52">
        <w:rPr>
          <w:rFonts w:cs="Arial"/>
          <w:b/>
          <w:sz w:val="14"/>
          <w:szCs w:val="14"/>
        </w:rPr>
        <w:t>t</w:t>
      </w:r>
      <w:r w:rsidR="0070405F" w:rsidRPr="00607B52">
        <w:rPr>
          <w:rFonts w:cs="Arial"/>
          <w:b/>
          <w:sz w:val="14"/>
          <w:szCs w:val="14"/>
        </w:rPr>
        <w:t>rabalhador</w:t>
      </w:r>
      <w:r w:rsidR="00683249" w:rsidRPr="00607B52">
        <w:rPr>
          <w:rFonts w:cs="Arial"/>
          <w:sz w:val="14"/>
          <w:szCs w:val="1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51F0C" w:rsidRPr="00810AF1" w:rsidTr="00810AF1">
        <w:tc>
          <w:tcPr>
            <w:tcW w:w="10065" w:type="dxa"/>
            <w:tcBorders>
              <w:top w:val="nil"/>
              <w:bottom w:val="nil"/>
            </w:tcBorders>
          </w:tcPr>
          <w:p w:rsidR="00F51F0C" w:rsidRPr="00810AF1" w:rsidRDefault="00F51F0C" w:rsidP="00810AF1">
            <w:pPr>
              <w:tabs>
                <w:tab w:val="clear" w:pos="8505"/>
              </w:tabs>
              <w:rPr>
                <w:rFonts w:cs="Arial"/>
                <w:sz w:val="16"/>
                <w:szCs w:val="16"/>
              </w:rPr>
            </w:pPr>
            <w:r w:rsidRPr="00810AF1">
              <w:rPr>
                <w:rFonts w:cs="Arial"/>
                <w:b/>
                <w:sz w:val="16"/>
                <w:szCs w:val="16"/>
              </w:rPr>
              <w:t>04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Pr="00810AF1">
              <w:rPr>
                <w:rFonts w:cs="Arial"/>
                <w:b/>
                <w:sz w:val="16"/>
                <w:szCs w:val="16"/>
              </w:rPr>
              <w:t xml:space="preserve"> Nome</w:t>
            </w:r>
          </w:p>
        </w:tc>
      </w:tr>
      <w:tr w:rsidR="00F51F0C" w:rsidRPr="00810AF1" w:rsidTr="00810AF1">
        <w:tc>
          <w:tcPr>
            <w:tcW w:w="10065" w:type="dxa"/>
            <w:tcBorders>
              <w:top w:val="nil"/>
              <w:bottom w:val="nil"/>
            </w:tcBorders>
          </w:tcPr>
          <w:p w:rsidR="00F51F0C" w:rsidRPr="00810AF1" w:rsidRDefault="00F51F0C" w:rsidP="00810AF1">
            <w:pPr>
              <w:tabs>
                <w:tab w:val="clear" w:pos="8505"/>
              </w:tabs>
              <w:rPr>
                <w:rFonts w:cs="Arial"/>
                <w:sz w:val="8"/>
                <w:szCs w:val="8"/>
              </w:rPr>
            </w:pPr>
          </w:p>
        </w:tc>
      </w:tr>
      <w:bookmarkStart w:id="4" w:name="Texto116"/>
      <w:tr w:rsidR="00F51F0C" w:rsidRPr="00810AF1" w:rsidTr="00810AF1">
        <w:tc>
          <w:tcPr>
            <w:tcW w:w="10065" w:type="dxa"/>
            <w:tcBorders>
              <w:top w:val="nil"/>
            </w:tcBorders>
          </w:tcPr>
          <w:p w:rsidR="00F51F0C" w:rsidRPr="00810AF1" w:rsidRDefault="002E1FD7" w:rsidP="00810AF1">
            <w:pPr>
              <w:tabs>
                <w:tab w:val="clear" w:pos="850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3945" w:rsidRPr="002E1FD7"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F51F0C" w:rsidRPr="00E0747C" w:rsidRDefault="00F51F0C" w:rsidP="00480022">
      <w:pPr>
        <w:tabs>
          <w:tab w:val="clear" w:pos="8505"/>
        </w:tabs>
        <w:rPr>
          <w:rFonts w:cs="Arial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418"/>
      </w:tblGrid>
      <w:tr w:rsidR="00483BCD" w:rsidRPr="00D45B6E" w:rsidTr="00CE02E7">
        <w:tc>
          <w:tcPr>
            <w:tcW w:w="6521" w:type="dxa"/>
            <w:tcBorders>
              <w:top w:val="nil"/>
              <w:bottom w:val="nil"/>
            </w:tcBorders>
          </w:tcPr>
          <w:p w:rsidR="00483BCD" w:rsidRPr="00F51F0C" w:rsidRDefault="00483BCD" w:rsidP="00480022">
            <w:pPr>
              <w:tabs>
                <w:tab w:val="clear" w:pos="8505"/>
              </w:tabs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Nome - c</w:t>
            </w:r>
            <w:r w:rsidRPr="00F51F0C">
              <w:rPr>
                <w:rFonts w:cs="Arial"/>
                <w:b/>
                <w:sz w:val="16"/>
                <w:szCs w:val="16"/>
              </w:rPr>
              <w:t>ontinuação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83BCD" w:rsidRPr="00AF22BD" w:rsidRDefault="00483BCD" w:rsidP="00AF22BD">
            <w:pPr>
              <w:tabs>
                <w:tab w:val="clear" w:pos="8505"/>
              </w:tabs>
              <w:jc w:val="both"/>
              <w:rPr>
                <w:rFonts w:ascii="Arial Narrow" w:hAnsi="Arial Narrow" w:cs="Arial"/>
                <w:b/>
                <w:szCs w:val="18"/>
              </w:rPr>
            </w:pPr>
            <w:r w:rsidRPr="00AF22BD">
              <w:rPr>
                <w:rFonts w:cs="Arial"/>
                <w:b/>
                <w:sz w:val="16"/>
                <w:szCs w:val="16"/>
              </w:rPr>
              <w:t>05. Data</w:t>
            </w:r>
            <w:r>
              <w:rPr>
                <w:rFonts w:cs="Arial"/>
                <w:b/>
                <w:sz w:val="16"/>
                <w:szCs w:val="16"/>
              </w:rPr>
              <w:t xml:space="preserve"> de</w:t>
            </w:r>
            <w:r w:rsidRPr="00AF22BD">
              <w:rPr>
                <w:rFonts w:cs="Arial"/>
                <w:b/>
                <w:sz w:val="16"/>
                <w:szCs w:val="16"/>
              </w:rPr>
              <w:t xml:space="preserve"> nascimento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BCD" w:rsidRPr="00AF22BD" w:rsidRDefault="00483BCD" w:rsidP="00AF22BD">
            <w:pPr>
              <w:tabs>
                <w:tab w:val="clear" w:pos="8505"/>
              </w:tabs>
              <w:jc w:val="both"/>
              <w:rPr>
                <w:rFonts w:ascii="Arial Narrow" w:hAnsi="Arial Narrow" w:cs="Arial"/>
                <w:b/>
                <w:szCs w:val="18"/>
              </w:rPr>
            </w:pPr>
            <w:r w:rsidRPr="00AF22BD">
              <w:rPr>
                <w:rFonts w:cs="Arial"/>
                <w:b/>
                <w:sz w:val="16"/>
                <w:szCs w:val="16"/>
              </w:rPr>
              <w:t>06. Sexo</w:t>
            </w:r>
          </w:p>
        </w:tc>
      </w:tr>
      <w:tr w:rsidR="00483BCD" w:rsidRPr="00F51F0C" w:rsidTr="00CE02E7">
        <w:tc>
          <w:tcPr>
            <w:tcW w:w="6521" w:type="dxa"/>
            <w:tcBorders>
              <w:top w:val="nil"/>
              <w:bottom w:val="nil"/>
            </w:tcBorders>
          </w:tcPr>
          <w:p w:rsidR="00483BCD" w:rsidRPr="00F51F0C" w:rsidRDefault="00483BCD" w:rsidP="00AF22BD">
            <w:pPr>
              <w:tabs>
                <w:tab w:val="clear" w:pos="8505"/>
              </w:tabs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</w:tcPr>
          <w:p w:rsidR="00483BCD" w:rsidRPr="00F51F0C" w:rsidRDefault="00483BCD" w:rsidP="00AF22BD">
            <w:pPr>
              <w:tabs>
                <w:tab w:val="clear" w:pos="8505"/>
              </w:tabs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BCD" w:rsidRPr="00F51F0C" w:rsidRDefault="00483BCD" w:rsidP="00AF22BD">
            <w:pPr>
              <w:tabs>
                <w:tab w:val="clear" w:pos="8505"/>
              </w:tabs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483BCD" w:rsidRPr="00F51F0C" w:rsidTr="00CE02E7">
        <w:tc>
          <w:tcPr>
            <w:tcW w:w="6521" w:type="dxa"/>
            <w:tcBorders>
              <w:top w:val="nil"/>
            </w:tcBorders>
          </w:tcPr>
          <w:p w:rsidR="00483BCD" w:rsidRPr="00F51F0C" w:rsidRDefault="00483BCD" w:rsidP="00AF22BD">
            <w:pPr>
              <w:tabs>
                <w:tab w:val="clear" w:pos="8505"/>
              </w:tabs>
              <w:jc w:val="both"/>
              <w:rPr>
                <w:rFonts w:cs="Arial"/>
                <w:sz w:val="16"/>
                <w:szCs w:val="16"/>
              </w:rPr>
            </w:pPr>
            <w:r w:rsidRPr="00F51F0C">
              <w:rPr>
                <w:rFonts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1F0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51F0C">
              <w:rPr>
                <w:rFonts w:cs="Arial"/>
                <w:sz w:val="16"/>
                <w:szCs w:val="16"/>
              </w:rPr>
            </w:r>
            <w:r w:rsidRPr="00F51F0C">
              <w:rPr>
                <w:rFonts w:cs="Arial"/>
                <w:sz w:val="16"/>
                <w:szCs w:val="16"/>
              </w:rPr>
              <w:fldChar w:fldCharType="separate"/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483BCD" w:rsidRPr="00F51F0C" w:rsidRDefault="00483BCD" w:rsidP="00AF22BD">
            <w:pPr>
              <w:tabs>
                <w:tab w:val="clear" w:pos="8505"/>
              </w:tabs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7770F1" w:rsidRPr="00F51F0C">
              <w:rPr>
                <w:rFonts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0F1" w:rsidRPr="00F51F0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770F1" w:rsidRPr="00F51F0C">
              <w:rPr>
                <w:rFonts w:cs="Arial"/>
                <w:sz w:val="16"/>
                <w:szCs w:val="16"/>
              </w:rPr>
            </w:r>
            <w:r w:rsidR="007770F1" w:rsidRPr="00F51F0C">
              <w:rPr>
                <w:rFonts w:cs="Arial"/>
                <w:sz w:val="16"/>
                <w:szCs w:val="16"/>
              </w:rPr>
              <w:fldChar w:fldCharType="separate"/>
            </w:r>
            <w:r w:rsidR="007770F1"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="007770F1">
              <w:rPr>
                <w:rFonts w:cs="Arial"/>
                <w:noProof/>
                <w:sz w:val="16"/>
                <w:szCs w:val="16"/>
              </w:rPr>
              <w:t xml:space="preserve">  </w:t>
            </w:r>
            <w:r w:rsidR="007770F1"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="007770F1" w:rsidRPr="00F51F0C">
              <w:rPr>
                <w:rFonts w:cs="Arial"/>
                <w:sz w:val="16"/>
                <w:szCs w:val="16"/>
              </w:rPr>
              <w:fldChar w:fldCharType="end"/>
            </w:r>
            <w:r w:rsidR="007770F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51F0C">
              <w:rPr>
                <w:rFonts w:cs="Arial"/>
                <w:sz w:val="16"/>
                <w:szCs w:val="16"/>
              </w:rPr>
              <w:t xml:space="preserve">/ </w:t>
            </w:r>
            <w:r w:rsidRPr="00F51F0C">
              <w:rPr>
                <w:rFonts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1F0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51F0C">
              <w:rPr>
                <w:rFonts w:cs="Arial"/>
                <w:sz w:val="16"/>
                <w:szCs w:val="16"/>
              </w:rPr>
            </w:r>
            <w:r w:rsidRPr="00F51F0C">
              <w:rPr>
                <w:rFonts w:cs="Arial"/>
                <w:sz w:val="16"/>
                <w:szCs w:val="16"/>
              </w:rPr>
              <w:fldChar w:fldCharType="separate"/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 xml:space="preserve">  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sz w:val="16"/>
                <w:szCs w:val="16"/>
              </w:rPr>
              <w:fldChar w:fldCharType="end"/>
            </w:r>
            <w:r w:rsidRPr="00F51F0C">
              <w:rPr>
                <w:rFonts w:cs="Arial"/>
                <w:sz w:val="16"/>
                <w:szCs w:val="16"/>
              </w:rPr>
              <w:t xml:space="preserve"> /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0F1" w:rsidRPr="00F51F0C">
              <w:rPr>
                <w:rFonts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0F1" w:rsidRPr="00F51F0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770F1" w:rsidRPr="00F51F0C">
              <w:rPr>
                <w:rFonts w:cs="Arial"/>
                <w:sz w:val="16"/>
                <w:szCs w:val="16"/>
              </w:rPr>
            </w:r>
            <w:r w:rsidR="007770F1" w:rsidRPr="00F51F0C">
              <w:rPr>
                <w:rFonts w:cs="Arial"/>
                <w:sz w:val="16"/>
                <w:szCs w:val="16"/>
              </w:rPr>
              <w:fldChar w:fldCharType="separate"/>
            </w:r>
            <w:r w:rsidR="007770F1"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="007770F1">
              <w:rPr>
                <w:rFonts w:cs="Arial"/>
                <w:noProof/>
                <w:sz w:val="16"/>
                <w:szCs w:val="16"/>
              </w:rPr>
              <w:t xml:space="preserve">  </w:t>
            </w:r>
            <w:r w:rsidR="007770F1"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="007770F1" w:rsidRPr="00F51F0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CD" w:rsidRPr="00F51F0C" w:rsidRDefault="0070736E" w:rsidP="00AF22BD">
            <w:pPr>
              <w:tabs>
                <w:tab w:val="clear" w:pos="8505"/>
              </w:tabs>
              <w:jc w:val="both"/>
              <w:rPr>
                <w:rFonts w:cs="Arial"/>
                <w:sz w:val="16"/>
                <w:szCs w:val="16"/>
              </w:rPr>
            </w:pPr>
            <w:r w:rsidRPr="0070736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022"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A3022" w:rsidRPr="0070736E">
              <w:rPr>
                <w:rFonts w:cs="Arial"/>
                <w:sz w:val="16"/>
                <w:szCs w:val="16"/>
              </w:rPr>
              <w:t>]</w:t>
            </w:r>
            <w:r w:rsidR="00483BCD">
              <w:rPr>
                <w:rFonts w:cs="Arial"/>
                <w:sz w:val="16"/>
                <w:szCs w:val="16"/>
              </w:rPr>
              <w:t xml:space="preserve"> </w:t>
            </w:r>
            <w:r w:rsidR="007B064C">
              <w:rPr>
                <w:rFonts w:cs="Arial"/>
                <w:sz w:val="16"/>
                <w:szCs w:val="16"/>
              </w:rPr>
              <w:t xml:space="preserve">M   </w:t>
            </w:r>
            <w:r w:rsidRPr="0070736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022"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A3022" w:rsidRPr="0070736E">
              <w:rPr>
                <w:rFonts w:cs="Arial"/>
                <w:sz w:val="16"/>
                <w:szCs w:val="16"/>
              </w:rPr>
              <w:t>]</w:t>
            </w:r>
            <w:r w:rsidR="00CE02E7">
              <w:rPr>
                <w:rFonts w:cs="Arial"/>
                <w:sz w:val="16"/>
                <w:szCs w:val="16"/>
              </w:rPr>
              <w:t xml:space="preserve"> F    </w:t>
            </w:r>
          </w:p>
        </w:tc>
      </w:tr>
    </w:tbl>
    <w:p w:rsidR="00F7220E" w:rsidRDefault="00F7220E" w:rsidP="00F21020">
      <w:pPr>
        <w:rPr>
          <w:rFonts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51F0C" w:rsidRPr="00810AF1" w:rsidTr="00810AF1">
        <w:tc>
          <w:tcPr>
            <w:tcW w:w="10065" w:type="dxa"/>
            <w:tcBorders>
              <w:top w:val="nil"/>
              <w:bottom w:val="nil"/>
            </w:tcBorders>
          </w:tcPr>
          <w:p w:rsidR="00F51F0C" w:rsidRPr="00810AF1" w:rsidRDefault="00F51F0C" w:rsidP="00810AF1">
            <w:pPr>
              <w:tabs>
                <w:tab w:val="clear" w:pos="8505"/>
              </w:tabs>
              <w:rPr>
                <w:rFonts w:cs="Arial"/>
                <w:sz w:val="16"/>
                <w:szCs w:val="16"/>
              </w:rPr>
            </w:pPr>
            <w:r w:rsidRPr="00810AF1">
              <w:rPr>
                <w:rFonts w:cs="Arial"/>
                <w:b/>
                <w:sz w:val="16"/>
                <w:szCs w:val="16"/>
              </w:rPr>
              <w:t>07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="00FE0797">
              <w:rPr>
                <w:rFonts w:cs="Arial"/>
                <w:b/>
                <w:sz w:val="16"/>
                <w:szCs w:val="16"/>
              </w:rPr>
              <w:t xml:space="preserve"> Nome do p</w:t>
            </w:r>
            <w:r w:rsidRPr="00810AF1">
              <w:rPr>
                <w:rFonts w:cs="Arial"/>
                <w:b/>
                <w:sz w:val="16"/>
                <w:szCs w:val="16"/>
              </w:rPr>
              <w:t>ai</w:t>
            </w:r>
          </w:p>
        </w:tc>
      </w:tr>
      <w:tr w:rsidR="00F51F0C" w:rsidRPr="00810AF1" w:rsidTr="00810AF1">
        <w:tc>
          <w:tcPr>
            <w:tcW w:w="10065" w:type="dxa"/>
            <w:tcBorders>
              <w:top w:val="nil"/>
              <w:bottom w:val="nil"/>
            </w:tcBorders>
          </w:tcPr>
          <w:p w:rsidR="00F51F0C" w:rsidRPr="00810AF1" w:rsidRDefault="00F51F0C" w:rsidP="00810AF1">
            <w:pPr>
              <w:tabs>
                <w:tab w:val="clear" w:pos="8505"/>
              </w:tabs>
              <w:rPr>
                <w:rFonts w:cs="Arial"/>
                <w:sz w:val="8"/>
                <w:szCs w:val="8"/>
              </w:rPr>
            </w:pPr>
          </w:p>
        </w:tc>
      </w:tr>
      <w:tr w:rsidR="00F51F0C" w:rsidRPr="00810AF1" w:rsidTr="00810AF1">
        <w:tc>
          <w:tcPr>
            <w:tcW w:w="10065" w:type="dxa"/>
            <w:tcBorders>
              <w:top w:val="nil"/>
            </w:tcBorders>
          </w:tcPr>
          <w:p w:rsidR="00F51F0C" w:rsidRPr="00810AF1" w:rsidRDefault="00F51F0C" w:rsidP="00810AF1">
            <w:pPr>
              <w:tabs>
                <w:tab w:val="clear" w:pos="8505"/>
              </w:tabs>
              <w:rPr>
                <w:rFonts w:cs="Arial"/>
                <w:sz w:val="16"/>
                <w:szCs w:val="16"/>
              </w:rPr>
            </w:pPr>
            <w:r w:rsidRPr="00810AF1">
              <w:rPr>
                <w:rFonts w:cs="Arial"/>
                <w:sz w:val="16"/>
                <w:szCs w:val="16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810A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10AF1">
              <w:rPr>
                <w:rFonts w:cs="Arial"/>
                <w:sz w:val="16"/>
                <w:szCs w:val="16"/>
              </w:rPr>
            </w:r>
            <w:r w:rsidRPr="00810AF1">
              <w:rPr>
                <w:rFonts w:cs="Arial"/>
                <w:sz w:val="16"/>
                <w:szCs w:val="16"/>
              </w:rPr>
              <w:fldChar w:fldCharType="separate"/>
            </w:r>
            <w:r w:rsidRPr="00810AF1">
              <w:rPr>
                <w:rFonts w:cs="Arial"/>
                <w:noProof/>
                <w:sz w:val="16"/>
                <w:szCs w:val="16"/>
              </w:rPr>
              <w:t> </w:t>
            </w:r>
            <w:r w:rsidRPr="00810AF1">
              <w:rPr>
                <w:rFonts w:cs="Arial"/>
                <w:noProof/>
                <w:sz w:val="16"/>
                <w:szCs w:val="16"/>
              </w:rPr>
              <w:t> </w:t>
            </w:r>
            <w:r w:rsidRPr="00810AF1">
              <w:rPr>
                <w:rFonts w:cs="Arial"/>
                <w:noProof/>
                <w:sz w:val="16"/>
                <w:szCs w:val="16"/>
              </w:rPr>
              <w:t> </w:t>
            </w:r>
            <w:r w:rsidRPr="00810AF1">
              <w:rPr>
                <w:rFonts w:cs="Arial"/>
                <w:noProof/>
                <w:sz w:val="16"/>
                <w:szCs w:val="16"/>
              </w:rPr>
              <w:t> </w:t>
            </w:r>
            <w:r w:rsidRPr="00810AF1">
              <w:rPr>
                <w:rFonts w:cs="Arial"/>
                <w:noProof/>
                <w:sz w:val="16"/>
                <w:szCs w:val="16"/>
              </w:rPr>
              <w:t> </w:t>
            </w:r>
            <w:r w:rsidRPr="00810AF1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F51F0C" w:rsidRDefault="00F51F0C" w:rsidP="00F21020">
      <w:pPr>
        <w:rPr>
          <w:rFonts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51F0C" w:rsidRPr="00810AF1" w:rsidTr="00810AF1">
        <w:tc>
          <w:tcPr>
            <w:tcW w:w="10065" w:type="dxa"/>
            <w:tcBorders>
              <w:top w:val="nil"/>
              <w:bottom w:val="nil"/>
            </w:tcBorders>
          </w:tcPr>
          <w:p w:rsidR="00F51F0C" w:rsidRPr="00810AF1" w:rsidRDefault="00F51F0C" w:rsidP="00810AF1">
            <w:pPr>
              <w:tabs>
                <w:tab w:val="clear" w:pos="8505"/>
              </w:tabs>
              <w:rPr>
                <w:rFonts w:cs="Arial"/>
                <w:sz w:val="16"/>
                <w:szCs w:val="16"/>
              </w:rPr>
            </w:pPr>
            <w:r w:rsidRPr="00810AF1">
              <w:rPr>
                <w:rFonts w:cs="Arial"/>
                <w:b/>
                <w:sz w:val="16"/>
                <w:szCs w:val="16"/>
              </w:rPr>
              <w:t>08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="00FE0797">
              <w:rPr>
                <w:rFonts w:cs="Arial"/>
                <w:b/>
                <w:sz w:val="16"/>
                <w:szCs w:val="16"/>
              </w:rPr>
              <w:t xml:space="preserve"> Nome da m</w:t>
            </w:r>
            <w:r w:rsidRPr="00810AF1">
              <w:rPr>
                <w:rFonts w:cs="Arial"/>
                <w:b/>
                <w:sz w:val="16"/>
                <w:szCs w:val="16"/>
              </w:rPr>
              <w:t>ãe</w:t>
            </w:r>
          </w:p>
        </w:tc>
      </w:tr>
      <w:tr w:rsidR="00F51F0C" w:rsidRPr="00810AF1" w:rsidTr="00810AF1">
        <w:tc>
          <w:tcPr>
            <w:tcW w:w="10065" w:type="dxa"/>
            <w:tcBorders>
              <w:top w:val="nil"/>
              <w:bottom w:val="nil"/>
            </w:tcBorders>
          </w:tcPr>
          <w:p w:rsidR="00F51F0C" w:rsidRPr="00810AF1" w:rsidRDefault="00F51F0C" w:rsidP="00810AF1">
            <w:pPr>
              <w:tabs>
                <w:tab w:val="clear" w:pos="8505"/>
              </w:tabs>
              <w:rPr>
                <w:rFonts w:cs="Arial"/>
                <w:sz w:val="8"/>
                <w:szCs w:val="8"/>
              </w:rPr>
            </w:pPr>
          </w:p>
        </w:tc>
      </w:tr>
      <w:tr w:rsidR="00F51F0C" w:rsidRPr="00810AF1" w:rsidTr="00810AF1">
        <w:tc>
          <w:tcPr>
            <w:tcW w:w="10065" w:type="dxa"/>
            <w:tcBorders>
              <w:top w:val="nil"/>
            </w:tcBorders>
          </w:tcPr>
          <w:p w:rsidR="00F51F0C" w:rsidRPr="00810AF1" w:rsidRDefault="00F51F0C" w:rsidP="00810AF1">
            <w:pPr>
              <w:tabs>
                <w:tab w:val="clear" w:pos="8505"/>
              </w:tabs>
              <w:rPr>
                <w:rFonts w:cs="Arial"/>
                <w:sz w:val="16"/>
                <w:szCs w:val="16"/>
              </w:rPr>
            </w:pPr>
            <w:r w:rsidRPr="00810AF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AF1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3945" w:rsidRPr="004A3022">
              <w:rPr>
                <w:rFonts w:cs="Arial"/>
                <w:sz w:val="16"/>
                <w:szCs w:val="16"/>
              </w:rPr>
            </w:r>
            <w:r w:rsidRPr="00810AF1">
              <w:rPr>
                <w:rFonts w:cs="Arial"/>
                <w:sz w:val="16"/>
                <w:szCs w:val="16"/>
              </w:rPr>
              <w:fldChar w:fldCharType="separate"/>
            </w:r>
            <w:r w:rsidRPr="00810AF1">
              <w:rPr>
                <w:rFonts w:cs="Arial"/>
                <w:noProof/>
                <w:sz w:val="16"/>
                <w:szCs w:val="16"/>
              </w:rPr>
              <w:t> </w:t>
            </w:r>
            <w:r w:rsidRPr="00810AF1">
              <w:rPr>
                <w:rFonts w:cs="Arial"/>
                <w:noProof/>
                <w:sz w:val="16"/>
                <w:szCs w:val="16"/>
              </w:rPr>
              <w:t> </w:t>
            </w:r>
            <w:r w:rsidRPr="00810AF1">
              <w:rPr>
                <w:rFonts w:cs="Arial"/>
                <w:noProof/>
                <w:sz w:val="16"/>
                <w:szCs w:val="16"/>
              </w:rPr>
              <w:t> </w:t>
            </w:r>
            <w:r w:rsidRPr="00810AF1">
              <w:rPr>
                <w:rFonts w:cs="Arial"/>
                <w:noProof/>
                <w:sz w:val="16"/>
                <w:szCs w:val="16"/>
              </w:rPr>
              <w:t> </w:t>
            </w:r>
            <w:r w:rsidRPr="00810AF1">
              <w:rPr>
                <w:rFonts w:cs="Arial"/>
                <w:noProof/>
                <w:sz w:val="16"/>
                <w:szCs w:val="16"/>
              </w:rPr>
              <w:t> </w:t>
            </w:r>
            <w:r w:rsidRPr="00810AF1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DC47A2" w:rsidRPr="006B2B87" w:rsidRDefault="00DC47A2" w:rsidP="00F21020">
      <w:pPr>
        <w:rPr>
          <w:rFonts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2126"/>
        <w:gridCol w:w="875"/>
        <w:gridCol w:w="2811"/>
      </w:tblGrid>
      <w:tr w:rsidR="00AF22BD" w:rsidRPr="00AF22BD" w:rsidTr="00D35BBB">
        <w:tc>
          <w:tcPr>
            <w:tcW w:w="4271" w:type="dxa"/>
            <w:tcBorders>
              <w:top w:val="nil"/>
              <w:left w:val="single" w:sz="4" w:space="0" w:color="auto"/>
              <w:bottom w:val="nil"/>
            </w:tcBorders>
          </w:tcPr>
          <w:p w:rsidR="00AF22BD" w:rsidRPr="00AF22BD" w:rsidRDefault="00AF22BD" w:rsidP="00AF22BD">
            <w:pPr>
              <w:jc w:val="both"/>
              <w:rPr>
                <w:rFonts w:cs="Arial"/>
                <w:b/>
                <w:szCs w:val="18"/>
              </w:rPr>
            </w:pPr>
            <w:r w:rsidRPr="00AF22BD">
              <w:rPr>
                <w:rFonts w:cs="Arial"/>
                <w:b/>
                <w:sz w:val="16"/>
                <w:szCs w:val="16"/>
              </w:rPr>
              <w:t>09. Nacionalidade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AF22BD" w:rsidRPr="00AF22BD" w:rsidRDefault="00AF22BD" w:rsidP="00D35BBB">
            <w:pPr>
              <w:rPr>
                <w:rFonts w:cs="Arial"/>
                <w:b/>
                <w:szCs w:val="18"/>
              </w:rPr>
            </w:pPr>
            <w:r w:rsidRPr="00AF22BD">
              <w:rPr>
                <w:rFonts w:cs="Arial"/>
                <w:b/>
                <w:sz w:val="16"/>
                <w:szCs w:val="16"/>
              </w:rPr>
              <w:t>10. País de origem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</w:tcBorders>
          </w:tcPr>
          <w:p w:rsidR="00AF22BD" w:rsidRPr="00AF22BD" w:rsidRDefault="00AF22BD" w:rsidP="00D35BBB">
            <w:pPr>
              <w:rPr>
                <w:rFonts w:cs="Arial"/>
                <w:b/>
                <w:szCs w:val="18"/>
              </w:rPr>
            </w:pPr>
            <w:r w:rsidRPr="00AF22BD">
              <w:rPr>
                <w:rFonts w:cs="Arial"/>
                <w:b/>
                <w:sz w:val="16"/>
                <w:szCs w:val="16"/>
              </w:rPr>
              <w:t>11. UF</w:t>
            </w:r>
            <w:r w:rsidR="009B1BA4">
              <w:rPr>
                <w:rFonts w:cs="Arial"/>
                <w:b/>
                <w:sz w:val="16"/>
                <w:szCs w:val="16"/>
              </w:rPr>
              <w:t xml:space="preserve"> e </w:t>
            </w:r>
            <w:r w:rsidR="00FE0797">
              <w:rPr>
                <w:rFonts w:cs="Arial"/>
                <w:b/>
                <w:sz w:val="16"/>
                <w:szCs w:val="16"/>
              </w:rPr>
              <w:t>Município de n</w:t>
            </w:r>
            <w:r w:rsidRPr="00AF22BD">
              <w:rPr>
                <w:rFonts w:cs="Arial"/>
                <w:b/>
                <w:sz w:val="16"/>
                <w:szCs w:val="16"/>
              </w:rPr>
              <w:t>ascimento</w:t>
            </w:r>
          </w:p>
        </w:tc>
      </w:tr>
      <w:tr w:rsidR="004E2D9D" w:rsidRPr="00F51F0C" w:rsidTr="002E1FD7">
        <w:tc>
          <w:tcPr>
            <w:tcW w:w="4271" w:type="dxa"/>
            <w:tcBorders>
              <w:top w:val="nil"/>
              <w:bottom w:val="nil"/>
            </w:tcBorders>
          </w:tcPr>
          <w:p w:rsidR="004E2D9D" w:rsidRPr="00F51F0C" w:rsidRDefault="0070736E" w:rsidP="00AF22BD">
            <w:pPr>
              <w:jc w:val="both"/>
              <w:rPr>
                <w:rFonts w:cs="Arial"/>
                <w:sz w:val="16"/>
                <w:szCs w:val="16"/>
              </w:rPr>
            </w:pPr>
            <w:r w:rsidRPr="0070736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022"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A3022" w:rsidRPr="0070736E">
              <w:rPr>
                <w:rFonts w:cs="Arial"/>
                <w:sz w:val="16"/>
                <w:szCs w:val="16"/>
              </w:rPr>
              <w:t>]</w:t>
            </w:r>
            <w:r w:rsidR="007B064C">
              <w:rPr>
                <w:rFonts w:cs="Arial"/>
                <w:sz w:val="16"/>
                <w:szCs w:val="16"/>
              </w:rPr>
              <w:t xml:space="preserve"> </w:t>
            </w:r>
            <w:r w:rsidR="004E2D9D" w:rsidRPr="00F51F0C">
              <w:rPr>
                <w:rFonts w:cs="Arial"/>
                <w:sz w:val="16"/>
                <w:szCs w:val="16"/>
              </w:rPr>
              <w:t>Brasileira</w:t>
            </w:r>
            <w:r w:rsidR="004E2D9D">
              <w:rPr>
                <w:rFonts w:cs="Arial"/>
                <w:sz w:val="16"/>
                <w:szCs w:val="16"/>
              </w:rPr>
              <w:t xml:space="preserve">              </w:t>
            </w:r>
            <w:r w:rsidRPr="0070736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022"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A3022" w:rsidRPr="0070736E">
              <w:rPr>
                <w:rFonts w:cs="Arial"/>
                <w:sz w:val="16"/>
                <w:szCs w:val="16"/>
              </w:rPr>
              <w:t>]</w:t>
            </w:r>
            <w:r w:rsidR="007B064C">
              <w:rPr>
                <w:rFonts w:cs="Arial"/>
                <w:sz w:val="16"/>
                <w:szCs w:val="16"/>
              </w:rPr>
              <w:t xml:space="preserve"> </w:t>
            </w:r>
            <w:r w:rsidR="004E2D9D" w:rsidRPr="00F51F0C">
              <w:rPr>
                <w:rFonts w:cs="Arial"/>
                <w:sz w:val="16"/>
                <w:szCs w:val="16"/>
              </w:rPr>
              <w:t>Brasileiro nascido no exterior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4E2D9D" w:rsidRPr="00F51F0C" w:rsidRDefault="004E2D9D" w:rsidP="00AF22B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bottom w:val="nil"/>
            </w:tcBorders>
          </w:tcPr>
          <w:p w:rsidR="004E2D9D" w:rsidRPr="00F51F0C" w:rsidRDefault="004E2D9D" w:rsidP="00AF22BD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E9726D" w:rsidRPr="00F51F0C" w:rsidTr="002E1FD7">
        <w:tc>
          <w:tcPr>
            <w:tcW w:w="4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26D" w:rsidRPr="00F51F0C" w:rsidRDefault="00E9726D" w:rsidP="00AF22BD">
            <w:pPr>
              <w:jc w:val="both"/>
              <w:rPr>
                <w:rFonts w:cs="Arial"/>
                <w:sz w:val="8"/>
                <w:szCs w:val="8"/>
              </w:rPr>
            </w:pPr>
            <w:r w:rsidRPr="00F51F0C">
              <w:rPr>
                <w:rFonts w:cs="Arial"/>
                <w:sz w:val="8"/>
                <w:szCs w:val="8"/>
              </w:rPr>
              <w:t>,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E9726D" w:rsidRPr="00F51F0C" w:rsidRDefault="00E9726D" w:rsidP="00AF22BD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E9726D" w:rsidRPr="00F51F0C" w:rsidRDefault="00E9726D" w:rsidP="00AF22BD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E9726D" w:rsidRPr="00F51F0C" w:rsidRDefault="00E9726D" w:rsidP="00AF22BD">
            <w:pPr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7279D2" w:rsidRPr="00F51F0C" w:rsidTr="002E1FD7">
        <w:tc>
          <w:tcPr>
            <w:tcW w:w="4271" w:type="dxa"/>
            <w:tcBorders>
              <w:top w:val="nil"/>
              <w:bottom w:val="single" w:sz="4" w:space="0" w:color="auto"/>
            </w:tcBorders>
          </w:tcPr>
          <w:p w:rsidR="007279D2" w:rsidRPr="00F51F0C" w:rsidRDefault="0070736E" w:rsidP="00AF22BD">
            <w:pPr>
              <w:jc w:val="both"/>
              <w:rPr>
                <w:rFonts w:cs="Arial"/>
                <w:sz w:val="16"/>
                <w:szCs w:val="16"/>
              </w:rPr>
            </w:pPr>
            <w:r w:rsidRPr="0070736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022"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A3022" w:rsidRPr="0070736E">
              <w:rPr>
                <w:rFonts w:cs="Arial"/>
                <w:sz w:val="16"/>
                <w:szCs w:val="16"/>
              </w:rPr>
              <w:t>]</w:t>
            </w:r>
            <w:r w:rsidR="00E9726D">
              <w:rPr>
                <w:rFonts w:cs="Arial"/>
                <w:sz w:val="16"/>
                <w:szCs w:val="16"/>
              </w:rPr>
              <w:t xml:space="preserve"> </w:t>
            </w:r>
            <w:r w:rsidR="007279D2" w:rsidRPr="00F51F0C">
              <w:rPr>
                <w:rFonts w:cs="Arial"/>
                <w:sz w:val="16"/>
                <w:szCs w:val="16"/>
              </w:rPr>
              <w:t>Estrangei</w:t>
            </w:r>
            <w:r w:rsidR="002E1FD7">
              <w:rPr>
                <w:rFonts w:cs="Arial"/>
                <w:sz w:val="16"/>
                <w:szCs w:val="16"/>
              </w:rPr>
              <w:t xml:space="preserve">ra           </w:t>
            </w:r>
            <w:r w:rsidRPr="0070736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022"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A3022" w:rsidRPr="0070736E">
              <w:rPr>
                <w:rFonts w:cs="Arial"/>
                <w:sz w:val="16"/>
                <w:szCs w:val="16"/>
              </w:rPr>
              <w:t>]</w:t>
            </w:r>
            <w:r w:rsidR="00E9726D">
              <w:rPr>
                <w:rFonts w:cs="Arial"/>
                <w:sz w:val="16"/>
                <w:szCs w:val="16"/>
              </w:rPr>
              <w:t xml:space="preserve"> </w:t>
            </w:r>
            <w:r w:rsidR="007279D2" w:rsidRPr="00F51F0C">
              <w:rPr>
                <w:rFonts w:cs="Arial"/>
                <w:sz w:val="16"/>
                <w:szCs w:val="16"/>
              </w:rPr>
              <w:t>Brasileiro naturalizado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7279D2" w:rsidRPr="00F51F0C" w:rsidRDefault="007279D2" w:rsidP="00AF22BD">
            <w:pPr>
              <w:jc w:val="both"/>
              <w:rPr>
                <w:rFonts w:cs="Arial"/>
                <w:sz w:val="16"/>
                <w:szCs w:val="16"/>
              </w:rPr>
            </w:pPr>
            <w:r w:rsidRPr="00F51F0C">
              <w:rPr>
                <w:rFonts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5" w:name="Texto113"/>
            <w:r w:rsidRPr="00F51F0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51F0C">
              <w:rPr>
                <w:rFonts w:cs="Arial"/>
                <w:sz w:val="16"/>
                <w:szCs w:val="16"/>
              </w:rPr>
            </w:r>
            <w:r w:rsidRPr="00F51F0C">
              <w:rPr>
                <w:rFonts w:cs="Arial"/>
                <w:sz w:val="16"/>
                <w:szCs w:val="16"/>
              </w:rPr>
              <w:fldChar w:fldCharType="separate"/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</w:tcPr>
          <w:p w:rsidR="007279D2" w:rsidRPr="00F51F0C" w:rsidRDefault="007279D2" w:rsidP="00AF22BD">
            <w:pPr>
              <w:jc w:val="both"/>
              <w:rPr>
                <w:rFonts w:cs="Arial"/>
                <w:sz w:val="16"/>
                <w:szCs w:val="16"/>
              </w:rPr>
            </w:pPr>
            <w:r w:rsidRPr="00F51F0C">
              <w:rPr>
                <w:rFonts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1F0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51F0C">
              <w:rPr>
                <w:rFonts w:cs="Arial"/>
                <w:sz w:val="16"/>
                <w:szCs w:val="16"/>
              </w:rPr>
            </w:r>
            <w:r w:rsidRPr="00F51F0C">
              <w:rPr>
                <w:rFonts w:cs="Arial"/>
                <w:sz w:val="16"/>
                <w:szCs w:val="16"/>
              </w:rPr>
              <w:fldChar w:fldCharType="separate"/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</w:tcPr>
          <w:p w:rsidR="007279D2" w:rsidRPr="00F51F0C" w:rsidRDefault="007279D2" w:rsidP="00AF22BD">
            <w:pPr>
              <w:jc w:val="both"/>
              <w:rPr>
                <w:rFonts w:cs="Arial"/>
                <w:sz w:val="16"/>
                <w:szCs w:val="16"/>
              </w:rPr>
            </w:pPr>
            <w:r w:rsidRPr="00F51F0C">
              <w:rPr>
                <w:rFonts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F51F0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51F0C">
              <w:rPr>
                <w:rFonts w:cs="Arial"/>
                <w:sz w:val="16"/>
                <w:szCs w:val="16"/>
              </w:rPr>
            </w:r>
            <w:r w:rsidRPr="00F51F0C">
              <w:rPr>
                <w:rFonts w:cs="Arial"/>
                <w:sz w:val="16"/>
                <w:szCs w:val="16"/>
              </w:rPr>
              <w:fldChar w:fldCharType="separate"/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AF22BD" w:rsidRPr="006B2B87" w:rsidRDefault="00AF22BD" w:rsidP="00F21020">
      <w:pPr>
        <w:rPr>
          <w:rFonts w:cs="Arial"/>
          <w:sz w:val="6"/>
          <w:szCs w:val="6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50"/>
        <w:gridCol w:w="2250"/>
        <w:gridCol w:w="3825"/>
        <w:gridCol w:w="2440"/>
      </w:tblGrid>
      <w:tr w:rsidR="00CF2875" w:rsidRPr="00BB20BF" w:rsidTr="00BB20BF"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2875" w:rsidRPr="00BB20BF" w:rsidRDefault="00F25AC6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12</w:t>
            </w:r>
            <w:r>
              <w:rPr>
                <w:rFonts w:cs="Arial"/>
                <w:b/>
                <w:sz w:val="16"/>
                <w:szCs w:val="16"/>
              </w:rPr>
              <w:t xml:space="preserve">. </w:t>
            </w:r>
            <w:r w:rsidR="00EC494D" w:rsidRPr="00BB20BF">
              <w:rPr>
                <w:rFonts w:cs="Arial"/>
                <w:b/>
                <w:sz w:val="16"/>
                <w:szCs w:val="16"/>
              </w:rPr>
              <w:t>Cor</w:t>
            </w:r>
            <w:r w:rsidR="00D81849" w:rsidRPr="00BB20B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CF2875" w:rsidRPr="00BB20BF" w:rsidRDefault="00CF2875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1</w:t>
            </w:r>
            <w:r w:rsidR="00EC1295" w:rsidRPr="00BB20BF">
              <w:rPr>
                <w:rFonts w:cs="Arial"/>
                <w:b/>
                <w:sz w:val="16"/>
                <w:szCs w:val="16"/>
              </w:rPr>
              <w:t>3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="00D81849" w:rsidRPr="00BB20B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E0797">
              <w:rPr>
                <w:rFonts w:cs="Arial"/>
                <w:b/>
                <w:sz w:val="16"/>
                <w:szCs w:val="16"/>
              </w:rPr>
              <w:t>Estado c</w:t>
            </w:r>
            <w:r w:rsidR="00EC494D" w:rsidRPr="00BB20BF">
              <w:rPr>
                <w:rFonts w:cs="Arial"/>
                <w:b/>
                <w:sz w:val="16"/>
                <w:szCs w:val="16"/>
              </w:rPr>
              <w:t>ivil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CF2875" w:rsidRPr="00BB20BF" w:rsidRDefault="00574E0B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1</w:t>
            </w:r>
            <w:r w:rsidR="00EC1295" w:rsidRPr="00BB20BF">
              <w:rPr>
                <w:rFonts w:cs="Arial"/>
                <w:b/>
                <w:sz w:val="16"/>
                <w:szCs w:val="16"/>
              </w:rPr>
              <w:t>4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="00CF2875" w:rsidRPr="00BB20B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E0797">
              <w:rPr>
                <w:rFonts w:cs="Arial"/>
                <w:b/>
                <w:sz w:val="16"/>
                <w:szCs w:val="16"/>
              </w:rPr>
              <w:t>Nível de i</w:t>
            </w:r>
            <w:r w:rsidR="00EC494D" w:rsidRPr="00BB20BF">
              <w:rPr>
                <w:rFonts w:cs="Arial"/>
                <w:b/>
                <w:sz w:val="16"/>
                <w:szCs w:val="16"/>
              </w:rPr>
              <w:t>nstrução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CF2875" w:rsidRPr="00BB20BF" w:rsidRDefault="00574E0B" w:rsidP="00BB20BF">
            <w:pPr>
              <w:ind w:right="-148"/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1</w:t>
            </w:r>
            <w:r w:rsidR="00EC1295" w:rsidRPr="00BB20BF">
              <w:rPr>
                <w:rFonts w:cs="Arial"/>
                <w:b/>
                <w:sz w:val="16"/>
                <w:szCs w:val="16"/>
              </w:rPr>
              <w:t>5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="00CF2875" w:rsidRPr="00BB20B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C494D" w:rsidRPr="00BB20BF">
              <w:rPr>
                <w:rFonts w:cs="Arial"/>
                <w:b/>
                <w:sz w:val="16"/>
                <w:szCs w:val="16"/>
              </w:rPr>
              <w:t xml:space="preserve">Data de </w:t>
            </w:r>
            <w:r w:rsidR="00FE0797">
              <w:rPr>
                <w:rFonts w:cs="Arial"/>
                <w:b/>
                <w:sz w:val="16"/>
                <w:szCs w:val="16"/>
              </w:rPr>
              <w:t>c</w:t>
            </w:r>
            <w:r w:rsidR="00EC494D" w:rsidRPr="00BB20BF">
              <w:rPr>
                <w:rFonts w:cs="Arial"/>
                <w:b/>
                <w:sz w:val="16"/>
                <w:szCs w:val="16"/>
              </w:rPr>
              <w:t>hegada ao Brasil</w:t>
            </w:r>
          </w:p>
        </w:tc>
      </w:tr>
      <w:tr w:rsidR="00CF2875" w:rsidRPr="005A04B8" w:rsidTr="00BB20BF"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2875" w:rsidRDefault="00CF2875" w:rsidP="005A04B8">
            <w:pPr>
              <w:tabs>
                <w:tab w:val="clear" w:pos="8505"/>
              </w:tabs>
              <w:rPr>
                <w:rFonts w:cs="Arial"/>
                <w:sz w:val="8"/>
                <w:szCs w:val="8"/>
              </w:rPr>
            </w:pPr>
          </w:p>
          <w:p w:rsidR="006F73D2" w:rsidRPr="005A04B8" w:rsidRDefault="006F73D2" w:rsidP="005A04B8">
            <w:pPr>
              <w:tabs>
                <w:tab w:val="clear" w:pos="8505"/>
              </w:tabs>
              <w:rPr>
                <w:rFonts w:cs="Arial"/>
                <w:sz w:val="8"/>
                <w:szCs w:val="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CF2875" w:rsidRPr="005A04B8" w:rsidRDefault="00CF2875" w:rsidP="005A04B8">
            <w:pPr>
              <w:tabs>
                <w:tab w:val="clear" w:pos="8505"/>
              </w:tabs>
              <w:rPr>
                <w:rFonts w:cs="Arial"/>
                <w:sz w:val="8"/>
                <w:szCs w:val="8"/>
              </w:rPr>
            </w:pP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CF2875" w:rsidRPr="005A04B8" w:rsidRDefault="00CF2875" w:rsidP="005A04B8">
            <w:pPr>
              <w:tabs>
                <w:tab w:val="clear" w:pos="8505"/>
              </w:tabs>
              <w:rPr>
                <w:rFonts w:cs="Arial"/>
                <w:sz w:val="8"/>
                <w:szCs w:val="8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CF2875" w:rsidRPr="005A04B8" w:rsidRDefault="00CF2875" w:rsidP="005A04B8">
            <w:pPr>
              <w:tabs>
                <w:tab w:val="clear" w:pos="8505"/>
              </w:tabs>
              <w:rPr>
                <w:rFonts w:cs="Arial"/>
                <w:sz w:val="8"/>
                <w:szCs w:val="8"/>
              </w:rPr>
            </w:pPr>
          </w:p>
        </w:tc>
      </w:tr>
      <w:bookmarkStart w:id="6" w:name="Texto3"/>
      <w:tr w:rsidR="00CF2875" w:rsidRPr="00BB20BF" w:rsidTr="00BB20BF"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5" w:rsidRPr="00BB20BF" w:rsidRDefault="00AF22B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5" w:rsidRPr="00BB20BF" w:rsidRDefault="00AF22B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5" w:rsidRPr="00BB20BF" w:rsidRDefault="00AF22B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5" w:rsidRPr="00BB20BF" w:rsidRDefault="00AF22BD" w:rsidP="00AF22BD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13495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13495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0B3B0B" w:rsidRPr="006B2B87" w:rsidRDefault="000B3B0B" w:rsidP="00F21020">
      <w:pPr>
        <w:rPr>
          <w:rFonts w:cs="Arial"/>
          <w:sz w:val="8"/>
          <w:szCs w:val="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36"/>
        <w:gridCol w:w="2151"/>
        <w:gridCol w:w="1825"/>
        <w:gridCol w:w="851"/>
        <w:gridCol w:w="1701"/>
        <w:gridCol w:w="1701"/>
      </w:tblGrid>
      <w:tr w:rsidR="00AF22BD" w:rsidRPr="00BB20BF" w:rsidTr="009B1BA4"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2BD" w:rsidRPr="00BB20BF" w:rsidRDefault="00F25AC6" w:rsidP="00FC64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16. </w:t>
            </w:r>
            <w:r w:rsidR="00AF22BD" w:rsidRPr="00BB20BF">
              <w:rPr>
                <w:rFonts w:cs="Arial"/>
                <w:b/>
                <w:sz w:val="16"/>
                <w:szCs w:val="16"/>
              </w:rPr>
              <w:t>CPF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AF22BD" w:rsidRPr="00BB20BF" w:rsidRDefault="00AF22BD" w:rsidP="00F21020">
            <w:pPr>
              <w:rPr>
                <w:rFonts w:cs="Arial"/>
                <w:b/>
                <w:szCs w:val="18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17. Identidade</w:t>
            </w:r>
          </w:p>
        </w:tc>
        <w:tc>
          <w:tcPr>
            <w:tcW w:w="1825" w:type="dxa"/>
          </w:tcPr>
          <w:p w:rsidR="00AF22BD" w:rsidRPr="00BB20BF" w:rsidRDefault="00AF22BD" w:rsidP="00F21020">
            <w:pPr>
              <w:rPr>
                <w:rFonts w:cs="Arial"/>
                <w:szCs w:val="18"/>
              </w:rPr>
            </w:pPr>
          </w:p>
        </w:tc>
        <w:tc>
          <w:tcPr>
            <w:tcW w:w="851" w:type="dxa"/>
          </w:tcPr>
          <w:p w:rsidR="00AF22BD" w:rsidRPr="00BB20BF" w:rsidRDefault="00AF22BD" w:rsidP="00F2102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:rsidR="00AF22BD" w:rsidRPr="00BB20BF" w:rsidRDefault="00AF22BD" w:rsidP="00F2102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22BD" w:rsidRPr="00BB20BF" w:rsidRDefault="00AF22BD" w:rsidP="00F21020">
            <w:pPr>
              <w:rPr>
                <w:rFonts w:cs="Arial"/>
                <w:sz w:val="16"/>
                <w:szCs w:val="16"/>
              </w:rPr>
            </w:pPr>
          </w:p>
        </w:tc>
      </w:tr>
      <w:tr w:rsidR="00AF22BD" w:rsidRPr="00BB20BF" w:rsidTr="009B1BA4"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BD" w:rsidRPr="00BB20BF" w:rsidRDefault="00AF22BD" w:rsidP="00BB20BF">
            <w:pPr>
              <w:ind w:right="-108"/>
              <w:rPr>
                <w:rFonts w:cs="Arial"/>
                <w:sz w:val="16"/>
                <w:szCs w:val="16"/>
              </w:rPr>
            </w:pP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AF22BD" w:rsidRPr="00BB20BF" w:rsidRDefault="00AF22B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17.1 Número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AF22BD" w:rsidRPr="00BB20BF" w:rsidRDefault="00AF22BD" w:rsidP="00BB20BF">
            <w:pPr>
              <w:ind w:left="-108"/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 xml:space="preserve"> 17.2 Complemento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22BD" w:rsidRPr="00BB20BF" w:rsidRDefault="00AF22BD" w:rsidP="00BB20BF">
            <w:pPr>
              <w:ind w:left="-108" w:right="-108"/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17.3 UF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22BD" w:rsidRPr="00BB20BF" w:rsidRDefault="00AF22BD" w:rsidP="00BB20BF">
            <w:pPr>
              <w:ind w:left="-108"/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17.4 Emissor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22BD" w:rsidRPr="00BB20BF" w:rsidRDefault="002E4752" w:rsidP="00BB20BF">
            <w:pPr>
              <w:ind w:left="-108" w:right="-1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17.5</w:t>
            </w:r>
            <w:r w:rsidR="00F25AC6">
              <w:rPr>
                <w:rFonts w:cs="Arial"/>
                <w:sz w:val="16"/>
                <w:szCs w:val="16"/>
              </w:rPr>
              <w:t xml:space="preserve"> Data</w:t>
            </w:r>
            <w:r w:rsidR="009B1BA4">
              <w:rPr>
                <w:rFonts w:cs="Arial"/>
                <w:sz w:val="16"/>
                <w:szCs w:val="16"/>
              </w:rPr>
              <w:t xml:space="preserve"> de</w:t>
            </w:r>
            <w:r w:rsidR="00F25AC6">
              <w:rPr>
                <w:rFonts w:cs="Arial"/>
                <w:sz w:val="16"/>
                <w:szCs w:val="16"/>
              </w:rPr>
              <w:t xml:space="preserve"> e</w:t>
            </w:r>
            <w:r w:rsidR="00AF22BD" w:rsidRPr="00BB20BF">
              <w:rPr>
                <w:rFonts w:cs="Arial"/>
                <w:sz w:val="16"/>
                <w:szCs w:val="16"/>
              </w:rPr>
              <w:t>missão</w:t>
            </w:r>
          </w:p>
        </w:tc>
      </w:tr>
      <w:tr w:rsidR="006F6924" w:rsidRPr="00BB20BF" w:rsidTr="009B1BA4"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6"/>
                <w:szCs w:val="6"/>
              </w:rPr>
            </w:pPr>
          </w:p>
        </w:tc>
      </w:tr>
      <w:tr w:rsidR="006F6924" w:rsidRPr="00BB20BF" w:rsidTr="009B1BA4"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4" w:rsidRPr="00BB20BF" w:rsidRDefault="00AF22B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4" w:rsidRPr="00BB20BF" w:rsidRDefault="00AF22BD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4" w:rsidRPr="00BB20BF" w:rsidRDefault="00AF22BD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bookmarkStart w:id="7" w:name="Texto5"/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4" w:rsidRPr="00BB20BF" w:rsidRDefault="00AF22B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4" w:rsidRPr="00BB20BF" w:rsidRDefault="00AF22B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="006F6924" w:rsidRPr="00BB20B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4" w:rsidRPr="00BB20BF" w:rsidRDefault="00AF22BD" w:rsidP="00AF22BD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6F6924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6F6924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CF2875" w:rsidRPr="006B2B87" w:rsidRDefault="00CF2875" w:rsidP="00F21020">
      <w:pPr>
        <w:rPr>
          <w:rFonts w:cs="Arial"/>
          <w:sz w:val="8"/>
          <w:szCs w:val="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59"/>
        <w:gridCol w:w="1695"/>
        <w:gridCol w:w="848"/>
        <w:gridCol w:w="5263"/>
      </w:tblGrid>
      <w:tr w:rsidR="00740D20" w:rsidRPr="00BB20BF" w:rsidTr="00BB20BF">
        <w:tc>
          <w:tcPr>
            <w:tcW w:w="2259" w:type="dxa"/>
            <w:tcBorders>
              <w:left w:val="single" w:sz="4" w:space="0" w:color="auto"/>
            </w:tcBorders>
          </w:tcPr>
          <w:p w:rsidR="00740D20" w:rsidRPr="00BB20BF" w:rsidRDefault="00D91CC1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1</w:t>
            </w:r>
            <w:r w:rsidR="00EC1295" w:rsidRPr="00BB20BF">
              <w:rPr>
                <w:rFonts w:cs="Arial"/>
                <w:b/>
                <w:sz w:val="16"/>
                <w:szCs w:val="16"/>
              </w:rPr>
              <w:t>8</w:t>
            </w:r>
            <w:r w:rsidR="00D35BBB">
              <w:rPr>
                <w:rFonts w:cs="Arial"/>
                <w:b/>
                <w:sz w:val="16"/>
                <w:szCs w:val="16"/>
              </w:rPr>
              <w:t>.</w:t>
            </w:r>
            <w:r w:rsidR="00D35BBB" w:rsidRPr="00BB20B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40D20" w:rsidRPr="00BB20BF">
              <w:rPr>
                <w:rFonts w:cs="Arial"/>
                <w:b/>
                <w:sz w:val="16"/>
                <w:szCs w:val="16"/>
              </w:rPr>
              <w:t>CTPS</w:t>
            </w:r>
          </w:p>
        </w:tc>
        <w:tc>
          <w:tcPr>
            <w:tcW w:w="2543" w:type="dxa"/>
            <w:gridSpan w:val="2"/>
          </w:tcPr>
          <w:p w:rsidR="00740D20" w:rsidRPr="00BB20BF" w:rsidRDefault="00740D20" w:rsidP="00F21020">
            <w:pPr>
              <w:rPr>
                <w:rFonts w:cs="Arial"/>
                <w:szCs w:val="18"/>
              </w:rPr>
            </w:pPr>
          </w:p>
        </w:tc>
        <w:tc>
          <w:tcPr>
            <w:tcW w:w="5263" w:type="dxa"/>
            <w:tcBorders>
              <w:right w:val="single" w:sz="4" w:space="0" w:color="auto"/>
            </w:tcBorders>
          </w:tcPr>
          <w:p w:rsidR="00740D20" w:rsidRPr="00BB20BF" w:rsidRDefault="00740D20" w:rsidP="00F21020">
            <w:pPr>
              <w:rPr>
                <w:rFonts w:cs="Arial"/>
                <w:szCs w:val="18"/>
              </w:rPr>
            </w:pPr>
          </w:p>
        </w:tc>
      </w:tr>
      <w:tr w:rsidR="00740D20" w:rsidRPr="00BB20BF" w:rsidTr="00BB20BF"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740D20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18</w:t>
            </w:r>
            <w:r w:rsidR="00740D20" w:rsidRPr="00BB20BF">
              <w:rPr>
                <w:rFonts w:cs="Arial"/>
                <w:sz w:val="16"/>
                <w:szCs w:val="16"/>
              </w:rPr>
              <w:t>.1</w:t>
            </w:r>
            <w:r w:rsidR="002E4752" w:rsidRPr="00BB20BF">
              <w:rPr>
                <w:rFonts w:cs="Arial"/>
                <w:sz w:val="16"/>
                <w:szCs w:val="16"/>
              </w:rPr>
              <w:t xml:space="preserve"> </w:t>
            </w:r>
            <w:r w:rsidR="00740D20" w:rsidRPr="00BB20BF">
              <w:rPr>
                <w:rFonts w:cs="Arial"/>
                <w:sz w:val="16"/>
                <w:szCs w:val="16"/>
              </w:rPr>
              <w:t>Número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40D20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18</w:t>
            </w:r>
            <w:r w:rsidR="00740D20" w:rsidRPr="00BB20BF">
              <w:rPr>
                <w:rFonts w:cs="Arial"/>
                <w:sz w:val="16"/>
                <w:szCs w:val="16"/>
              </w:rPr>
              <w:t>.2 Série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740D20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18</w:t>
            </w:r>
            <w:r w:rsidR="00740D20" w:rsidRPr="00BB20BF">
              <w:rPr>
                <w:rFonts w:cs="Arial"/>
                <w:sz w:val="16"/>
                <w:szCs w:val="16"/>
              </w:rPr>
              <w:t>.3 UF</w:t>
            </w:r>
          </w:p>
        </w:tc>
        <w:tc>
          <w:tcPr>
            <w:tcW w:w="5263" w:type="dxa"/>
            <w:tcBorders>
              <w:left w:val="single" w:sz="4" w:space="0" w:color="auto"/>
              <w:right w:val="single" w:sz="4" w:space="0" w:color="auto"/>
            </w:tcBorders>
          </w:tcPr>
          <w:p w:rsidR="00740D20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18</w:t>
            </w:r>
            <w:r w:rsidR="00740D20" w:rsidRPr="00BB20BF">
              <w:rPr>
                <w:rFonts w:cs="Arial"/>
                <w:sz w:val="16"/>
                <w:szCs w:val="16"/>
              </w:rPr>
              <w:t>.4 Data</w:t>
            </w:r>
            <w:r w:rsidR="009B1BA4">
              <w:rPr>
                <w:rFonts w:cs="Arial"/>
                <w:sz w:val="16"/>
                <w:szCs w:val="16"/>
              </w:rPr>
              <w:t xml:space="preserve"> de</w:t>
            </w:r>
            <w:r w:rsidR="00740D20" w:rsidRPr="00BB20BF">
              <w:rPr>
                <w:rFonts w:cs="Arial"/>
                <w:sz w:val="16"/>
                <w:szCs w:val="16"/>
              </w:rPr>
              <w:t xml:space="preserve"> emissão</w:t>
            </w:r>
          </w:p>
        </w:tc>
      </w:tr>
      <w:tr w:rsidR="00740D20" w:rsidRPr="00F51F0C" w:rsidTr="00BB20BF">
        <w:trPr>
          <w:trHeight w:val="80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740D20" w:rsidRPr="00F51F0C" w:rsidRDefault="00740D20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40D20" w:rsidRPr="00F51F0C" w:rsidRDefault="00740D20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740D20" w:rsidRPr="00F51F0C" w:rsidRDefault="00740D20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263" w:type="dxa"/>
            <w:tcBorders>
              <w:left w:val="single" w:sz="4" w:space="0" w:color="auto"/>
              <w:right w:val="single" w:sz="4" w:space="0" w:color="auto"/>
            </w:tcBorders>
          </w:tcPr>
          <w:p w:rsidR="00740D20" w:rsidRPr="00F51F0C" w:rsidRDefault="00740D20" w:rsidP="00F21020">
            <w:pPr>
              <w:rPr>
                <w:rFonts w:cs="Arial"/>
                <w:sz w:val="8"/>
                <w:szCs w:val="8"/>
              </w:rPr>
            </w:pPr>
          </w:p>
        </w:tc>
      </w:tr>
      <w:tr w:rsidR="00740D20" w:rsidRPr="00BB20BF" w:rsidTr="00BB20BF"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20" w:rsidRPr="00BB20BF" w:rsidRDefault="00AF22B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20" w:rsidRPr="00BB20BF" w:rsidRDefault="00AF22B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20" w:rsidRPr="00BB20BF" w:rsidRDefault="004A3022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20" w:rsidRPr="00BB20BF" w:rsidRDefault="00AF22BD" w:rsidP="00AF22BD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13495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13495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D64D59" w:rsidRPr="006B2B87" w:rsidRDefault="00D64D59" w:rsidP="00F21020">
      <w:pPr>
        <w:rPr>
          <w:rFonts w:cs="Arial"/>
          <w:sz w:val="8"/>
          <w:szCs w:val="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71"/>
        <w:gridCol w:w="1836"/>
        <w:gridCol w:w="4558"/>
      </w:tblGrid>
      <w:tr w:rsidR="000D3F3C" w:rsidRPr="00BB20BF" w:rsidTr="00D35BBB">
        <w:tc>
          <w:tcPr>
            <w:tcW w:w="3671" w:type="dxa"/>
            <w:tcBorders>
              <w:left w:val="single" w:sz="4" w:space="0" w:color="auto"/>
            </w:tcBorders>
          </w:tcPr>
          <w:p w:rsidR="000D3F3C" w:rsidRPr="00BB20BF" w:rsidRDefault="00EC1295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19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="00B818F6">
              <w:rPr>
                <w:rFonts w:cs="Arial"/>
                <w:b/>
                <w:sz w:val="16"/>
                <w:szCs w:val="16"/>
              </w:rPr>
              <w:t xml:space="preserve"> Certidão c</w:t>
            </w:r>
            <w:r w:rsidR="000D3F3C" w:rsidRPr="00BB20BF">
              <w:rPr>
                <w:rFonts w:cs="Arial"/>
                <w:b/>
                <w:sz w:val="16"/>
                <w:szCs w:val="16"/>
              </w:rPr>
              <w:t>ivil</w:t>
            </w:r>
          </w:p>
        </w:tc>
        <w:tc>
          <w:tcPr>
            <w:tcW w:w="1836" w:type="dxa"/>
          </w:tcPr>
          <w:p w:rsidR="000D3F3C" w:rsidRPr="00BB20BF" w:rsidRDefault="000D3F3C" w:rsidP="00F2102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right w:val="single" w:sz="4" w:space="0" w:color="auto"/>
            </w:tcBorders>
          </w:tcPr>
          <w:p w:rsidR="000D3F3C" w:rsidRPr="00BB20BF" w:rsidRDefault="000D3F3C" w:rsidP="00F2102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3F3C" w:rsidRPr="00BB20BF" w:rsidTr="00BB20BF">
        <w:tc>
          <w:tcPr>
            <w:tcW w:w="3671" w:type="dxa"/>
            <w:tcBorders>
              <w:left w:val="single" w:sz="4" w:space="0" w:color="auto"/>
              <w:right w:val="single" w:sz="4" w:space="0" w:color="auto"/>
            </w:tcBorders>
          </w:tcPr>
          <w:p w:rsidR="000D3F3C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19</w:t>
            </w:r>
            <w:r w:rsidR="000D3F3C" w:rsidRPr="00BB20BF">
              <w:rPr>
                <w:rFonts w:cs="Arial"/>
                <w:sz w:val="16"/>
                <w:szCs w:val="16"/>
              </w:rPr>
              <w:t>.1 Tipo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0D3F3C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19</w:t>
            </w:r>
            <w:r w:rsidR="00F25AC6">
              <w:rPr>
                <w:rFonts w:cs="Arial"/>
                <w:sz w:val="16"/>
                <w:szCs w:val="16"/>
              </w:rPr>
              <w:t>.2 Data</w:t>
            </w:r>
            <w:r w:rsidR="009B1BA4">
              <w:rPr>
                <w:rFonts w:cs="Arial"/>
                <w:sz w:val="16"/>
                <w:szCs w:val="16"/>
              </w:rPr>
              <w:t xml:space="preserve"> de</w:t>
            </w:r>
            <w:r w:rsidR="00F25AC6">
              <w:rPr>
                <w:rFonts w:cs="Arial"/>
                <w:sz w:val="16"/>
                <w:szCs w:val="16"/>
              </w:rPr>
              <w:t xml:space="preserve"> e</w:t>
            </w:r>
            <w:r w:rsidR="000D3F3C" w:rsidRPr="00BB20BF">
              <w:rPr>
                <w:rFonts w:cs="Arial"/>
                <w:sz w:val="16"/>
                <w:szCs w:val="16"/>
              </w:rPr>
              <w:t>missão</w:t>
            </w:r>
          </w:p>
        </w:tc>
        <w:tc>
          <w:tcPr>
            <w:tcW w:w="4558" w:type="dxa"/>
            <w:tcBorders>
              <w:left w:val="single" w:sz="4" w:space="0" w:color="auto"/>
              <w:right w:val="single" w:sz="4" w:space="0" w:color="auto"/>
            </w:tcBorders>
          </w:tcPr>
          <w:p w:rsidR="000D3F3C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19</w:t>
            </w:r>
            <w:r w:rsidR="002E4752">
              <w:rPr>
                <w:rFonts w:cs="Arial"/>
                <w:sz w:val="16"/>
                <w:szCs w:val="16"/>
              </w:rPr>
              <w:t>.3</w:t>
            </w:r>
            <w:r w:rsidR="000D3F3C" w:rsidRPr="00BB20BF">
              <w:rPr>
                <w:rFonts w:cs="Arial"/>
                <w:sz w:val="16"/>
                <w:szCs w:val="16"/>
              </w:rPr>
              <w:t xml:space="preserve"> Termo/Matrícula</w:t>
            </w:r>
          </w:p>
        </w:tc>
      </w:tr>
      <w:tr w:rsidR="000D3F3C" w:rsidRPr="00F51F0C" w:rsidTr="00BB20BF">
        <w:tc>
          <w:tcPr>
            <w:tcW w:w="3671" w:type="dxa"/>
            <w:tcBorders>
              <w:left w:val="single" w:sz="4" w:space="0" w:color="auto"/>
              <w:right w:val="single" w:sz="4" w:space="0" w:color="auto"/>
            </w:tcBorders>
          </w:tcPr>
          <w:p w:rsidR="000D3F3C" w:rsidRPr="00F51F0C" w:rsidRDefault="000D3F3C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0D3F3C" w:rsidRPr="00F51F0C" w:rsidRDefault="000D3F3C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558" w:type="dxa"/>
            <w:tcBorders>
              <w:left w:val="single" w:sz="4" w:space="0" w:color="auto"/>
              <w:right w:val="single" w:sz="4" w:space="0" w:color="auto"/>
            </w:tcBorders>
          </w:tcPr>
          <w:p w:rsidR="000D3F3C" w:rsidRPr="00F51F0C" w:rsidRDefault="000D3F3C" w:rsidP="00F21020">
            <w:pPr>
              <w:rPr>
                <w:rFonts w:cs="Arial"/>
                <w:sz w:val="8"/>
                <w:szCs w:val="8"/>
              </w:rPr>
            </w:pPr>
          </w:p>
        </w:tc>
      </w:tr>
      <w:tr w:rsidR="000D3F3C" w:rsidRPr="00BB20BF" w:rsidTr="00BB20BF">
        <w:tc>
          <w:tcPr>
            <w:tcW w:w="3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C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C" w:rsidRPr="00BB20BF" w:rsidRDefault="008C09CE" w:rsidP="00BB20BF">
            <w:pPr>
              <w:ind w:right="-108"/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13495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13495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C" w:rsidRPr="00BB20BF" w:rsidRDefault="008C09CE" w:rsidP="00BB20BF">
            <w:pPr>
              <w:ind w:right="-108"/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B06078" w:rsidRPr="006B2B87" w:rsidRDefault="00B06078" w:rsidP="00F21020">
      <w:pPr>
        <w:rPr>
          <w:rFonts w:cs="Arial"/>
          <w:sz w:val="8"/>
          <w:szCs w:val="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29"/>
        <w:gridCol w:w="1130"/>
        <w:gridCol w:w="4690"/>
        <w:gridCol w:w="743"/>
        <w:gridCol w:w="2373"/>
      </w:tblGrid>
      <w:tr w:rsidR="00F21020" w:rsidRPr="00BB20BF" w:rsidTr="00BB20BF">
        <w:tc>
          <w:tcPr>
            <w:tcW w:w="100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1020" w:rsidRPr="00BB20BF" w:rsidRDefault="007D7643" w:rsidP="00F210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Certidão c</w:t>
            </w:r>
            <w:r w:rsidR="00F21020" w:rsidRPr="00BB20BF">
              <w:rPr>
                <w:rFonts w:cs="Arial"/>
                <w:b/>
                <w:sz w:val="16"/>
                <w:szCs w:val="16"/>
              </w:rPr>
              <w:t>ivil - continuação</w:t>
            </w:r>
          </w:p>
        </w:tc>
      </w:tr>
      <w:tr w:rsidR="000D3F3C" w:rsidRPr="00BB20BF" w:rsidTr="00BB20BF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230F8A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19</w:t>
            </w:r>
            <w:r w:rsidR="002E4752">
              <w:rPr>
                <w:rFonts w:cs="Arial"/>
                <w:sz w:val="16"/>
                <w:szCs w:val="16"/>
              </w:rPr>
              <w:t>.4</w:t>
            </w:r>
            <w:r w:rsidR="00230F8A" w:rsidRPr="00BB20BF">
              <w:rPr>
                <w:rFonts w:cs="Arial"/>
                <w:sz w:val="16"/>
                <w:szCs w:val="16"/>
              </w:rPr>
              <w:t xml:space="preserve"> Livro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230F8A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19</w:t>
            </w:r>
            <w:r w:rsidR="002E4752">
              <w:rPr>
                <w:rFonts w:cs="Arial"/>
                <w:sz w:val="16"/>
                <w:szCs w:val="16"/>
              </w:rPr>
              <w:t>.5</w:t>
            </w:r>
            <w:r w:rsidR="00230F8A" w:rsidRPr="00BB20BF">
              <w:rPr>
                <w:rFonts w:cs="Arial"/>
                <w:sz w:val="16"/>
                <w:szCs w:val="16"/>
              </w:rPr>
              <w:t xml:space="preserve"> Folha</w:t>
            </w:r>
          </w:p>
        </w:tc>
        <w:tc>
          <w:tcPr>
            <w:tcW w:w="4690" w:type="dxa"/>
            <w:tcBorders>
              <w:left w:val="single" w:sz="4" w:space="0" w:color="auto"/>
              <w:right w:val="single" w:sz="4" w:space="0" w:color="auto"/>
            </w:tcBorders>
          </w:tcPr>
          <w:p w:rsidR="00230F8A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19</w:t>
            </w:r>
            <w:r w:rsidR="002E4752">
              <w:rPr>
                <w:rFonts w:cs="Arial"/>
                <w:sz w:val="16"/>
                <w:szCs w:val="16"/>
              </w:rPr>
              <w:t>.6</w:t>
            </w:r>
            <w:r w:rsidR="00230F8A" w:rsidRPr="00BB20BF">
              <w:rPr>
                <w:rFonts w:cs="Arial"/>
                <w:sz w:val="16"/>
                <w:szCs w:val="16"/>
              </w:rPr>
              <w:t xml:space="preserve"> Cartório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230F8A" w:rsidRPr="00BB20BF" w:rsidRDefault="00C148C7" w:rsidP="00BB20BF">
            <w:pPr>
              <w:ind w:left="-79" w:right="-108"/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19</w:t>
            </w:r>
            <w:r w:rsidR="00872444">
              <w:rPr>
                <w:rFonts w:cs="Arial"/>
                <w:sz w:val="16"/>
                <w:szCs w:val="16"/>
              </w:rPr>
              <w:t>.7</w:t>
            </w:r>
            <w:r w:rsidR="000D3F3C" w:rsidRPr="00BB20BF">
              <w:rPr>
                <w:rFonts w:cs="Arial"/>
                <w:sz w:val="16"/>
                <w:szCs w:val="16"/>
              </w:rPr>
              <w:t xml:space="preserve"> UF</w:t>
            </w: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</w:tcPr>
          <w:p w:rsidR="00230F8A" w:rsidRPr="00BB20BF" w:rsidRDefault="00C148C7" w:rsidP="00BB20BF">
            <w:pPr>
              <w:ind w:right="-108"/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19</w:t>
            </w:r>
            <w:r w:rsidR="00872444">
              <w:rPr>
                <w:rFonts w:cs="Arial"/>
                <w:sz w:val="16"/>
                <w:szCs w:val="16"/>
              </w:rPr>
              <w:t>.8</w:t>
            </w:r>
            <w:r w:rsidR="00230F8A" w:rsidRPr="00BB20BF">
              <w:rPr>
                <w:rFonts w:cs="Arial"/>
                <w:sz w:val="16"/>
                <w:szCs w:val="16"/>
              </w:rPr>
              <w:t xml:space="preserve"> </w:t>
            </w:r>
            <w:r w:rsidR="000D3F3C" w:rsidRPr="00BB20BF">
              <w:rPr>
                <w:rFonts w:cs="Arial"/>
                <w:sz w:val="16"/>
                <w:szCs w:val="16"/>
              </w:rPr>
              <w:t>Município</w:t>
            </w:r>
          </w:p>
        </w:tc>
      </w:tr>
      <w:tr w:rsidR="000D3F3C" w:rsidRPr="00F51F0C" w:rsidTr="00BB20BF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230F8A" w:rsidRPr="00F51F0C" w:rsidRDefault="00230F8A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230F8A" w:rsidRPr="00F51F0C" w:rsidRDefault="00230F8A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690" w:type="dxa"/>
            <w:tcBorders>
              <w:left w:val="single" w:sz="4" w:space="0" w:color="auto"/>
              <w:right w:val="single" w:sz="4" w:space="0" w:color="auto"/>
            </w:tcBorders>
          </w:tcPr>
          <w:p w:rsidR="00230F8A" w:rsidRPr="00F51F0C" w:rsidRDefault="00230F8A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230F8A" w:rsidRPr="00F51F0C" w:rsidRDefault="00230F8A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</w:tcPr>
          <w:p w:rsidR="00230F8A" w:rsidRPr="00F51F0C" w:rsidRDefault="00230F8A" w:rsidP="00F21020">
            <w:pPr>
              <w:rPr>
                <w:rFonts w:cs="Arial"/>
                <w:sz w:val="8"/>
                <w:szCs w:val="8"/>
              </w:rPr>
            </w:pPr>
          </w:p>
        </w:tc>
      </w:tr>
      <w:tr w:rsidR="006926A3" w:rsidRPr="00BB20BF" w:rsidTr="00BB20BF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230F8A" w:rsidRPr="006B2B87" w:rsidRDefault="00230F8A" w:rsidP="00F21020">
      <w:pPr>
        <w:rPr>
          <w:rFonts w:cs="Arial"/>
          <w:sz w:val="8"/>
          <w:szCs w:val="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19"/>
        <w:gridCol w:w="2006"/>
        <w:gridCol w:w="716"/>
        <w:gridCol w:w="1796"/>
        <w:gridCol w:w="1843"/>
        <w:gridCol w:w="1985"/>
      </w:tblGrid>
      <w:tr w:rsidR="00DA50D1" w:rsidRPr="00BB20BF" w:rsidTr="00BB20BF">
        <w:tc>
          <w:tcPr>
            <w:tcW w:w="100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A50D1" w:rsidRPr="00BB20BF" w:rsidRDefault="008D1C85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2</w:t>
            </w:r>
            <w:r w:rsidR="00EC1295" w:rsidRPr="00BB20BF">
              <w:rPr>
                <w:rFonts w:cs="Arial"/>
                <w:b/>
                <w:sz w:val="16"/>
                <w:szCs w:val="16"/>
              </w:rPr>
              <w:t>0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="00A9656C" w:rsidRPr="00BB20B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A50D1" w:rsidRPr="00BB20BF">
              <w:rPr>
                <w:rFonts w:cs="Arial"/>
                <w:b/>
                <w:sz w:val="16"/>
                <w:szCs w:val="16"/>
              </w:rPr>
              <w:t>Passaporte</w:t>
            </w:r>
          </w:p>
        </w:tc>
      </w:tr>
      <w:tr w:rsidR="00DA50D1" w:rsidRPr="00BB20BF" w:rsidTr="009B1BA4"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20</w:t>
            </w:r>
            <w:r w:rsidR="00356FDD" w:rsidRPr="00BB20BF">
              <w:rPr>
                <w:rFonts w:cs="Arial"/>
                <w:sz w:val="16"/>
                <w:szCs w:val="16"/>
              </w:rPr>
              <w:t>.1</w:t>
            </w:r>
            <w:r w:rsidR="00A9656C" w:rsidRPr="00BB20BF">
              <w:rPr>
                <w:rFonts w:cs="Arial"/>
                <w:sz w:val="16"/>
                <w:szCs w:val="16"/>
              </w:rPr>
              <w:t xml:space="preserve"> </w:t>
            </w:r>
            <w:r w:rsidR="00356FDD" w:rsidRPr="00BB20BF">
              <w:rPr>
                <w:rFonts w:cs="Arial"/>
                <w:sz w:val="16"/>
                <w:szCs w:val="16"/>
              </w:rPr>
              <w:t>Número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20</w:t>
            </w:r>
            <w:r w:rsidR="00A9656C" w:rsidRPr="00BB20BF">
              <w:rPr>
                <w:rFonts w:cs="Arial"/>
                <w:sz w:val="16"/>
                <w:szCs w:val="16"/>
              </w:rPr>
              <w:t>.2</w:t>
            </w:r>
            <w:r w:rsidR="00356FDD" w:rsidRPr="00BB20BF">
              <w:rPr>
                <w:rFonts w:cs="Arial"/>
                <w:sz w:val="16"/>
                <w:szCs w:val="16"/>
              </w:rPr>
              <w:t xml:space="preserve"> </w:t>
            </w:r>
            <w:r w:rsidR="00B815FE" w:rsidRPr="00BB20BF">
              <w:rPr>
                <w:rFonts w:cs="Arial"/>
                <w:sz w:val="16"/>
                <w:szCs w:val="16"/>
              </w:rPr>
              <w:t>Emissor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C148C7" w:rsidP="00BB20BF">
            <w:pPr>
              <w:ind w:right="-108"/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20</w:t>
            </w:r>
            <w:r w:rsidR="00A9656C" w:rsidRPr="00BB20BF">
              <w:rPr>
                <w:rFonts w:cs="Arial"/>
                <w:sz w:val="16"/>
                <w:szCs w:val="16"/>
              </w:rPr>
              <w:t xml:space="preserve">.3 </w:t>
            </w:r>
            <w:r w:rsidR="00356FDD" w:rsidRPr="00BB20BF">
              <w:rPr>
                <w:rFonts w:cs="Arial"/>
                <w:sz w:val="16"/>
                <w:szCs w:val="16"/>
              </w:rPr>
              <w:t>UF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20</w:t>
            </w:r>
            <w:r w:rsidR="00A9656C" w:rsidRPr="00BB20BF">
              <w:rPr>
                <w:rFonts w:cs="Arial"/>
                <w:sz w:val="16"/>
                <w:szCs w:val="16"/>
              </w:rPr>
              <w:t>.4</w:t>
            </w:r>
            <w:r w:rsidR="00356FDD" w:rsidRPr="00BB20BF">
              <w:rPr>
                <w:rFonts w:cs="Arial"/>
                <w:sz w:val="16"/>
                <w:szCs w:val="16"/>
              </w:rPr>
              <w:t xml:space="preserve"> Data</w:t>
            </w:r>
            <w:r w:rsidR="009B1BA4">
              <w:rPr>
                <w:rFonts w:cs="Arial"/>
                <w:sz w:val="16"/>
                <w:szCs w:val="16"/>
              </w:rPr>
              <w:t xml:space="preserve"> de</w:t>
            </w:r>
            <w:r w:rsidR="00356FDD" w:rsidRPr="00BB20BF">
              <w:rPr>
                <w:rFonts w:cs="Arial"/>
                <w:sz w:val="16"/>
                <w:szCs w:val="16"/>
              </w:rPr>
              <w:t xml:space="preserve"> emissão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20</w:t>
            </w:r>
            <w:r w:rsidR="00A9656C" w:rsidRPr="00BB20BF">
              <w:rPr>
                <w:rFonts w:cs="Arial"/>
                <w:sz w:val="16"/>
                <w:szCs w:val="16"/>
              </w:rPr>
              <w:t>.5</w:t>
            </w:r>
            <w:r w:rsidR="00DA50D1" w:rsidRPr="00BB20BF">
              <w:rPr>
                <w:rFonts w:cs="Arial"/>
                <w:sz w:val="16"/>
                <w:szCs w:val="16"/>
              </w:rPr>
              <w:t xml:space="preserve"> </w:t>
            </w:r>
            <w:r w:rsidR="00356FDD" w:rsidRPr="00BB20BF">
              <w:rPr>
                <w:rFonts w:cs="Arial"/>
                <w:sz w:val="16"/>
                <w:szCs w:val="16"/>
              </w:rPr>
              <w:t>Data</w:t>
            </w:r>
            <w:r w:rsidR="009B1BA4">
              <w:rPr>
                <w:rFonts w:cs="Arial"/>
                <w:sz w:val="16"/>
                <w:szCs w:val="16"/>
              </w:rPr>
              <w:t xml:space="preserve"> de</w:t>
            </w:r>
            <w:r w:rsidR="00356FDD" w:rsidRPr="00BB20BF">
              <w:rPr>
                <w:rFonts w:cs="Arial"/>
                <w:sz w:val="16"/>
                <w:szCs w:val="16"/>
              </w:rPr>
              <w:t xml:space="preserve"> validade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20</w:t>
            </w:r>
            <w:r w:rsidR="00A9656C" w:rsidRPr="00BB20BF">
              <w:rPr>
                <w:rFonts w:cs="Arial"/>
                <w:sz w:val="16"/>
                <w:szCs w:val="16"/>
              </w:rPr>
              <w:t>.6</w:t>
            </w:r>
            <w:r w:rsidR="00356FDD" w:rsidRPr="00BB20BF">
              <w:rPr>
                <w:rFonts w:cs="Arial"/>
                <w:sz w:val="16"/>
                <w:szCs w:val="16"/>
              </w:rPr>
              <w:t xml:space="preserve"> Pa</w:t>
            </w:r>
            <w:r w:rsidR="008D1C85" w:rsidRPr="00BB20BF">
              <w:rPr>
                <w:rFonts w:cs="Arial"/>
                <w:sz w:val="16"/>
                <w:szCs w:val="16"/>
              </w:rPr>
              <w:t>í</w:t>
            </w:r>
            <w:r w:rsidR="00356FDD" w:rsidRPr="00BB20BF">
              <w:rPr>
                <w:rFonts w:cs="Arial"/>
                <w:sz w:val="16"/>
                <w:szCs w:val="16"/>
              </w:rPr>
              <w:t>s de emissão</w:t>
            </w:r>
          </w:p>
        </w:tc>
      </w:tr>
      <w:tr w:rsidR="00DA50D1" w:rsidRPr="00BB20BF" w:rsidTr="009B1BA4">
        <w:trPr>
          <w:trHeight w:val="80"/>
        </w:trPr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356FDD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356FDD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356FDD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356FDD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356FDD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6FDD" w:rsidRPr="00BB20BF" w:rsidRDefault="00356FDD" w:rsidP="00F21020">
            <w:pPr>
              <w:rPr>
                <w:rFonts w:cs="Arial"/>
                <w:sz w:val="6"/>
                <w:szCs w:val="6"/>
              </w:rPr>
            </w:pPr>
          </w:p>
        </w:tc>
      </w:tr>
      <w:tr w:rsidR="00DA50D1" w:rsidRPr="00BB20BF" w:rsidTr="009B1BA4"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DD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DD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DD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DD" w:rsidRPr="00BB20BF" w:rsidRDefault="008C09CE" w:rsidP="008C09CE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13495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13495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DD" w:rsidRPr="00BB20BF" w:rsidRDefault="008C09CE" w:rsidP="008C09CE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13495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13495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DD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D64D59" w:rsidRPr="006B2B87" w:rsidRDefault="00D64D59" w:rsidP="00F21020">
      <w:pPr>
        <w:rPr>
          <w:rFonts w:cs="Arial"/>
          <w:sz w:val="8"/>
          <w:szCs w:val="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5"/>
        <w:gridCol w:w="599"/>
        <w:gridCol w:w="1197"/>
        <w:gridCol w:w="1346"/>
        <w:gridCol w:w="2710"/>
        <w:gridCol w:w="2268"/>
      </w:tblGrid>
      <w:tr w:rsidR="008A6C30" w:rsidRPr="00BB20BF" w:rsidTr="00183A7C">
        <w:tc>
          <w:tcPr>
            <w:tcW w:w="1945" w:type="dxa"/>
            <w:tcBorders>
              <w:left w:val="single" w:sz="4" w:space="0" w:color="auto"/>
            </w:tcBorders>
          </w:tcPr>
          <w:p w:rsidR="008A6C30" w:rsidRPr="00BB20BF" w:rsidRDefault="00EC1295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21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="008A6C30" w:rsidRPr="00BB20BF">
              <w:rPr>
                <w:rFonts w:cs="Arial"/>
                <w:b/>
                <w:sz w:val="16"/>
                <w:szCs w:val="16"/>
              </w:rPr>
              <w:t xml:space="preserve"> Título de </w:t>
            </w:r>
            <w:r w:rsidR="00FE0797">
              <w:rPr>
                <w:rFonts w:cs="Arial"/>
                <w:b/>
                <w:sz w:val="16"/>
                <w:szCs w:val="16"/>
              </w:rPr>
              <w:t>e</w:t>
            </w:r>
            <w:r w:rsidR="008A6C30" w:rsidRPr="00BB20BF">
              <w:rPr>
                <w:rFonts w:cs="Arial"/>
                <w:b/>
                <w:sz w:val="16"/>
                <w:szCs w:val="16"/>
              </w:rPr>
              <w:t>leitor</w:t>
            </w:r>
          </w:p>
        </w:tc>
        <w:tc>
          <w:tcPr>
            <w:tcW w:w="599" w:type="dxa"/>
          </w:tcPr>
          <w:p w:rsidR="008A6C30" w:rsidRPr="00BB20BF" w:rsidRDefault="008A6C30" w:rsidP="00F21020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197" w:type="dxa"/>
          </w:tcPr>
          <w:p w:rsidR="008A6C30" w:rsidRPr="00BB20BF" w:rsidRDefault="008A6C30" w:rsidP="00F21020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8A6C30" w:rsidRPr="00BB20BF" w:rsidRDefault="008A6C30" w:rsidP="00F21020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8A6C30" w:rsidRPr="00BB20BF" w:rsidRDefault="008D1C85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2</w:t>
            </w:r>
            <w:r w:rsidR="00EC1295" w:rsidRPr="00BB20BF">
              <w:rPr>
                <w:rFonts w:cs="Arial"/>
                <w:b/>
                <w:sz w:val="16"/>
                <w:szCs w:val="16"/>
              </w:rPr>
              <w:t>2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="00FE0797">
              <w:rPr>
                <w:rFonts w:cs="Arial"/>
                <w:b/>
                <w:sz w:val="16"/>
                <w:szCs w:val="16"/>
              </w:rPr>
              <w:t xml:space="preserve"> Portaria de n</w:t>
            </w:r>
            <w:r w:rsidR="008A6C30" w:rsidRPr="00BB20BF">
              <w:rPr>
                <w:rFonts w:cs="Arial"/>
                <w:b/>
                <w:sz w:val="16"/>
                <w:szCs w:val="16"/>
              </w:rPr>
              <w:t>aturalização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A6C30" w:rsidRPr="00BB20BF" w:rsidRDefault="008A6C30" w:rsidP="00F21020">
            <w:pPr>
              <w:rPr>
                <w:rFonts w:cs="Arial"/>
                <w:b/>
                <w:szCs w:val="18"/>
              </w:rPr>
            </w:pPr>
          </w:p>
        </w:tc>
      </w:tr>
      <w:tr w:rsidR="006F6924" w:rsidRPr="00BB20BF" w:rsidTr="00183A7C"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BB20BF">
            <w:pPr>
              <w:ind w:right="-108"/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21.1 Número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21.2 Zona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21.3 Seção</w:t>
            </w:r>
          </w:p>
        </w:tc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22</w:t>
            </w:r>
            <w:r w:rsidR="006F6924" w:rsidRPr="00BB20BF">
              <w:rPr>
                <w:rFonts w:cs="Arial"/>
                <w:sz w:val="16"/>
                <w:szCs w:val="16"/>
              </w:rPr>
              <w:t xml:space="preserve">.1 Número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22</w:t>
            </w:r>
            <w:r w:rsidR="006F6924" w:rsidRPr="00BB20BF">
              <w:rPr>
                <w:rFonts w:cs="Arial"/>
                <w:sz w:val="16"/>
                <w:szCs w:val="16"/>
              </w:rPr>
              <w:t>.2 Data</w:t>
            </w:r>
            <w:r w:rsidR="00183A7C">
              <w:rPr>
                <w:rFonts w:cs="Arial"/>
                <w:sz w:val="16"/>
                <w:szCs w:val="16"/>
              </w:rPr>
              <w:t xml:space="preserve"> de</w:t>
            </w:r>
            <w:r w:rsidR="006F6924" w:rsidRPr="00BB20BF">
              <w:rPr>
                <w:rFonts w:cs="Arial"/>
                <w:sz w:val="16"/>
                <w:szCs w:val="16"/>
              </w:rPr>
              <w:t xml:space="preserve"> naturalização</w:t>
            </w:r>
          </w:p>
        </w:tc>
      </w:tr>
      <w:tr w:rsidR="006F6924" w:rsidRPr="00BB20BF" w:rsidTr="00183A7C"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F6924" w:rsidRPr="00BB20BF" w:rsidRDefault="006F6924" w:rsidP="00F21020">
            <w:pPr>
              <w:rPr>
                <w:rFonts w:cs="Arial"/>
                <w:sz w:val="6"/>
                <w:szCs w:val="6"/>
              </w:rPr>
            </w:pPr>
          </w:p>
        </w:tc>
      </w:tr>
      <w:tr w:rsidR="006F6924" w:rsidRPr="00BB20BF" w:rsidTr="00183A7C">
        <w:tc>
          <w:tcPr>
            <w:tcW w:w="2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4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4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4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4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4" w:rsidRPr="00BB20BF" w:rsidRDefault="008C09CE" w:rsidP="008C09CE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6F6924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6F6924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D64D59" w:rsidRPr="006B2B87" w:rsidRDefault="00D64D59" w:rsidP="00F21020">
      <w:pPr>
        <w:rPr>
          <w:rFonts w:cs="Arial"/>
          <w:sz w:val="8"/>
          <w:szCs w:val="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0"/>
        <w:gridCol w:w="848"/>
        <w:gridCol w:w="1694"/>
        <w:gridCol w:w="3136"/>
        <w:gridCol w:w="2127"/>
      </w:tblGrid>
      <w:tr w:rsidR="008C5DE0" w:rsidRPr="00BB20BF" w:rsidTr="0070736E">
        <w:tc>
          <w:tcPr>
            <w:tcW w:w="3108" w:type="dxa"/>
            <w:gridSpan w:val="2"/>
            <w:tcBorders>
              <w:left w:val="single" w:sz="4" w:space="0" w:color="auto"/>
            </w:tcBorders>
          </w:tcPr>
          <w:p w:rsidR="008C5DE0" w:rsidRPr="00BB20BF" w:rsidRDefault="008D1C85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2</w:t>
            </w:r>
            <w:r w:rsidR="00EC1295" w:rsidRPr="00BB20BF">
              <w:rPr>
                <w:rFonts w:cs="Arial"/>
                <w:b/>
                <w:sz w:val="16"/>
                <w:szCs w:val="16"/>
              </w:rPr>
              <w:t>3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="008C5DE0" w:rsidRPr="00BB20B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279DF" w:rsidRPr="00BB20BF">
              <w:rPr>
                <w:rFonts w:cs="Arial"/>
                <w:b/>
                <w:sz w:val="16"/>
                <w:szCs w:val="16"/>
              </w:rPr>
              <w:t>RIC</w:t>
            </w:r>
          </w:p>
        </w:tc>
        <w:tc>
          <w:tcPr>
            <w:tcW w:w="1694" w:type="dxa"/>
          </w:tcPr>
          <w:p w:rsidR="008C5DE0" w:rsidRPr="00BB20BF" w:rsidRDefault="008C5DE0" w:rsidP="00F21020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3136" w:type="dxa"/>
          </w:tcPr>
          <w:p w:rsidR="008C5DE0" w:rsidRPr="00BB20BF" w:rsidRDefault="008C5DE0" w:rsidP="00F21020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C5DE0" w:rsidRPr="00BB20BF" w:rsidRDefault="008C5DE0" w:rsidP="00F21020">
            <w:pPr>
              <w:rPr>
                <w:rFonts w:cs="Arial"/>
                <w:b/>
                <w:sz w:val="16"/>
                <w:szCs w:val="16"/>
                <w:highlight w:val="yellow"/>
              </w:rPr>
            </w:pPr>
          </w:p>
        </w:tc>
      </w:tr>
      <w:tr w:rsidR="008C5DE0" w:rsidRPr="00BB20BF" w:rsidTr="00BB20BF"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8C5DE0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23</w:t>
            </w:r>
            <w:r w:rsidR="008C5DE0" w:rsidRPr="00BB20BF">
              <w:rPr>
                <w:rFonts w:cs="Arial"/>
                <w:sz w:val="16"/>
                <w:szCs w:val="16"/>
              </w:rPr>
              <w:t>.1 Número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C5DE0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23</w:t>
            </w:r>
            <w:r w:rsidR="008C5DE0" w:rsidRPr="00BB20BF">
              <w:rPr>
                <w:rFonts w:cs="Arial"/>
                <w:sz w:val="16"/>
                <w:szCs w:val="16"/>
              </w:rPr>
              <w:t xml:space="preserve">.2 </w:t>
            </w:r>
            <w:r w:rsidR="00E279DF" w:rsidRPr="00BB20BF">
              <w:rPr>
                <w:rFonts w:cs="Arial"/>
                <w:sz w:val="16"/>
                <w:szCs w:val="16"/>
              </w:rPr>
              <w:t>UF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8C5DE0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23</w:t>
            </w:r>
            <w:r w:rsidR="008C5DE0" w:rsidRPr="00BB20BF">
              <w:rPr>
                <w:rFonts w:cs="Arial"/>
                <w:sz w:val="16"/>
                <w:szCs w:val="16"/>
              </w:rPr>
              <w:t>.3</w:t>
            </w:r>
            <w:r w:rsidR="007F5378" w:rsidRPr="00BB20BF">
              <w:rPr>
                <w:rFonts w:cs="Arial"/>
                <w:sz w:val="16"/>
                <w:szCs w:val="16"/>
              </w:rPr>
              <w:t xml:space="preserve"> </w:t>
            </w:r>
            <w:r w:rsidR="008C5DE0" w:rsidRPr="00BB20BF">
              <w:rPr>
                <w:rFonts w:cs="Arial"/>
                <w:sz w:val="16"/>
                <w:szCs w:val="16"/>
              </w:rPr>
              <w:t>Emissor</w:t>
            </w:r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</w:tcPr>
          <w:p w:rsidR="008C5DE0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23</w:t>
            </w:r>
            <w:r w:rsidR="008C5DE0" w:rsidRPr="00BB20BF">
              <w:rPr>
                <w:rFonts w:cs="Arial"/>
                <w:sz w:val="16"/>
                <w:szCs w:val="16"/>
              </w:rPr>
              <w:t xml:space="preserve">.4 </w:t>
            </w:r>
            <w:r w:rsidR="00E279DF" w:rsidRPr="00BB20BF">
              <w:rPr>
                <w:rFonts w:cs="Arial"/>
                <w:sz w:val="16"/>
                <w:szCs w:val="16"/>
              </w:rPr>
              <w:t>Município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C5DE0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23</w:t>
            </w:r>
            <w:r w:rsidR="008C5DE0" w:rsidRPr="00BB20BF">
              <w:rPr>
                <w:rFonts w:cs="Arial"/>
                <w:sz w:val="16"/>
                <w:szCs w:val="16"/>
              </w:rPr>
              <w:t>.5 Data</w:t>
            </w:r>
            <w:r w:rsidR="00A73354">
              <w:rPr>
                <w:rFonts w:cs="Arial"/>
                <w:sz w:val="16"/>
                <w:szCs w:val="16"/>
              </w:rPr>
              <w:t xml:space="preserve"> de</w:t>
            </w:r>
            <w:r w:rsidR="008C5DE0" w:rsidRPr="00BB20BF">
              <w:rPr>
                <w:rFonts w:cs="Arial"/>
                <w:sz w:val="16"/>
                <w:szCs w:val="16"/>
              </w:rPr>
              <w:t xml:space="preserve"> </w:t>
            </w:r>
            <w:r w:rsidR="00F25AC6">
              <w:rPr>
                <w:rFonts w:cs="Arial"/>
                <w:sz w:val="16"/>
                <w:szCs w:val="16"/>
              </w:rPr>
              <w:t>e</w:t>
            </w:r>
            <w:r w:rsidR="00E279DF" w:rsidRPr="00BB20BF">
              <w:rPr>
                <w:rFonts w:cs="Arial"/>
                <w:sz w:val="16"/>
                <w:szCs w:val="16"/>
              </w:rPr>
              <w:t>xpedição</w:t>
            </w:r>
          </w:p>
        </w:tc>
      </w:tr>
      <w:tr w:rsidR="008C5DE0" w:rsidRPr="00F51F0C" w:rsidTr="00BB20BF">
        <w:trPr>
          <w:trHeight w:val="85"/>
        </w:trPr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8C5DE0" w:rsidRPr="00F51F0C" w:rsidRDefault="008C5DE0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C5DE0" w:rsidRPr="00F51F0C" w:rsidRDefault="008C5DE0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8C5DE0" w:rsidRPr="00F51F0C" w:rsidRDefault="008C5DE0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</w:tcPr>
          <w:p w:rsidR="008C5DE0" w:rsidRPr="00F51F0C" w:rsidRDefault="008C5DE0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C5DE0" w:rsidRPr="00F51F0C" w:rsidRDefault="008C5DE0" w:rsidP="00F21020">
            <w:pPr>
              <w:rPr>
                <w:rFonts w:cs="Arial"/>
                <w:sz w:val="8"/>
                <w:szCs w:val="8"/>
              </w:rPr>
            </w:pPr>
          </w:p>
        </w:tc>
      </w:tr>
      <w:tr w:rsidR="006926A3" w:rsidRPr="00BB20BF" w:rsidTr="00BB20BF"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 w:rsidP="008C09CE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6926A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="006926A3" w:rsidRPr="00BB20BF">
              <w:rPr>
                <w:rFonts w:cs="Arial"/>
                <w:sz w:val="16"/>
                <w:szCs w:val="16"/>
              </w:rPr>
              <w:t>/</w:t>
            </w:r>
            <w:r w:rsidRPr="00BB20BF">
              <w:rPr>
                <w:rFonts w:cs="Arial"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8C5DE0" w:rsidRPr="006B2B87" w:rsidRDefault="008C5DE0" w:rsidP="00F21020">
      <w:pPr>
        <w:rPr>
          <w:rFonts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1683"/>
        <w:gridCol w:w="850"/>
        <w:gridCol w:w="4395"/>
      </w:tblGrid>
      <w:tr w:rsidR="008C09CE" w:rsidRPr="002D0C47" w:rsidTr="002E1FD7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8C09CE" w:rsidRPr="008C09CE" w:rsidRDefault="008C09CE" w:rsidP="00ED3563">
            <w:pPr>
              <w:jc w:val="both"/>
              <w:rPr>
                <w:rFonts w:cs="Arial"/>
                <w:b/>
                <w:szCs w:val="18"/>
              </w:rPr>
            </w:pPr>
            <w:r w:rsidRPr="008C09CE">
              <w:rPr>
                <w:rFonts w:cs="Arial"/>
                <w:b/>
                <w:sz w:val="16"/>
                <w:szCs w:val="16"/>
              </w:rPr>
              <w:t>24. Endereço</w:t>
            </w:r>
          </w:p>
        </w:tc>
      </w:tr>
      <w:tr w:rsidR="008C09CE" w:rsidRPr="002D0C47" w:rsidTr="00DC2901">
        <w:tc>
          <w:tcPr>
            <w:tcW w:w="3137" w:type="dxa"/>
            <w:tcBorders>
              <w:top w:val="nil"/>
              <w:left w:val="single" w:sz="4" w:space="0" w:color="auto"/>
              <w:bottom w:val="nil"/>
            </w:tcBorders>
          </w:tcPr>
          <w:p w:rsidR="008C09CE" w:rsidRPr="002D0C47" w:rsidRDefault="008C09CE" w:rsidP="00ED3563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24.1 </w:t>
            </w:r>
            <w:r w:rsidRPr="002D0C47">
              <w:rPr>
                <w:rFonts w:cs="Arial"/>
                <w:sz w:val="16"/>
                <w:szCs w:val="16"/>
              </w:rPr>
              <w:t>Tipo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8C09CE" w:rsidRPr="002D0C47" w:rsidRDefault="008C09CE" w:rsidP="00ED3563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24.2 </w:t>
            </w:r>
            <w:r w:rsidRPr="002D0C47">
              <w:rPr>
                <w:rFonts w:cs="Arial"/>
                <w:sz w:val="16"/>
                <w:szCs w:val="16"/>
              </w:rPr>
              <w:t>CEP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C09CE" w:rsidRPr="002D0C47" w:rsidRDefault="008C09CE" w:rsidP="008C09CE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24.3 </w:t>
            </w:r>
            <w:r w:rsidRPr="002D0C47">
              <w:rPr>
                <w:rFonts w:cs="Arial"/>
                <w:sz w:val="16"/>
                <w:szCs w:val="16"/>
              </w:rPr>
              <w:t>UF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C09CE" w:rsidRPr="002D0C47" w:rsidRDefault="008C09CE" w:rsidP="008C09CE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24.4 </w:t>
            </w:r>
            <w:r w:rsidRPr="002D0C47">
              <w:rPr>
                <w:rFonts w:cs="Arial"/>
                <w:sz w:val="16"/>
                <w:szCs w:val="16"/>
              </w:rPr>
              <w:t>Município</w:t>
            </w:r>
          </w:p>
        </w:tc>
      </w:tr>
      <w:tr w:rsidR="008C09CE" w:rsidRPr="00F51F0C" w:rsidTr="00DC2901">
        <w:tc>
          <w:tcPr>
            <w:tcW w:w="3137" w:type="dxa"/>
            <w:tcBorders>
              <w:top w:val="nil"/>
              <w:left w:val="single" w:sz="4" w:space="0" w:color="auto"/>
              <w:bottom w:val="nil"/>
            </w:tcBorders>
          </w:tcPr>
          <w:p w:rsidR="008C09CE" w:rsidRPr="00F51F0C" w:rsidRDefault="008C09CE" w:rsidP="00ED3563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8C09CE" w:rsidRPr="00F51F0C" w:rsidRDefault="008C09CE" w:rsidP="00ED3563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C09CE" w:rsidRPr="00F51F0C" w:rsidRDefault="008C09CE" w:rsidP="00ED3563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C09CE" w:rsidRPr="00F51F0C" w:rsidRDefault="008C09CE" w:rsidP="00ED3563">
            <w:pPr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2E1FD7" w:rsidRPr="00F51F0C" w:rsidTr="00DC2901">
        <w:tc>
          <w:tcPr>
            <w:tcW w:w="3137" w:type="dxa"/>
            <w:tcBorders>
              <w:top w:val="nil"/>
              <w:bottom w:val="single" w:sz="4" w:space="0" w:color="auto"/>
            </w:tcBorders>
          </w:tcPr>
          <w:p w:rsidR="002E1FD7" w:rsidRPr="00F51F0C" w:rsidRDefault="004A3022" w:rsidP="00ED3563">
            <w:pPr>
              <w:jc w:val="both"/>
              <w:rPr>
                <w:rFonts w:cs="Arial"/>
                <w:sz w:val="16"/>
                <w:szCs w:val="16"/>
              </w:rPr>
            </w:pPr>
            <w:r w:rsidRPr="0070736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022"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70736E">
              <w:rPr>
                <w:rFonts w:cs="Arial"/>
                <w:sz w:val="16"/>
                <w:szCs w:val="16"/>
              </w:rPr>
              <w:t>]</w:t>
            </w:r>
            <w:r w:rsidR="002E1FD7">
              <w:rPr>
                <w:rFonts w:cs="Arial"/>
                <w:sz w:val="16"/>
                <w:szCs w:val="16"/>
              </w:rPr>
              <w:t xml:space="preserve"> </w:t>
            </w:r>
            <w:r w:rsidR="002E1FD7" w:rsidRPr="00F51F0C">
              <w:rPr>
                <w:rFonts w:cs="Arial"/>
                <w:sz w:val="16"/>
                <w:szCs w:val="16"/>
              </w:rPr>
              <w:t>Comercial</w:t>
            </w:r>
            <w:r w:rsidR="002E1FD7">
              <w:rPr>
                <w:rFonts w:cs="Arial"/>
                <w:sz w:val="16"/>
                <w:szCs w:val="16"/>
              </w:rPr>
              <w:t xml:space="preserve">        </w:t>
            </w:r>
            <w:r w:rsidRPr="0070736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022"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70736E">
              <w:rPr>
                <w:rFonts w:cs="Arial"/>
                <w:sz w:val="16"/>
                <w:szCs w:val="16"/>
              </w:rPr>
              <w:t>]</w:t>
            </w:r>
            <w:r w:rsidR="002E1FD7">
              <w:rPr>
                <w:rFonts w:cs="Arial"/>
                <w:sz w:val="16"/>
                <w:szCs w:val="16"/>
              </w:rPr>
              <w:t xml:space="preserve"> </w:t>
            </w:r>
            <w:r w:rsidR="002E1FD7" w:rsidRPr="00F51F0C">
              <w:rPr>
                <w:rFonts w:cs="Arial"/>
                <w:sz w:val="16"/>
                <w:szCs w:val="16"/>
              </w:rPr>
              <w:t>Residencial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:rsidR="002E1FD7" w:rsidRPr="00F51F0C" w:rsidRDefault="002E1FD7" w:rsidP="00ED3563">
            <w:pPr>
              <w:jc w:val="both"/>
              <w:rPr>
                <w:rFonts w:cs="Arial"/>
                <w:sz w:val="16"/>
                <w:szCs w:val="16"/>
              </w:rPr>
            </w:pPr>
            <w:r w:rsidRPr="00F51F0C">
              <w:rPr>
                <w:rFonts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51F0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51F0C">
              <w:rPr>
                <w:rFonts w:cs="Arial"/>
                <w:sz w:val="16"/>
                <w:szCs w:val="16"/>
              </w:rPr>
            </w:r>
            <w:r w:rsidRPr="00F51F0C">
              <w:rPr>
                <w:rFonts w:cs="Arial"/>
                <w:sz w:val="16"/>
                <w:szCs w:val="16"/>
              </w:rPr>
              <w:fldChar w:fldCharType="separate"/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E1FD7" w:rsidRPr="00F51F0C" w:rsidRDefault="002E1FD7" w:rsidP="00ED3563">
            <w:pPr>
              <w:jc w:val="both"/>
              <w:rPr>
                <w:rFonts w:cs="Arial"/>
                <w:sz w:val="16"/>
                <w:szCs w:val="16"/>
              </w:rPr>
            </w:pPr>
            <w:r w:rsidRPr="00F51F0C">
              <w:rPr>
                <w:rFonts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1F0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51F0C">
              <w:rPr>
                <w:rFonts w:cs="Arial"/>
                <w:sz w:val="16"/>
                <w:szCs w:val="16"/>
              </w:rPr>
            </w:r>
            <w:r w:rsidRPr="00F51F0C">
              <w:rPr>
                <w:rFonts w:cs="Arial"/>
                <w:sz w:val="16"/>
                <w:szCs w:val="16"/>
              </w:rPr>
              <w:fldChar w:fldCharType="separate"/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2E1FD7" w:rsidRPr="00F51F0C" w:rsidRDefault="002E1FD7" w:rsidP="00ED3563">
            <w:pPr>
              <w:jc w:val="both"/>
              <w:rPr>
                <w:rFonts w:cs="Arial"/>
                <w:sz w:val="16"/>
                <w:szCs w:val="16"/>
              </w:rPr>
            </w:pPr>
            <w:r w:rsidRPr="00F51F0C">
              <w:rPr>
                <w:rFonts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51F0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51F0C">
              <w:rPr>
                <w:rFonts w:cs="Arial"/>
                <w:sz w:val="16"/>
                <w:szCs w:val="16"/>
              </w:rPr>
            </w:r>
            <w:r w:rsidRPr="00F51F0C">
              <w:rPr>
                <w:rFonts w:cs="Arial"/>
                <w:sz w:val="16"/>
                <w:szCs w:val="16"/>
              </w:rPr>
              <w:fldChar w:fldCharType="separate"/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noProof/>
                <w:sz w:val="16"/>
                <w:szCs w:val="16"/>
              </w:rPr>
              <w:t> </w:t>
            </w:r>
            <w:r w:rsidRPr="00F51F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8C09CE" w:rsidRPr="006B2B87" w:rsidRDefault="008C09CE" w:rsidP="00F21020">
      <w:pPr>
        <w:rPr>
          <w:rFonts w:cs="Arial"/>
          <w:sz w:val="8"/>
          <w:szCs w:val="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36"/>
        <w:gridCol w:w="4800"/>
        <w:gridCol w:w="847"/>
        <w:gridCol w:w="2582"/>
      </w:tblGrid>
      <w:tr w:rsidR="000C16F5" w:rsidRPr="00BB20BF" w:rsidTr="00BB20BF"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0C16F5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24</w:t>
            </w:r>
            <w:r w:rsidR="00872444">
              <w:rPr>
                <w:rFonts w:cs="Arial"/>
                <w:sz w:val="16"/>
                <w:szCs w:val="16"/>
              </w:rPr>
              <w:t>.5</w:t>
            </w:r>
            <w:r w:rsidR="000C16F5" w:rsidRPr="00BB20BF">
              <w:rPr>
                <w:rFonts w:cs="Arial"/>
                <w:sz w:val="16"/>
                <w:szCs w:val="16"/>
              </w:rPr>
              <w:t xml:space="preserve"> </w:t>
            </w:r>
            <w:r w:rsidR="001A1AF9" w:rsidRPr="00BB20BF">
              <w:rPr>
                <w:rFonts w:cs="Arial"/>
                <w:sz w:val="16"/>
                <w:szCs w:val="16"/>
              </w:rPr>
              <w:t>Bairro</w:t>
            </w: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0C16F5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24</w:t>
            </w:r>
            <w:r w:rsidR="00872444">
              <w:rPr>
                <w:rFonts w:cs="Arial"/>
                <w:sz w:val="16"/>
                <w:szCs w:val="16"/>
              </w:rPr>
              <w:t>.6</w:t>
            </w:r>
            <w:r w:rsidR="00E279DF" w:rsidRPr="00BB20BF">
              <w:rPr>
                <w:rFonts w:cs="Arial"/>
                <w:sz w:val="16"/>
                <w:szCs w:val="16"/>
              </w:rPr>
              <w:t xml:space="preserve"> </w:t>
            </w:r>
            <w:r w:rsidR="001A1AF9" w:rsidRPr="00BB20BF">
              <w:rPr>
                <w:rFonts w:cs="Arial"/>
                <w:sz w:val="16"/>
                <w:szCs w:val="16"/>
              </w:rPr>
              <w:t>Logradouro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0C16F5" w:rsidRPr="00BB20BF" w:rsidRDefault="00C148C7" w:rsidP="00F21020">
            <w:pPr>
              <w:rPr>
                <w:rFonts w:cs="Arial"/>
                <w:sz w:val="22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24</w:t>
            </w:r>
            <w:r w:rsidR="00872444">
              <w:rPr>
                <w:rFonts w:cs="Arial"/>
                <w:sz w:val="16"/>
                <w:szCs w:val="16"/>
              </w:rPr>
              <w:t>.7</w:t>
            </w:r>
            <w:r w:rsidR="000C16F5" w:rsidRPr="00BB20BF">
              <w:rPr>
                <w:rFonts w:cs="Arial"/>
                <w:sz w:val="16"/>
                <w:szCs w:val="16"/>
              </w:rPr>
              <w:t xml:space="preserve"> </w:t>
            </w:r>
            <w:r w:rsidR="001A1AF9" w:rsidRPr="00BB20BF">
              <w:rPr>
                <w:rFonts w:cs="Arial"/>
                <w:sz w:val="16"/>
                <w:szCs w:val="16"/>
              </w:rPr>
              <w:t>N</w:t>
            </w:r>
            <w:r w:rsidR="00524EA0">
              <w:rPr>
                <w:rFonts w:cs="Arial"/>
                <w:sz w:val="16"/>
                <w:szCs w:val="16"/>
              </w:rPr>
              <w:t>º</w:t>
            </w: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0C16F5" w:rsidRPr="00BB20BF" w:rsidRDefault="00C148C7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24</w:t>
            </w:r>
            <w:r w:rsidR="00872444">
              <w:rPr>
                <w:rFonts w:cs="Arial"/>
                <w:sz w:val="16"/>
                <w:szCs w:val="16"/>
              </w:rPr>
              <w:t>.8</w:t>
            </w:r>
            <w:r w:rsidR="00134953" w:rsidRPr="00BB20BF">
              <w:rPr>
                <w:rFonts w:cs="Arial"/>
                <w:sz w:val="16"/>
                <w:szCs w:val="16"/>
              </w:rPr>
              <w:t xml:space="preserve"> </w:t>
            </w:r>
            <w:r w:rsidR="001A1AF9" w:rsidRPr="00BB20BF">
              <w:rPr>
                <w:rFonts w:cs="Arial"/>
                <w:sz w:val="16"/>
                <w:szCs w:val="16"/>
              </w:rPr>
              <w:t>Complemento</w:t>
            </w:r>
          </w:p>
        </w:tc>
      </w:tr>
      <w:tr w:rsidR="000C16F5" w:rsidRPr="00F51F0C" w:rsidTr="00BB20BF">
        <w:trPr>
          <w:trHeight w:val="80"/>
        </w:trPr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0C16F5" w:rsidRPr="00F51F0C" w:rsidRDefault="000C16F5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0C16F5" w:rsidRPr="00F51F0C" w:rsidRDefault="000C16F5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0C16F5" w:rsidRPr="00F51F0C" w:rsidRDefault="000C16F5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0C16F5" w:rsidRPr="00F51F0C" w:rsidRDefault="000C16F5" w:rsidP="00F21020">
            <w:pPr>
              <w:rPr>
                <w:rFonts w:cs="Arial"/>
                <w:sz w:val="8"/>
                <w:szCs w:val="8"/>
              </w:rPr>
            </w:pPr>
          </w:p>
        </w:tc>
      </w:tr>
      <w:tr w:rsidR="006926A3" w:rsidRPr="00BB20BF" w:rsidTr="00BB20BF"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3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E630CB" w:rsidRPr="006B2B87" w:rsidRDefault="00E630CB" w:rsidP="00F21020">
      <w:pPr>
        <w:rPr>
          <w:rFonts w:cs="Arial"/>
          <w:sz w:val="8"/>
          <w:szCs w:val="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35"/>
        <w:gridCol w:w="1836"/>
        <w:gridCol w:w="989"/>
        <w:gridCol w:w="2117"/>
        <w:gridCol w:w="989"/>
        <w:gridCol w:w="2299"/>
      </w:tblGrid>
      <w:tr w:rsidR="00CC5852" w:rsidRPr="00BB20BF" w:rsidTr="00BB20BF">
        <w:tc>
          <w:tcPr>
            <w:tcW w:w="1835" w:type="dxa"/>
            <w:tcBorders>
              <w:left w:val="single" w:sz="4" w:space="0" w:color="auto"/>
            </w:tcBorders>
          </w:tcPr>
          <w:p w:rsidR="00CC5852" w:rsidRPr="00BB20BF" w:rsidRDefault="00CC5852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2</w:t>
            </w:r>
            <w:r w:rsidR="00EC1295" w:rsidRPr="00BB20BF">
              <w:rPr>
                <w:rFonts w:cs="Arial"/>
                <w:b/>
                <w:sz w:val="16"/>
                <w:szCs w:val="16"/>
              </w:rPr>
              <w:t>5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Pr="00BB20BF">
              <w:rPr>
                <w:rFonts w:cs="Arial"/>
                <w:b/>
                <w:sz w:val="16"/>
                <w:szCs w:val="16"/>
              </w:rPr>
              <w:t xml:space="preserve"> Caixa Postal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C5852" w:rsidRPr="00BB20BF" w:rsidRDefault="00CC5852" w:rsidP="00F2102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394" w:type="dxa"/>
            <w:gridSpan w:val="4"/>
            <w:tcBorders>
              <w:left w:val="single" w:sz="4" w:space="0" w:color="auto"/>
            </w:tcBorders>
          </w:tcPr>
          <w:p w:rsidR="00CC5852" w:rsidRPr="00BB20BF" w:rsidRDefault="00CC5852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2</w:t>
            </w:r>
            <w:r w:rsidR="00EC1295" w:rsidRPr="00BB20BF">
              <w:rPr>
                <w:rFonts w:cs="Arial"/>
                <w:b/>
                <w:sz w:val="16"/>
                <w:szCs w:val="16"/>
              </w:rPr>
              <w:t>6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Pr="00BB20BF">
              <w:rPr>
                <w:rFonts w:cs="Arial"/>
                <w:b/>
                <w:sz w:val="16"/>
                <w:szCs w:val="16"/>
              </w:rPr>
              <w:t xml:space="preserve"> Telefone</w:t>
            </w:r>
          </w:p>
        </w:tc>
      </w:tr>
      <w:tr w:rsidR="00C813FD" w:rsidRPr="00BB20BF" w:rsidTr="00BB20BF"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C813FD" w:rsidRPr="00BB20BF" w:rsidRDefault="00C813FD" w:rsidP="00BB20BF">
            <w:pPr>
              <w:ind w:right="-108"/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25.1 Número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C813FD" w:rsidRPr="00BB20BF" w:rsidRDefault="00C813FD" w:rsidP="00BB20BF">
            <w:pPr>
              <w:ind w:right="-108"/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25.2 CEP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C813FD" w:rsidRPr="00BB20BF" w:rsidRDefault="00C813F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26.1 DDD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813FD" w:rsidRPr="00BB20BF" w:rsidRDefault="00C813F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26.2 Fixo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3FD" w:rsidRPr="00BB20BF" w:rsidRDefault="00C813FD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26.3 DDD</w:t>
            </w: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3FD" w:rsidRPr="00BB20BF" w:rsidRDefault="00C813FD" w:rsidP="00331651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t>Celular</w:t>
            </w:r>
          </w:p>
        </w:tc>
      </w:tr>
      <w:tr w:rsidR="00C813FD" w:rsidRPr="00F51F0C" w:rsidTr="00BB20BF">
        <w:trPr>
          <w:trHeight w:val="80"/>
        </w:trPr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C813FD" w:rsidRPr="00F51F0C" w:rsidRDefault="00C813FD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C813FD" w:rsidRPr="00F51F0C" w:rsidRDefault="00C813FD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C813FD" w:rsidRPr="00F51F0C" w:rsidRDefault="00C813FD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813FD" w:rsidRPr="00F51F0C" w:rsidRDefault="00C813FD" w:rsidP="00F2102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3FD" w:rsidRPr="00F51F0C" w:rsidRDefault="00C813FD" w:rsidP="0033165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3FD" w:rsidRPr="00F51F0C" w:rsidRDefault="00C813FD" w:rsidP="00331651">
            <w:pPr>
              <w:rPr>
                <w:rFonts w:cs="Arial"/>
                <w:sz w:val="8"/>
                <w:szCs w:val="8"/>
              </w:rPr>
            </w:pPr>
          </w:p>
        </w:tc>
      </w:tr>
      <w:tr w:rsidR="00C813FD" w:rsidRPr="00BB20BF" w:rsidTr="00BB20BF"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FD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bookmarkStart w:id="8" w:name="Texto4"/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FD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FD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FD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FD" w:rsidRPr="00BB20BF" w:rsidRDefault="008C09CE">
            <w:pPr>
              <w:rPr>
                <w:sz w:val="16"/>
                <w:szCs w:val="16"/>
              </w:rPr>
            </w:pPr>
            <w:r w:rsidRPr="00BB20BF">
              <w:rPr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9" w:name="Texto114"/>
            <w:r w:rsidRPr="00BB20BF">
              <w:rPr>
                <w:sz w:val="16"/>
                <w:szCs w:val="16"/>
              </w:rPr>
              <w:instrText xml:space="preserve"> FORMTEXT </w:instrText>
            </w:r>
            <w:r w:rsidRPr="00BB20BF">
              <w:rPr>
                <w:sz w:val="16"/>
                <w:szCs w:val="16"/>
              </w:rPr>
            </w:r>
            <w:r w:rsidRPr="00BB20BF">
              <w:rPr>
                <w:sz w:val="16"/>
                <w:szCs w:val="16"/>
              </w:rPr>
              <w:fldChar w:fldCharType="separate"/>
            </w:r>
            <w:r w:rsidRPr="00BB20BF">
              <w:rPr>
                <w:noProof/>
                <w:sz w:val="16"/>
                <w:szCs w:val="16"/>
              </w:rPr>
              <w:t> </w:t>
            </w:r>
            <w:r w:rsidRPr="00BB20BF">
              <w:rPr>
                <w:noProof/>
                <w:sz w:val="16"/>
                <w:szCs w:val="16"/>
              </w:rPr>
              <w:t> </w:t>
            </w:r>
            <w:r w:rsidRPr="00BB20BF">
              <w:rPr>
                <w:noProof/>
                <w:sz w:val="16"/>
                <w:szCs w:val="16"/>
              </w:rPr>
              <w:t> </w:t>
            </w:r>
            <w:r w:rsidRPr="00BB20BF">
              <w:rPr>
                <w:noProof/>
                <w:sz w:val="16"/>
                <w:szCs w:val="16"/>
              </w:rPr>
              <w:t> </w:t>
            </w:r>
            <w:r w:rsidRPr="00BB20BF">
              <w:rPr>
                <w:noProof/>
                <w:sz w:val="16"/>
                <w:szCs w:val="16"/>
              </w:rPr>
              <w:t> </w:t>
            </w:r>
            <w:r w:rsidRPr="00BB20BF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FD" w:rsidRPr="00BB20BF" w:rsidRDefault="00C813FD">
            <w:pPr>
              <w:rPr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E630CB" w:rsidRPr="006B2B87" w:rsidRDefault="00E630CB" w:rsidP="00F21020">
      <w:pPr>
        <w:rPr>
          <w:rFonts w:cs="Arial"/>
          <w:sz w:val="8"/>
          <w:szCs w:val="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60771B" w:rsidRPr="00BB20BF" w:rsidTr="00BB20BF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:rsidR="0060771B" w:rsidRPr="00BB20BF" w:rsidRDefault="00574E0B" w:rsidP="00F21020">
            <w:pPr>
              <w:rPr>
                <w:rFonts w:cs="Arial"/>
                <w:b/>
                <w:sz w:val="16"/>
                <w:szCs w:val="16"/>
              </w:rPr>
            </w:pPr>
            <w:r w:rsidRPr="00BB20BF">
              <w:rPr>
                <w:rFonts w:cs="Arial"/>
                <w:b/>
                <w:sz w:val="16"/>
                <w:szCs w:val="16"/>
              </w:rPr>
              <w:t>2</w:t>
            </w:r>
            <w:r w:rsidR="00EC1295" w:rsidRPr="00BB20BF">
              <w:rPr>
                <w:rFonts w:cs="Arial"/>
                <w:b/>
                <w:sz w:val="16"/>
                <w:szCs w:val="16"/>
              </w:rPr>
              <w:t>7</w:t>
            </w:r>
            <w:r w:rsidR="00F25AC6">
              <w:rPr>
                <w:rFonts w:cs="Arial"/>
                <w:b/>
                <w:sz w:val="16"/>
                <w:szCs w:val="16"/>
              </w:rPr>
              <w:t>.</w:t>
            </w:r>
            <w:r w:rsidR="0060771B" w:rsidRPr="00BB20B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3C18FE" w:rsidRPr="00BB20BF">
              <w:rPr>
                <w:rFonts w:cs="Arial"/>
                <w:b/>
                <w:sz w:val="16"/>
                <w:szCs w:val="16"/>
              </w:rPr>
              <w:t>E-mail</w:t>
            </w:r>
            <w:r w:rsidR="0060771B" w:rsidRPr="00BB20B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0771B" w:rsidRPr="00BB20BF" w:rsidTr="00BB20BF"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B" w:rsidRPr="00BB20BF" w:rsidRDefault="008C09CE" w:rsidP="00F21020">
            <w:pPr>
              <w:rPr>
                <w:rFonts w:cs="Arial"/>
                <w:sz w:val="16"/>
                <w:szCs w:val="16"/>
              </w:rPr>
            </w:pPr>
            <w:r w:rsidRPr="00BB20B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0B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20BF">
              <w:rPr>
                <w:rFonts w:cs="Arial"/>
                <w:sz w:val="16"/>
                <w:szCs w:val="16"/>
              </w:rPr>
            </w:r>
            <w:r w:rsidRPr="00BB20BF">
              <w:rPr>
                <w:rFonts w:cs="Arial"/>
                <w:sz w:val="16"/>
                <w:szCs w:val="16"/>
              </w:rPr>
              <w:fldChar w:fldCharType="separate"/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noProof/>
                <w:sz w:val="16"/>
                <w:szCs w:val="16"/>
              </w:rPr>
              <w:t> </w:t>
            </w:r>
            <w:r w:rsidRPr="00BB20B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445E52" w:rsidRDefault="00445E52" w:rsidP="00F21020">
      <w:pPr>
        <w:rPr>
          <w:rFonts w:cs="Arial"/>
          <w:sz w:val="8"/>
          <w:szCs w:val="18"/>
        </w:rPr>
      </w:pPr>
    </w:p>
    <w:tbl>
      <w:tblPr>
        <w:tblW w:w="10057" w:type="dxa"/>
        <w:tblInd w:w="8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283"/>
        <w:gridCol w:w="709"/>
        <w:gridCol w:w="425"/>
        <w:gridCol w:w="2276"/>
        <w:gridCol w:w="284"/>
        <w:gridCol w:w="1268"/>
      </w:tblGrid>
      <w:tr w:rsidR="0070405F" w:rsidRPr="00265E83" w:rsidTr="00286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vAlign w:val="bottom"/>
          </w:tcPr>
          <w:p w:rsidR="00286059" w:rsidRDefault="00286059" w:rsidP="00E0747C">
            <w:pPr>
              <w:rPr>
                <w:rFonts w:cs="Arial"/>
                <w:sz w:val="16"/>
                <w:szCs w:val="16"/>
              </w:rPr>
            </w:pPr>
          </w:p>
          <w:p w:rsidR="00286059" w:rsidRPr="00265E83" w:rsidRDefault="009E0681" w:rsidP="00E0747C">
            <w:pPr>
              <w:rPr>
                <w:rFonts w:cs="Arial"/>
                <w:sz w:val="16"/>
                <w:szCs w:val="16"/>
              </w:rPr>
            </w:pPr>
            <w:r w:rsidRPr="00265E83">
              <w:rPr>
                <w:rFonts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265E8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65E83">
              <w:rPr>
                <w:rFonts w:cs="Arial"/>
                <w:sz w:val="16"/>
                <w:szCs w:val="16"/>
              </w:rPr>
            </w:r>
            <w:r w:rsidRPr="00265E83">
              <w:rPr>
                <w:rFonts w:cs="Arial"/>
                <w:sz w:val="16"/>
                <w:szCs w:val="16"/>
              </w:rPr>
              <w:fldChar w:fldCharType="separate"/>
            </w:r>
            <w:r w:rsidRPr="00265E8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265E8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265E8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265E8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265E8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70405F" w:rsidRPr="00265E83" w:rsidRDefault="0070405F" w:rsidP="00E0747C">
            <w:pPr>
              <w:rPr>
                <w:rFonts w:cs="Arial"/>
                <w:sz w:val="16"/>
                <w:szCs w:val="16"/>
              </w:rPr>
            </w:pPr>
            <w:r w:rsidRPr="00265E83">
              <w:rPr>
                <w:rFonts w:cs="Arial"/>
                <w:sz w:val="16"/>
                <w:szCs w:val="16"/>
              </w:rPr>
              <w:t xml:space="preserve"> ,</w:t>
            </w:r>
          </w:p>
        </w:tc>
        <w:bookmarkStart w:id="10" w:name="Texto15"/>
        <w:tc>
          <w:tcPr>
            <w:tcW w:w="709" w:type="dxa"/>
            <w:vAlign w:val="bottom"/>
          </w:tcPr>
          <w:p w:rsidR="0070405F" w:rsidRPr="00265E83" w:rsidRDefault="008C09CE" w:rsidP="00E0747C">
            <w:pPr>
              <w:rPr>
                <w:rFonts w:cs="Arial"/>
                <w:sz w:val="16"/>
                <w:szCs w:val="16"/>
              </w:rPr>
            </w:pPr>
            <w:r w:rsidRPr="00265E83">
              <w:rPr>
                <w:rFonts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65E8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65E83">
              <w:rPr>
                <w:rFonts w:cs="Arial"/>
                <w:sz w:val="16"/>
                <w:szCs w:val="16"/>
              </w:rPr>
            </w:r>
            <w:r w:rsidRPr="00265E83">
              <w:rPr>
                <w:rFonts w:cs="Arial"/>
                <w:sz w:val="16"/>
                <w:szCs w:val="16"/>
              </w:rPr>
              <w:fldChar w:fldCharType="separate"/>
            </w:r>
            <w:r w:rsidRPr="00265E83">
              <w:rPr>
                <w:rFonts w:cs="Arial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70405F" w:rsidRPr="00265E83" w:rsidRDefault="0070405F" w:rsidP="00E0747C">
            <w:pPr>
              <w:rPr>
                <w:rFonts w:cs="Arial"/>
                <w:sz w:val="16"/>
                <w:szCs w:val="16"/>
              </w:rPr>
            </w:pPr>
            <w:r w:rsidRPr="00265E83">
              <w:rPr>
                <w:rFonts w:cs="Arial"/>
                <w:sz w:val="16"/>
                <w:szCs w:val="16"/>
              </w:rPr>
              <w:t>de</w:t>
            </w:r>
          </w:p>
        </w:tc>
        <w:bookmarkStart w:id="11" w:name="Texto16"/>
        <w:tc>
          <w:tcPr>
            <w:tcW w:w="2276" w:type="dxa"/>
            <w:vAlign w:val="bottom"/>
          </w:tcPr>
          <w:p w:rsidR="0070405F" w:rsidRPr="00265E83" w:rsidRDefault="008C09CE" w:rsidP="00E0747C">
            <w:pPr>
              <w:rPr>
                <w:rFonts w:cs="Arial"/>
                <w:sz w:val="16"/>
                <w:szCs w:val="16"/>
              </w:rPr>
            </w:pPr>
            <w:r w:rsidRPr="00265E83">
              <w:rPr>
                <w:rFonts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265E8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65E83">
              <w:rPr>
                <w:rFonts w:cs="Arial"/>
                <w:sz w:val="16"/>
                <w:szCs w:val="16"/>
              </w:rPr>
            </w:r>
            <w:r w:rsidRPr="00265E83">
              <w:rPr>
                <w:rFonts w:cs="Arial"/>
                <w:sz w:val="16"/>
                <w:szCs w:val="16"/>
              </w:rPr>
              <w:fldChar w:fldCharType="separate"/>
            </w:r>
            <w:r w:rsidRPr="00265E83">
              <w:rPr>
                <w:rFonts w:cs="Arial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bottom w:val="nil"/>
            </w:tcBorders>
            <w:vAlign w:val="bottom"/>
          </w:tcPr>
          <w:p w:rsidR="0070405F" w:rsidRPr="00265E83" w:rsidRDefault="0070405F" w:rsidP="00E0747C">
            <w:pPr>
              <w:rPr>
                <w:rFonts w:cs="Arial"/>
                <w:sz w:val="16"/>
                <w:szCs w:val="16"/>
              </w:rPr>
            </w:pPr>
            <w:r w:rsidRPr="00265E83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1268" w:type="dxa"/>
            <w:vAlign w:val="bottom"/>
          </w:tcPr>
          <w:p w:rsidR="0070405F" w:rsidRPr="00265E83" w:rsidRDefault="008C09CE" w:rsidP="00E0747C">
            <w:pPr>
              <w:rPr>
                <w:rFonts w:cs="Arial"/>
                <w:sz w:val="16"/>
                <w:szCs w:val="16"/>
              </w:rPr>
            </w:pPr>
            <w:r w:rsidRPr="00265E8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65E8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65E83">
              <w:rPr>
                <w:rFonts w:cs="Arial"/>
                <w:sz w:val="16"/>
                <w:szCs w:val="16"/>
              </w:rPr>
            </w:r>
            <w:r w:rsidRPr="00265E83">
              <w:rPr>
                <w:rFonts w:cs="Arial"/>
                <w:sz w:val="16"/>
                <w:szCs w:val="16"/>
              </w:rPr>
              <w:fldChar w:fldCharType="separate"/>
            </w:r>
            <w:r w:rsidRPr="00265E83">
              <w:rPr>
                <w:rFonts w:cs="Arial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noProof/>
                <w:sz w:val="16"/>
                <w:szCs w:val="16"/>
              </w:rPr>
              <w:t> </w:t>
            </w:r>
            <w:r w:rsidRPr="00265E83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70405F" w:rsidRPr="00F02D9F" w:rsidRDefault="0070405F" w:rsidP="0070405F">
      <w:pPr>
        <w:jc w:val="both"/>
        <w:rPr>
          <w:rFonts w:cs="Arial"/>
          <w:szCs w:val="18"/>
        </w:rPr>
      </w:pPr>
      <w:r w:rsidRPr="00F02D9F">
        <w:rPr>
          <w:rFonts w:cs="Arial"/>
          <w:szCs w:val="18"/>
        </w:rPr>
        <w:t>Local/Data</w:t>
      </w:r>
    </w:p>
    <w:p w:rsidR="0070405F" w:rsidRDefault="0070405F" w:rsidP="0070405F">
      <w:pPr>
        <w:tabs>
          <w:tab w:val="clear" w:pos="8505"/>
          <w:tab w:val="left" w:pos="284"/>
        </w:tabs>
        <w:jc w:val="both"/>
        <w:rPr>
          <w:rFonts w:cs="Arial"/>
          <w:szCs w:val="18"/>
        </w:rPr>
      </w:pPr>
    </w:p>
    <w:p w:rsidR="00286059" w:rsidRDefault="00286059" w:rsidP="0070405F">
      <w:pPr>
        <w:tabs>
          <w:tab w:val="clear" w:pos="8505"/>
          <w:tab w:val="left" w:pos="284"/>
        </w:tabs>
        <w:jc w:val="both"/>
        <w:rPr>
          <w:rFonts w:cs="Arial"/>
          <w:szCs w:val="18"/>
        </w:rPr>
      </w:pPr>
    </w:p>
    <w:p w:rsidR="00286059" w:rsidRDefault="00286059" w:rsidP="0070405F">
      <w:pPr>
        <w:tabs>
          <w:tab w:val="clear" w:pos="8505"/>
          <w:tab w:val="left" w:pos="284"/>
        </w:tabs>
        <w:jc w:val="both"/>
        <w:rPr>
          <w:rFonts w:cs="Arial"/>
          <w:szCs w:val="18"/>
        </w:rPr>
      </w:pPr>
    </w:p>
    <w:tbl>
      <w:tblPr>
        <w:tblW w:w="10065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709"/>
        <w:gridCol w:w="4890"/>
      </w:tblGrid>
      <w:tr w:rsidR="0070405F" w:rsidRPr="00F02D9F" w:rsidTr="00F51F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6" w:type="dxa"/>
            <w:tcBorders>
              <w:top w:val="single" w:sz="4" w:space="0" w:color="auto"/>
              <w:bottom w:val="nil"/>
              <w:right w:val="nil"/>
            </w:tcBorders>
          </w:tcPr>
          <w:p w:rsidR="0070405F" w:rsidRPr="00F02D9F" w:rsidRDefault="0070405F" w:rsidP="00133E50">
            <w:pPr>
              <w:jc w:val="both"/>
              <w:rPr>
                <w:rFonts w:cs="Arial"/>
                <w:szCs w:val="18"/>
              </w:rPr>
            </w:pPr>
            <w:r w:rsidRPr="00F02D9F">
              <w:rPr>
                <w:rFonts w:cs="Arial"/>
                <w:szCs w:val="18"/>
              </w:rPr>
              <w:t>Assinatura</w:t>
            </w:r>
            <w:r>
              <w:rPr>
                <w:rFonts w:cs="Arial"/>
                <w:szCs w:val="18"/>
              </w:rPr>
              <w:t xml:space="preserve"> </w:t>
            </w:r>
            <w:r w:rsidR="009954DF">
              <w:rPr>
                <w:rFonts w:cs="Arial"/>
                <w:szCs w:val="18"/>
              </w:rPr>
              <w:t>do solicitante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405F" w:rsidRPr="00F02D9F" w:rsidRDefault="0070405F" w:rsidP="0070405F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nil"/>
            </w:tcBorders>
          </w:tcPr>
          <w:p w:rsidR="0070405F" w:rsidRPr="00F02D9F" w:rsidRDefault="00286059" w:rsidP="00133E50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Assinatura do e</w:t>
            </w:r>
            <w:r w:rsidR="0070405F" w:rsidRPr="00F02D9F">
              <w:rPr>
                <w:rFonts w:cs="Arial"/>
                <w:szCs w:val="18"/>
              </w:rPr>
              <w:t>mpregado CAIXA – Sob carimbo</w:t>
            </w:r>
          </w:p>
        </w:tc>
      </w:tr>
    </w:tbl>
    <w:p w:rsidR="00480022" w:rsidRPr="00F51F0C" w:rsidRDefault="00480022" w:rsidP="0003184C">
      <w:pPr>
        <w:tabs>
          <w:tab w:val="clear" w:pos="8505"/>
        </w:tabs>
        <w:jc w:val="both"/>
        <w:rPr>
          <w:rFonts w:cs="Arial"/>
          <w:sz w:val="16"/>
          <w:szCs w:val="16"/>
        </w:rPr>
        <w:sectPr w:rsidR="00480022" w:rsidRPr="00F51F0C" w:rsidSect="002A3099">
          <w:headerReference w:type="default" r:id="rId8"/>
          <w:footerReference w:type="even" r:id="rId9"/>
          <w:footerReference w:type="default" r:id="rId10"/>
          <w:pgSz w:w="11907" w:h="16840" w:code="9"/>
          <w:pgMar w:top="1134" w:right="964" w:bottom="851" w:left="964" w:header="851" w:footer="851" w:gutter="0"/>
          <w:cols w:space="720"/>
        </w:sectPr>
      </w:pPr>
    </w:p>
    <w:p w:rsidR="00BB4556" w:rsidRDefault="00BB4556" w:rsidP="00F02D9F">
      <w:pPr>
        <w:tabs>
          <w:tab w:val="clear" w:pos="8505"/>
          <w:tab w:val="left" w:pos="284"/>
        </w:tabs>
        <w:jc w:val="both"/>
        <w:rPr>
          <w:rFonts w:cs="Arial"/>
          <w:b/>
          <w:sz w:val="16"/>
          <w:szCs w:val="16"/>
        </w:rPr>
        <w:sectPr w:rsidR="00BB4556" w:rsidSect="006B2B87">
          <w:footerReference w:type="default" r:id="rId11"/>
          <w:type w:val="continuous"/>
          <w:pgSz w:w="11907" w:h="16840" w:code="9"/>
          <w:pgMar w:top="1134" w:right="964" w:bottom="851" w:left="964" w:header="851" w:footer="510" w:gutter="0"/>
          <w:cols w:space="720"/>
        </w:sectPr>
      </w:pPr>
    </w:p>
    <w:p w:rsidR="005A7AB9" w:rsidRPr="00EC1295" w:rsidRDefault="0091572E" w:rsidP="00F02D9F">
      <w:pPr>
        <w:tabs>
          <w:tab w:val="clear" w:pos="8505"/>
          <w:tab w:val="left" w:pos="284"/>
        </w:tabs>
        <w:jc w:val="both"/>
        <w:rPr>
          <w:rFonts w:cs="Arial"/>
          <w:b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lastRenderedPageBreak/>
        <w:t>INSTRUÇÕES DE PREENCHIMENTO</w:t>
      </w:r>
    </w:p>
    <w:p w:rsidR="005D7373" w:rsidRDefault="005D7373" w:rsidP="00FC2D05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b/>
          <w:sz w:val="16"/>
          <w:szCs w:val="16"/>
        </w:rPr>
      </w:pPr>
    </w:p>
    <w:p w:rsidR="00B75609" w:rsidRPr="00EC1295" w:rsidRDefault="00B75609" w:rsidP="00FC2D05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b/>
          <w:sz w:val="16"/>
          <w:szCs w:val="16"/>
        </w:rPr>
      </w:pPr>
      <w:r w:rsidRPr="00EC1295">
        <w:rPr>
          <w:rFonts w:cs="Arial"/>
          <w:sz w:val="16"/>
          <w:szCs w:val="16"/>
        </w:rPr>
        <w:t xml:space="preserve">Os </w:t>
      </w:r>
      <w:r w:rsidRPr="00EC1295">
        <w:rPr>
          <w:rFonts w:cs="Arial"/>
          <w:b/>
          <w:sz w:val="16"/>
          <w:szCs w:val="16"/>
        </w:rPr>
        <w:t>CAMPOS 01, 02 e 03</w:t>
      </w:r>
      <w:r w:rsidRPr="00EC1295">
        <w:rPr>
          <w:rFonts w:cs="Arial"/>
          <w:sz w:val="16"/>
          <w:szCs w:val="16"/>
        </w:rPr>
        <w:t xml:space="preserve"> são de preenchimento </w:t>
      </w:r>
      <w:r w:rsidRPr="00EC1295">
        <w:rPr>
          <w:rFonts w:cs="Arial"/>
          <w:b/>
          <w:sz w:val="16"/>
          <w:szCs w:val="16"/>
        </w:rPr>
        <w:t xml:space="preserve">exclusivo </w:t>
      </w:r>
      <w:r w:rsidRPr="00EC1295">
        <w:rPr>
          <w:rFonts w:cs="Arial"/>
          <w:sz w:val="16"/>
          <w:szCs w:val="16"/>
        </w:rPr>
        <w:t xml:space="preserve">e </w:t>
      </w:r>
      <w:r w:rsidRPr="00EC1295">
        <w:rPr>
          <w:rFonts w:cs="Arial"/>
          <w:b/>
          <w:sz w:val="16"/>
          <w:szCs w:val="16"/>
        </w:rPr>
        <w:t>obrigatório</w:t>
      </w:r>
      <w:r w:rsidR="00524EA0">
        <w:rPr>
          <w:rFonts w:cs="Arial"/>
          <w:sz w:val="16"/>
          <w:szCs w:val="16"/>
        </w:rPr>
        <w:t xml:space="preserve"> para</w:t>
      </w:r>
      <w:r w:rsidR="000469A1">
        <w:rPr>
          <w:rFonts w:cs="Arial"/>
          <w:sz w:val="16"/>
          <w:szCs w:val="16"/>
        </w:rPr>
        <w:t xml:space="preserve"> cadastramento do</w:t>
      </w:r>
      <w:r w:rsidRPr="00EC1295">
        <w:rPr>
          <w:rFonts w:cs="Arial"/>
          <w:sz w:val="16"/>
          <w:szCs w:val="16"/>
        </w:rPr>
        <w:t xml:space="preserve"> </w:t>
      </w:r>
      <w:r w:rsidRPr="00E4056E">
        <w:rPr>
          <w:rFonts w:cs="Arial"/>
          <w:b/>
          <w:sz w:val="16"/>
          <w:szCs w:val="16"/>
        </w:rPr>
        <w:t>trabalhador</w:t>
      </w:r>
      <w:r w:rsidRPr="00EC1295">
        <w:rPr>
          <w:rFonts w:cs="Arial"/>
          <w:sz w:val="16"/>
          <w:szCs w:val="16"/>
        </w:rPr>
        <w:t>.</w:t>
      </w:r>
      <w:r w:rsidRPr="00EC1295">
        <w:rPr>
          <w:rFonts w:cs="Arial"/>
          <w:b/>
          <w:sz w:val="16"/>
          <w:szCs w:val="16"/>
        </w:rPr>
        <w:t xml:space="preserve"> </w:t>
      </w:r>
    </w:p>
    <w:p w:rsidR="00FC2D05" w:rsidRPr="00F22F42" w:rsidRDefault="00B75609" w:rsidP="00FC2D05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Os campos</w:t>
      </w:r>
      <w:r w:rsidR="00E4056E" w:rsidRPr="00EC1295">
        <w:rPr>
          <w:rFonts w:cs="Arial"/>
          <w:sz w:val="16"/>
          <w:szCs w:val="16"/>
        </w:rPr>
        <w:t xml:space="preserve"> </w:t>
      </w:r>
      <w:r w:rsidRPr="00EC1295">
        <w:rPr>
          <w:rFonts w:cs="Arial"/>
          <w:b/>
          <w:sz w:val="16"/>
          <w:szCs w:val="16"/>
        </w:rPr>
        <w:t>DATA</w:t>
      </w:r>
      <w:r w:rsidR="00E4056E" w:rsidRPr="00EC1295">
        <w:rPr>
          <w:rFonts w:cs="Arial"/>
          <w:sz w:val="16"/>
          <w:szCs w:val="16"/>
        </w:rPr>
        <w:t xml:space="preserve"> </w:t>
      </w:r>
      <w:r w:rsidRPr="00EC1295">
        <w:rPr>
          <w:rFonts w:cs="Arial"/>
          <w:sz w:val="16"/>
          <w:szCs w:val="16"/>
        </w:rPr>
        <w:t xml:space="preserve">devem ser preenchidos no formato </w:t>
      </w:r>
      <w:r w:rsidRPr="00EC1295">
        <w:rPr>
          <w:rFonts w:cs="Arial"/>
          <w:b/>
          <w:sz w:val="16"/>
          <w:szCs w:val="16"/>
        </w:rPr>
        <w:t>DD/MM/AAAA</w:t>
      </w:r>
      <w:r w:rsidRPr="00EC1295">
        <w:rPr>
          <w:rFonts w:cs="Arial"/>
          <w:sz w:val="16"/>
          <w:szCs w:val="16"/>
        </w:rPr>
        <w:t xml:space="preserve"> onde: DD é dia, MM é mês e AAAA é ano.</w:t>
      </w:r>
    </w:p>
    <w:p w:rsidR="00FC2D05" w:rsidRPr="00EC1295" w:rsidRDefault="00FC2D05" w:rsidP="00EC1295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b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t xml:space="preserve">CAMPO 03 – </w:t>
      </w:r>
      <w:r w:rsidRPr="00EC1295">
        <w:rPr>
          <w:rFonts w:cs="Arial"/>
          <w:sz w:val="16"/>
          <w:szCs w:val="16"/>
        </w:rPr>
        <w:t>Informar a data de contratação do trabalhador.</w:t>
      </w:r>
      <w:r w:rsidR="00524EA0">
        <w:rPr>
          <w:rFonts w:cs="Arial"/>
          <w:sz w:val="16"/>
          <w:szCs w:val="16"/>
        </w:rPr>
        <w:t xml:space="preserve"> Não deve ser superior à</w:t>
      </w:r>
      <w:r w:rsidR="007E31E2">
        <w:rPr>
          <w:rFonts w:cs="Arial"/>
          <w:sz w:val="16"/>
          <w:szCs w:val="16"/>
        </w:rPr>
        <w:t xml:space="preserve"> data corrente.</w:t>
      </w:r>
    </w:p>
    <w:p w:rsidR="00B75609" w:rsidRPr="00EC1295" w:rsidRDefault="00B75609" w:rsidP="00EC1295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b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t xml:space="preserve">CAMPO 04 </w:t>
      </w:r>
      <w:r w:rsidRPr="00EC1295">
        <w:rPr>
          <w:rFonts w:cs="Arial"/>
          <w:sz w:val="16"/>
          <w:szCs w:val="16"/>
        </w:rPr>
        <w:t xml:space="preserve">– Preencher o nome completo, </w:t>
      </w:r>
      <w:r w:rsidRPr="00EC1295">
        <w:rPr>
          <w:rFonts w:cs="Arial"/>
          <w:b/>
          <w:sz w:val="16"/>
          <w:szCs w:val="16"/>
        </w:rPr>
        <w:t>sem abreviações.</w:t>
      </w:r>
    </w:p>
    <w:p w:rsidR="00B75609" w:rsidRPr="00EC1295" w:rsidRDefault="00B75609" w:rsidP="00EC1295">
      <w:pPr>
        <w:tabs>
          <w:tab w:val="clear" w:pos="8505"/>
          <w:tab w:val="left" w:pos="284"/>
        </w:tabs>
        <w:spacing w:line="360" w:lineRule="auto"/>
        <w:rPr>
          <w:rFonts w:cs="Arial"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t xml:space="preserve">CAMPO 07 – </w:t>
      </w:r>
      <w:r w:rsidRPr="00EC1295">
        <w:rPr>
          <w:rFonts w:cs="Arial"/>
          <w:sz w:val="16"/>
          <w:szCs w:val="16"/>
        </w:rPr>
        <w:t>Preencher</w:t>
      </w:r>
      <w:r w:rsidRPr="00EC1295">
        <w:rPr>
          <w:rFonts w:cs="Arial"/>
          <w:b/>
          <w:sz w:val="16"/>
          <w:szCs w:val="16"/>
        </w:rPr>
        <w:t xml:space="preserve"> </w:t>
      </w:r>
      <w:r w:rsidRPr="00EC1295">
        <w:rPr>
          <w:rFonts w:cs="Arial"/>
          <w:sz w:val="16"/>
          <w:szCs w:val="16"/>
        </w:rPr>
        <w:t xml:space="preserve">o nome completo do pai, </w:t>
      </w:r>
      <w:r w:rsidRPr="00EC1295">
        <w:rPr>
          <w:rFonts w:cs="Arial"/>
          <w:b/>
          <w:sz w:val="16"/>
          <w:szCs w:val="16"/>
        </w:rPr>
        <w:t>sem abreviações</w:t>
      </w:r>
      <w:r w:rsidRPr="00EC1295">
        <w:rPr>
          <w:rFonts w:cs="Arial"/>
          <w:sz w:val="16"/>
          <w:szCs w:val="16"/>
        </w:rPr>
        <w:t xml:space="preserve">. Caso não conste no registro </w:t>
      </w:r>
      <w:r w:rsidR="00A26B3C" w:rsidRPr="00EC1295">
        <w:rPr>
          <w:rFonts w:cs="Arial"/>
          <w:sz w:val="16"/>
          <w:szCs w:val="16"/>
        </w:rPr>
        <w:t>civil</w:t>
      </w:r>
      <w:r w:rsidR="00A26B3C">
        <w:rPr>
          <w:rFonts w:cs="Arial"/>
          <w:sz w:val="16"/>
          <w:szCs w:val="16"/>
        </w:rPr>
        <w:t>,</w:t>
      </w:r>
      <w:r w:rsidRPr="00EC1295">
        <w:rPr>
          <w:rFonts w:cs="Arial"/>
          <w:sz w:val="16"/>
          <w:szCs w:val="16"/>
        </w:rPr>
        <w:t xml:space="preserve"> preencher com a expressão: IGNORADO.</w:t>
      </w:r>
    </w:p>
    <w:p w:rsidR="00B75609" w:rsidRPr="00EC1295" w:rsidRDefault="00B75609" w:rsidP="00EC1295">
      <w:pPr>
        <w:tabs>
          <w:tab w:val="clear" w:pos="8505"/>
          <w:tab w:val="left" w:pos="284"/>
        </w:tabs>
        <w:spacing w:line="360" w:lineRule="auto"/>
        <w:rPr>
          <w:rFonts w:cs="Arial"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t xml:space="preserve">CAMPO 08 – </w:t>
      </w:r>
      <w:r w:rsidRPr="00EC1295">
        <w:rPr>
          <w:rFonts w:cs="Arial"/>
          <w:sz w:val="16"/>
          <w:szCs w:val="16"/>
        </w:rPr>
        <w:t>Preencher</w:t>
      </w:r>
      <w:r w:rsidRPr="00EC1295">
        <w:rPr>
          <w:rFonts w:cs="Arial"/>
          <w:b/>
          <w:sz w:val="16"/>
          <w:szCs w:val="16"/>
        </w:rPr>
        <w:t xml:space="preserve"> </w:t>
      </w:r>
      <w:r w:rsidRPr="00EC1295">
        <w:rPr>
          <w:rFonts w:cs="Arial"/>
          <w:sz w:val="16"/>
          <w:szCs w:val="16"/>
        </w:rPr>
        <w:t>o nome completo da mãe</w:t>
      </w:r>
      <w:r w:rsidR="0086543A">
        <w:rPr>
          <w:rFonts w:cs="Arial"/>
          <w:sz w:val="16"/>
          <w:szCs w:val="16"/>
        </w:rPr>
        <w:t>,</w:t>
      </w:r>
      <w:r w:rsidRPr="00EC1295">
        <w:rPr>
          <w:rFonts w:cs="Arial"/>
          <w:sz w:val="16"/>
          <w:szCs w:val="16"/>
        </w:rPr>
        <w:t xml:space="preserve"> </w:t>
      </w:r>
      <w:r w:rsidRPr="00EC1295">
        <w:rPr>
          <w:rFonts w:cs="Arial"/>
          <w:b/>
          <w:sz w:val="16"/>
          <w:szCs w:val="16"/>
        </w:rPr>
        <w:t>sem abreviações</w:t>
      </w:r>
      <w:r w:rsidRPr="00EC1295">
        <w:rPr>
          <w:rFonts w:cs="Arial"/>
          <w:sz w:val="16"/>
          <w:szCs w:val="16"/>
        </w:rPr>
        <w:t>. Caso não conste no registro civil</w:t>
      </w:r>
      <w:r w:rsidR="00A26B3C">
        <w:rPr>
          <w:rFonts w:cs="Arial"/>
          <w:sz w:val="16"/>
          <w:szCs w:val="16"/>
        </w:rPr>
        <w:t>,</w:t>
      </w:r>
      <w:r w:rsidRPr="00EC1295">
        <w:rPr>
          <w:rFonts w:cs="Arial"/>
          <w:sz w:val="16"/>
          <w:szCs w:val="16"/>
        </w:rPr>
        <w:t xml:space="preserve"> preencher com a expressão: IGNORADA.</w:t>
      </w:r>
    </w:p>
    <w:p w:rsidR="00FC2D05" w:rsidRPr="00EC1295" w:rsidRDefault="00FC2D05" w:rsidP="00EC1295">
      <w:pPr>
        <w:tabs>
          <w:tab w:val="clear" w:pos="8505"/>
          <w:tab w:val="left" w:pos="284"/>
        </w:tabs>
        <w:spacing w:line="360" w:lineRule="auto"/>
        <w:jc w:val="both"/>
        <w:rPr>
          <w:rFonts w:eastAsia="Arial Unicode MS" w:cs="Arial"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t>CAMPO 10</w:t>
      </w:r>
      <w:r w:rsidRPr="00EC1295">
        <w:rPr>
          <w:rFonts w:cs="Arial"/>
          <w:sz w:val="16"/>
          <w:szCs w:val="16"/>
        </w:rPr>
        <w:t xml:space="preserve"> – </w:t>
      </w:r>
      <w:r w:rsidRPr="00EC1295">
        <w:rPr>
          <w:rFonts w:eastAsia="Arial Unicode MS" w:cs="Arial"/>
          <w:sz w:val="16"/>
          <w:szCs w:val="16"/>
        </w:rPr>
        <w:t>Preench</w:t>
      </w:r>
      <w:r w:rsidR="00524EA0">
        <w:rPr>
          <w:rFonts w:eastAsia="Arial Unicode MS" w:cs="Arial"/>
          <w:sz w:val="16"/>
          <w:szCs w:val="16"/>
        </w:rPr>
        <w:t>er</w:t>
      </w:r>
      <w:r w:rsidRPr="00EC1295">
        <w:rPr>
          <w:rFonts w:eastAsia="Arial Unicode MS" w:cs="Arial"/>
          <w:sz w:val="16"/>
          <w:szCs w:val="16"/>
        </w:rPr>
        <w:t xml:space="preserve"> </w:t>
      </w:r>
      <w:r w:rsidR="00524EA0">
        <w:rPr>
          <w:rFonts w:eastAsia="Arial Unicode MS" w:cs="Arial"/>
          <w:sz w:val="16"/>
          <w:szCs w:val="16"/>
        </w:rPr>
        <w:t>apenas</w:t>
      </w:r>
      <w:r w:rsidRPr="00EC1295">
        <w:rPr>
          <w:rFonts w:eastAsia="Arial Unicode MS" w:cs="Arial"/>
          <w:sz w:val="16"/>
          <w:szCs w:val="16"/>
        </w:rPr>
        <w:t xml:space="preserve"> quando a nacionalidade do </w:t>
      </w:r>
      <w:r w:rsidR="006B6783">
        <w:rPr>
          <w:rFonts w:eastAsia="Arial Unicode MS" w:cs="Arial"/>
          <w:sz w:val="16"/>
          <w:szCs w:val="16"/>
        </w:rPr>
        <w:t>cidadão</w:t>
      </w:r>
      <w:r w:rsidRPr="00EC1295">
        <w:rPr>
          <w:rFonts w:eastAsia="Arial Unicode MS" w:cs="Arial"/>
          <w:sz w:val="16"/>
          <w:szCs w:val="16"/>
        </w:rPr>
        <w:t xml:space="preserve"> for </w:t>
      </w:r>
      <w:r w:rsidR="00C813FD">
        <w:rPr>
          <w:rFonts w:eastAsia="Arial Unicode MS" w:cs="Arial"/>
          <w:sz w:val="16"/>
          <w:szCs w:val="16"/>
        </w:rPr>
        <w:t>Brasileiro naturalizado</w:t>
      </w:r>
      <w:r w:rsidR="00D443E0">
        <w:rPr>
          <w:rFonts w:eastAsia="Arial Unicode MS" w:cs="Arial"/>
          <w:sz w:val="16"/>
          <w:szCs w:val="16"/>
        </w:rPr>
        <w:t>,</w:t>
      </w:r>
      <w:r w:rsidR="00C813FD">
        <w:rPr>
          <w:rFonts w:eastAsia="Arial Unicode MS" w:cs="Arial"/>
          <w:sz w:val="16"/>
          <w:szCs w:val="16"/>
        </w:rPr>
        <w:t xml:space="preserve"> </w:t>
      </w:r>
      <w:r w:rsidRPr="00EC1295">
        <w:rPr>
          <w:rFonts w:eastAsia="Arial Unicode MS" w:cs="Arial"/>
          <w:sz w:val="16"/>
          <w:szCs w:val="16"/>
        </w:rPr>
        <w:t>Brasileiro nascido no exterior</w:t>
      </w:r>
      <w:r w:rsidR="00D443E0">
        <w:rPr>
          <w:rFonts w:eastAsia="Arial Unicode MS" w:cs="Arial"/>
          <w:sz w:val="16"/>
          <w:szCs w:val="16"/>
        </w:rPr>
        <w:t xml:space="preserve"> ou Estrangeira</w:t>
      </w:r>
      <w:r w:rsidRPr="00EC1295">
        <w:rPr>
          <w:rFonts w:eastAsia="Arial Unicode MS" w:cs="Arial"/>
          <w:sz w:val="16"/>
          <w:szCs w:val="16"/>
        </w:rPr>
        <w:t>.</w:t>
      </w:r>
    </w:p>
    <w:p w:rsidR="00FC2D05" w:rsidRPr="00EC1295" w:rsidRDefault="00FC2D05" w:rsidP="00EC1295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sz w:val="16"/>
          <w:szCs w:val="16"/>
        </w:rPr>
      </w:pPr>
      <w:r w:rsidRPr="00EC1295">
        <w:rPr>
          <w:rFonts w:eastAsia="Arial Unicode MS" w:cs="Arial"/>
          <w:b/>
          <w:sz w:val="16"/>
          <w:szCs w:val="16"/>
        </w:rPr>
        <w:t>CAMPO 11</w:t>
      </w:r>
      <w:r w:rsidRPr="00EC1295">
        <w:rPr>
          <w:rFonts w:eastAsia="Arial Unicode MS" w:cs="Arial"/>
          <w:sz w:val="16"/>
          <w:szCs w:val="16"/>
        </w:rPr>
        <w:t xml:space="preserve"> – Preench</w:t>
      </w:r>
      <w:r w:rsidR="00524EA0">
        <w:rPr>
          <w:rFonts w:eastAsia="Arial Unicode MS" w:cs="Arial"/>
          <w:sz w:val="16"/>
          <w:szCs w:val="16"/>
        </w:rPr>
        <w:t>er</w:t>
      </w:r>
      <w:r w:rsidRPr="00EC1295">
        <w:rPr>
          <w:rFonts w:eastAsia="Arial Unicode MS" w:cs="Arial"/>
          <w:sz w:val="16"/>
          <w:szCs w:val="16"/>
        </w:rPr>
        <w:t xml:space="preserve"> apenas para</w:t>
      </w:r>
      <w:r w:rsidR="00B818F6">
        <w:rPr>
          <w:rFonts w:eastAsia="Arial Unicode MS" w:cs="Arial"/>
          <w:sz w:val="16"/>
          <w:szCs w:val="16"/>
        </w:rPr>
        <w:t xml:space="preserve"> nacionalidade Brasileira.</w:t>
      </w:r>
    </w:p>
    <w:p w:rsidR="00EC1295" w:rsidRDefault="00EC1295" w:rsidP="00EC1295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t>CAMPO 12</w:t>
      </w:r>
      <w:r w:rsidRPr="00EC1295">
        <w:rPr>
          <w:rFonts w:cs="Arial"/>
          <w:sz w:val="16"/>
          <w:szCs w:val="16"/>
        </w:rPr>
        <w:t xml:space="preserve"> – Preencher com apenas uma das opções abaixo:</w:t>
      </w:r>
    </w:p>
    <w:p w:rsidR="00133E50" w:rsidRPr="00EC1295" w:rsidRDefault="00133E50" w:rsidP="00133E50">
      <w:pPr>
        <w:tabs>
          <w:tab w:val="clear" w:pos="8505"/>
          <w:tab w:val="left" w:pos="284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Branca</w:t>
      </w:r>
    </w:p>
    <w:p w:rsidR="00133E50" w:rsidRPr="00EC1295" w:rsidRDefault="00133E50" w:rsidP="00133E50">
      <w:pPr>
        <w:tabs>
          <w:tab w:val="clear" w:pos="8505"/>
          <w:tab w:val="left" w:pos="284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Negra</w:t>
      </w:r>
    </w:p>
    <w:p w:rsidR="00133E50" w:rsidRPr="00EC1295" w:rsidRDefault="00133E50" w:rsidP="00133E50">
      <w:pPr>
        <w:tabs>
          <w:tab w:val="clear" w:pos="8505"/>
          <w:tab w:val="left" w:pos="284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Parda</w:t>
      </w:r>
    </w:p>
    <w:p w:rsidR="00133E50" w:rsidRPr="00EC1295" w:rsidRDefault="00133E50" w:rsidP="00133E50">
      <w:pPr>
        <w:tabs>
          <w:tab w:val="clear" w:pos="8505"/>
          <w:tab w:val="left" w:pos="284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Amarela</w:t>
      </w:r>
    </w:p>
    <w:p w:rsidR="00133E50" w:rsidRDefault="00133E50" w:rsidP="00EC1295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Indígena</w:t>
      </w:r>
    </w:p>
    <w:p w:rsidR="00133E50" w:rsidRDefault="00133E50" w:rsidP="00EC1295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t>CAMPO 13</w:t>
      </w:r>
      <w:r w:rsidRPr="00EC1295">
        <w:rPr>
          <w:rFonts w:cs="Arial"/>
          <w:sz w:val="16"/>
          <w:szCs w:val="16"/>
        </w:rPr>
        <w:t xml:space="preserve"> – Preencher com apenas uma das opções abaixo:</w:t>
      </w:r>
    </w:p>
    <w:p w:rsidR="00133E50" w:rsidRPr="00EC1295" w:rsidRDefault="00133E50" w:rsidP="00133E50">
      <w:pPr>
        <w:tabs>
          <w:tab w:val="clear" w:pos="8505"/>
          <w:tab w:val="left" w:pos="284"/>
        </w:tabs>
        <w:ind w:right="1445"/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Solteiro (a)</w:t>
      </w:r>
    </w:p>
    <w:p w:rsidR="00133E50" w:rsidRPr="00EC1295" w:rsidRDefault="00133E50" w:rsidP="00133E50">
      <w:pPr>
        <w:tabs>
          <w:tab w:val="clear" w:pos="8505"/>
          <w:tab w:val="left" w:pos="284"/>
        </w:tabs>
        <w:ind w:right="1445"/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Casado (a)</w:t>
      </w:r>
    </w:p>
    <w:p w:rsidR="00133E50" w:rsidRPr="00EC1295" w:rsidRDefault="00133E50" w:rsidP="00133E50">
      <w:pPr>
        <w:tabs>
          <w:tab w:val="clear" w:pos="8505"/>
          <w:tab w:val="left" w:pos="284"/>
        </w:tabs>
        <w:ind w:right="1445"/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Divorciado (a)</w:t>
      </w:r>
    </w:p>
    <w:p w:rsidR="00133E50" w:rsidRPr="00EC1295" w:rsidRDefault="00133E50" w:rsidP="00133E50">
      <w:pPr>
        <w:tabs>
          <w:tab w:val="clear" w:pos="8505"/>
          <w:tab w:val="left" w:pos="284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Separado (a)</w:t>
      </w:r>
    </w:p>
    <w:p w:rsidR="00133E50" w:rsidRDefault="00133E50" w:rsidP="005D7373">
      <w:pPr>
        <w:tabs>
          <w:tab w:val="clear" w:pos="8505"/>
          <w:tab w:val="left" w:pos="284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Viúvo (a)</w:t>
      </w:r>
    </w:p>
    <w:p w:rsidR="005D7373" w:rsidRDefault="005D7373" w:rsidP="005D7373">
      <w:pPr>
        <w:tabs>
          <w:tab w:val="clear" w:pos="8505"/>
          <w:tab w:val="left" w:pos="284"/>
        </w:tabs>
        <w:jc w:val="both"/>
        <w:rPr>
          <w:rFonts w:cs="Arial"/>
          <w:sz w:val="16"/>
          <w:szCs w:val="16"/>
        </w:rPr>
      </w:pPr>
    </w:p>
    <w:p w:rsidR="005D7373" w:rsidRPr="00EC1295" w:rsidRDefault="00133E50" w:rsidP="005D7373">
      <w:pPr>
        <w:tabs>
          <w:tab w:val="clear" w:pos="8505"/>
          <w:tab w:val="left" w:pos="284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t xml:space="preserve">CAMPO 14 </w:t>
      </w:r>
      <w:r w:rsidRPr="00EC1295">
        <w:rPr>
          <w:rFonts w:cs="Arial"/>
          <w:sz w:val="16"/>
          <w:szCs w:val="16"/>
        </w:rPr>
        <w:t>– Preencher com apenas uma das opções abaixo: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Analfabeto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Até a 4ª série incompleta do ensino fundamental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Com a 4ª série completa do ensino fundamental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 xml:space="preserve">De </w:t>
      </w:r>
      <w:smartTag w:uri="urn:schemas-microsoft-com:office:smarttags" w:element="metricconverter">
        <w:smartTagPr>
          <w:attr w:name="ProductID" w:val="5 a"/>
        </w:smartTagPr>
        <w:r w:rsidRPr="00EC1295">
          <w:rPr>
            <w:rFonts w:cs="Arial"/>
            <w:sz w:val="16"/>
            <w:szCs w:val="16"/>
          </w:rPr>
          <w:t>5 a</w:t>
        </w:r>
      </w:smartTag>
      <w:r w:rsidRPr="00EC1295">
        <w:rPr>
          <w:rFonts w:cs="Arial"/>
          <w:sz w:val="16"/>
          <w:szCs w:val="16"/>
        </w:rPr>
        <w:t xml:space="preserve"> 8ª série incompleta do ensino fundamental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Ensino fundamental completo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Ensino médio incompleto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Ensino médio completo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Superior incompleto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Superior completo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Especialização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Mestrado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Doutorado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spacing w:line="360" w:lineRule="auto"/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Pós Doutorado</w:t>
      </w:r>
    </w:p>
    <w:p w:rsidR="00133E50" w:rsidRPr="00EC1295" w:rsidRDefault="00133E50" w:rsidP="00133E50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t>CAMPO 15</w:t>
      </w:r>
      <w:r w:rsidRPr="00EC1295">
        <w:rPr>
          <w:rFonts w:cs="Arial"/>
          <w:sz w:val="16"/>
          <w:szCs w:val="16"/>
        </w:rPr>
        <w:t xml:space="preserve"> – Preench</w:t>
      </w:r>
      <w:r>
        <w:rPr>
          <w:rFonts w:cs="Arial"/>
          <w:sz w:val="16"/>
          <w:szCs w:val="16"/>
        </w:rPr>
        <w:t>er apenas</w:t>
      </w:r>
      <w:r w:rsidRPr="00EC1295">
        <w:rPr>
          <w:rFonts w:cs="Arial"/>
          <w:sz w:val="16"/>
          <w:szCs w:val="16"/>
        </w:rPr>
        <w:t xml:space="preserve"> quando a nacionalidade do </w:t>
      </w:r>
      <w:r>
        <w:rPr>
          <w:rFonts w:cs="Arial"/>
          <w:sz w:val="16"/>
          <w:szCs w:val="16"/>
        </w:rPr>
        <w:t>cidadão</w:t>
      </w:r>
      <w:r w:rsidRPr="00EC1295">
        <w:rPr>
          <w:rFonts w:cs="Arial"/>
          <w:sz w:val="16"/>
          <w:szCs w:val="16"/>
        </w:rPr>
        <w:t xml:space="preserve"> for </w:t>
      </w:r>
      <w:r>
        <w:rPr>
          <w:rFonts w:cs="Arial"/>
          <w:sz w:val="16"/>
          <w:szCs w:val="16"/>
        </w:rPr>
        <w:t>E</w:t>
      </w:r>
      <w:r w:rsidRPr="00EC1295">
        <w:rPr>
          <w:rFonts w:cs="Arial"/>
          <w:sz w:val="16"/>
          <w:szCs w:val="16"/>
        </w:rPr>
        <w:t>strangeira</w:t>
      </w:r>
      <w:r>
        <w:rPr>
          <w:rFonts w:cs="Arial"/>
          <w:sz w:val="16"/>
          <w:szCs w:val="16"/>
        </w:rPr>
        <w:t>.</w:t>
      </w:r>
      <w:r w:rsidRPr="00EC1295">
        <w:rPr>
          <w:rFonts w:cs="Arial"/>
          <w:sz w:val="16"/>
          <w:szCs w:val="16"/>
        </w:rPr>
        <w:t xml:space="preserve"> </w:t>
      </w:r>
    </w:p>
    <w:p w:rsidR="00133E50" w:rsidRPr="00EC1295" w:rsidRDefault="00133E50" w:rsidP="00133E50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t>CAMPO 1</w:t>
      </w:r>
      <w:r>
        <w:rPr>
          <w:rFonts w:cs="Arial"/>
          <w:b/>
          <w:sz w:val="16"/>
          <w:szCs w:val="16"/>
        </w:rPr>
        <w:t>6</w:t>
      </w:r>
      <w:r w:rsidRPr="00EC1295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– </w:t>
      </w:r>
      <w:r w:rsidRPr="006B6783">
        <w:rPr>
          <w:rFonts w:cs="Arial"/>
          <w:sz w:val="16"/>
          <w:szCs w:val="16"/>
        </w:rPr>
        <w:t>P</w:t>
      </w:r>
      <w:r w:rsidRPr="006F6924">
        <w:rPr>
          <w:rFonts w:cs="Arial"/>
          <w:sz w:val="16"/>
          <w:szCs w:val="16"/>
        </w:rPr>
        <w:t>reenchimento</w:t>
      </w:r>
      <w:r>
        <w:rPr>
          <w:rFonts w:cs="Arial"/>
          <w:sz w:val="16"/>
          <w:szCs w:val="16"/>
        </w:rPr>
        <w:t xml:space="preserve"> obrigatório no cadastramento de </w:t>
      </w:r>
      <w:r w:rsidRPr="00FF683A">
        <w:rPr>
          <w:rFonts w:cs="Arial"/>
          <w:b/>
          <w:sz w:val="16"/>
          <w:szCs w:val="16"/>
        </w:rPr>
        <w:t>trabalhador</w:t>
      </w:r>
      <w:r>
        <w:rPr>
          <w:rFonts w:cs="Arial"/>
          <w:sz w:val="16"/>
          <w:szCs w:val="16"/>
        </w:rPr>
        <w:t>.</w:t>
      </w:r>
    </w:p>
    <w:p w:rsidR="00133E50" w:rsidRPr="006F6924" w:rsidRDefault="00133E50" w:rsidP="00133E50">
      <w:pPr>
        <w:tabs>
          <w:tab w:val="clear" w:pos="8505"/>
        </w:tabs>
        <w:spacing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CAMPO 18 – </w:t>
      </w:r>
      <w:r w:rsidRPr="006B6783">
        <w:rPr>
          <w:rFonts w:cs="Arial"/>
          <w:sz w:val="16"/>
          <w:szCs w:val="16"/>
        </w:rPr>
        <w:t>P</w:t>
      </w:r>
      <w:r w:rsidRPr="006F6924">
        <w:rPr>
          <w:rFonts w:cs="Arial"/>
          <w:sz w:val="16"/>
          <w:szCs w:val="16"/>
        </w:rPr>
        <w:t>reenchimento</w:t>
      </w:r>
      <w:r>
        <w:rPr>
          <w:rFonts w:cs="Arial"/>
          <w:sz w:val="16"/>
          <w:szCs w:val="16"/>
        </w:rPr>
        <w:t xml:space="preserve"> obrigatório no cadastramento de </w:t>
      </w:r>
      <w:r w:rsidRPr="00FF683A">
        <w:rPr>
          <w:rFonts w:cs="Arial"/>
          <w:b/>
          <w:sz w:val="16"/>
          <w:szCs w:val="16"/>
        </w:rPr>
        <w:t>trabalhador</w:t>
      </w:r>
      <w:r>
        <w:rPr>
          <w:rFonts w:cs="Arial"/>
          <w:sz w:val="16"/>
          <w:szCs w:val="16"/>
        </w:rPr>
        <w:t>.</w:t>
      </w:r>
    </w:p>
    <w:p w:rsidR="00133E50" w:rsidRDefault="00133E50" w:rsidP="00133E50">
      <w:pPr>
        <w:tabs>
          <w:tab w:val="clear" w:pos="8505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b/>
          <w:sz w:val="16"/>
          <w:szCs w:val="16"/>
        </w:rPr>
        <w:t xml:space="preserve">CAMPO </w:t>
      </w:r>
      <w:r>
        <w:rPr>
          <w:rFonts w:cs="Arial"/>
          <w:b/>
          <w:sz w:val="16"/>
          <w:szCs w:val="16"/>
        </w:rPr>
        <w:t>19.</w:t>
      </w:r>
      <w:r w:rsidRPr="00EC1295">
        <w:rPr>
          <w:rFonts w:cs="Arial"/>
          <w:b/>
          <w:sz w:val="16"/>
          <w:szCs w:val="16"/>
        </w:rPr>
        <w:t>1</w:t>
      </w:r>
      <w:r w:rsidRPr="00EC1295">
        <w:rPr>
          <w:rFonts w:cs="Arial"/>
          <w:sz w:val="16"/>
          <w:szCs w:val="16"/>
        </w:rPr>
        <w:t xml:space="preserve"> – Preencher com ap</w:t>
      </w:r>
      <w:r>
        <w:rPr>
          <w:rFonts w:cs="Arial"/>
          <w:sz w:val="16"/>
          <w:szCs w:val="16"/>
        </w:rPr>
        <w:t>enas uma das opções abaixo: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Certidão de Nascimento</w:t>
      </w:r>
    </w:p>
    <w:p w:rsidR="00133E50" w:rsidRPr="00EC1295" w:rsidRDefault="00133E50" w:rsidP="00133E50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Certidão de Casamento</w:t>
      </w:r>
    </w:p>
    <w:p w:rsidR="00BB4556" w:rsidRDefault="00BB4556" w:rsidP="00BB4556">
      <w:pPr>
        <w:tabs>
          <w:tab w:val="clear" w:pos="8505"/>
          <w:tab w:val="left" w:pos="284"/>
          <w:tab w:val="num" w:pos="422"/>
          <w:tab w:val="num" w:pos="1912"/>
        </w:tabs>
        <w:jc w:val="both"/>
        <w:rPr>
          <w:rFonts w:cs="Arial"/>
          <w:sz w:val="16"/>
          <w:szCs w:val="16"/>
        </w:rPr>
      </w:pPr>
      <w:r w:rsidRPr="00EC1295">
        <w:rPr>
          <w:rFonts w:cs="Arial"/>
          <w:sz w:val="16"/>
          <w:szCs w:val="16"/>
        </w:rPr>
        <w:t>Certidão Administrativa de Nascimento do Indígena</w:t>
      </w:r>
    </w:p>
    <w:p w:rsidR="00133E50" w:rsidRDefault="00BB4556" w:rsidP="00EC1295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Certidão de óbito</w:t>
      </w:r>
    </w:p>
    <w:p w:rsidR="00BB4556" w:rsidRPr="00EC1295" w:rsidRDefault="00BB4556" w:rsidP="00BB4556">
      <w:pPr>
        <w:tabs>
          <w:tab w:val="clear" w:pos="8505"/>
        </w:tabs>
        <w:spacing w:line="360" w:lineRule="auto"/>
        <w:jc w:val="both"/>
        <w:rPr>
          <w:rFonts w:cs="Arial"/>
          <w:sz w:val="16"/>
          <w:szCs w:val="16"/>
        </w:rPr>
      </w:pPr>
      <w:r w:rsidRPr="006B6783">
        <w:rPr>
          <w:rFonts w:cs="Arial"/>
          <w:b/>
          <w:sz w:val="16"/>
          <w:szCs w:val="16"/>
        </w:rPr>
        <w:t>CAMPO 19.4 e 19.5</w:t>
      </w:r>
      <w:r>
        <w:rPr>
          <w:rFonts w:cs="Arial"/>
          <w:sz w:val="16"/>
          <w:szCs w:val="16"/>
        </w:rPr>
        <w:t xml:space="preserve"> - Para certidões emitidas a partir de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0"/>
        </w:smartTagPr>
        <w:r>
          <w:rPr>
            <w:rFonts w:cs="Arial"/>
            <w:sz w:val="16"/>
            <w:szCs w:val="16"/>
          </w:rPr>
          <w:t>01/01/2010</w:t>
        </w:r>
      </w:smartTag>
      <w:r>
        <w:rPr>
          <w:rFonts w:cs="Arial"/>
          <w:sz w:val="16"/>
          <w:szCs w:val="16"/>
        </w:rPr>
        <w:t xml:space="preserve">, </w:t>
      </w:r>
      <w:r w:rsidRPr="007E735B">
        <w:rPr>
          <w:rFonts w:cs="Arial"/>
          <w:b/>
          <w:sz w:val="16"/>
          <w:szCs w:val="16"/>
        </w:rPr>
        <w:t>não</w:t>
      </w:r>
      <w:r>
        <w:rPr>
          <w:rFonts w:cs="Arial"/>
          <w:sz w:val="16"/>
          <w:szCs w:val="16"/>
        </w:rPr>
        <w:t xml:space="preserve"> é necessário o preenchimento destes dos campos.</w:t>
      </w:r>
    </w:p>
    <w:p w:rsidR="00BB4556" w:rsidRDefault="00BB4556" w:rsidP="00BB4556">
      <w:pPr>
        <w:tabs>
          <w:tab w:val="clear" w:pos="8505"/>
        </w:tabs>
        <w:spacing w:line="360" w:lineRule="auto"/>
        <w:jc w:val="both"/>
        <w:rPr>
          <w:rFonts w:eastAsia="Arial Unicode MS" w:cs="Arial"/>
          <w:sz w:val="16"/>
          <w:szCs w:val="16"/>
        </w:rPr>
      </w:pPr>
      <w:r w:rsidRPr="00EC1295">
        <w:rPr>
          <w:b/>
          <w:sz w:val="16"/>
          <w:szCs w:val="16"/>
        </w:rPr>
        <w:t>CAMPO 2</w:t>
      </w:r>
      <w:r>
        <w:rPr>
          <w:b/>
          <w:sz w:val="16"/>
          <w:szCs w:val="16"/>
        </w:rPr>
        <w:t>2</w:t>
      </w:r>
      <w:r w:rsidRPr="00EC1295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–</w:t>
      </w:r>
      <w:r w:rsidRPr="00EC1295">
        <w:rPr>
          <w:sz w:val="16"/>
          <w:szCs w:val="16"/>
        </w:rPr>
        <w:t xml:space="preserve"> </w:t>
      </w:r>
      <w:r w:rsidRPr="00EC1295">
        <w:rPr>
          <w:rFonts w:eastAsia="Arial Unicode MS" w:cs="Arial"/>
          <w:sz w:val="16"/>
          <w:szCs w:val="16"/>
        </w:rPr>
        <w:t>Preench</w:t>
      </w:r>
      <w:r>
        <w:rPr>
          <w:rFonts w:eastAsia="Arial Unicode MS" w:cs="Arial"/>
          <w:sz w:val="16"/>
          <w:szCs w:val="16"/>
        </w:rPr>
        <w:t>er apenas</w:t>
      </w:r>
      <w:r w:rsidRPr="00EC1295">
        <w:rPr>
          <w:rFonts w:eastAsia="Arial Unicode MS" w:cs="Arial"/>
          <w:sz w:val="16"/>
          <w:szCs w:val="16"/>
        </w:rPr>
        <w:t xml:space="preserve"> quando a nacionalidade do </w:t>
      </w:r>
      <w:r>
        <w:rPr>
          <w:rFonts w:eastAsia="Arial Unicode MS" w:cs="Arial"/>
          <w:sz w:val="16"/>
          <w:szCs w:val="16"/>
        </w:rPr>
        <w:t xml:space="preserve">cidadão </w:t>
      </w:r>
      <w:r w:rsidRPr="00EC1295">
        <w:rPr>
          <w:rFonts w:eastAsia="Arial Unicode MS" w:cs="Arial"/>
          <w:sz w:val="16"/>
          <w:szCs w:val="16"/>
        </w:rPr>
        <w:t>for Brasileiro naturalizado</w:t>
      </w:r>
      <w:r>
        <w:rPr>
          <w:rFonts w:eastAsia="Arial Unicode MS" w:cs="Arial"/>
          <w:sz w:val="16"/>
          <w:szCs w:val="16"/>
        </w:rPr>
        <w:t>.</w:t>
      </w:r>
    </w:p>
    <w:p w:rsidR="00BB4556" w:rsidRPr="00C148C7" w:rsidRDefault="00BB4556" w:rsidP="00BB4556">
      <w:pPr>
        <w:tabs>
          <w:tab w:val="clear" w:pos="8505"/>
        </w:tabs>
        <w:spacing w:line="360" w:lineRule="auto"/>
        <w:jc w:val="both"/>
        <w:rPr>
          <w:rFonts w:eastAsia="Arial Unicode MS" w:cs="Arial"/>
          <w:sz w:val="16"/>
          <w:szCs w:val="16"/>
        </w:rPr>
      </w:pPr>
      <w:r>
        <w:rPr>
          <w:rFonts w:eastAsia="Arial Unicode MS" w:cs="Arial"/>
          <w:b/>
          <w:sz w:val="16"/>
          <w:szCs w:val="16"/>
        </w:rPr>
        <w:t>CAMPO 24</w:t>
      </w:r>
      <w:r w:rsidRPr="00C148C7">
        <w:rPr>
          <w:rFonts w:eastAsia="Arial Unicode MS" w:cs="Arial"/>
          <w:b/>
          <w:sz w:val="16"/>
          <w:szCs w:val="16"/>
        </w:rPr>
        <w:t xml:space="preserve"> </w:t>
      </w:r>
      <w:r>
        <w:rPr>
          <w:rFonts w:eastAsia="Arial Unicode MS" w:cs="Arial"/>
          <w:b/>
          <w:sz w:val="16"/>
          <w:szCs w:val="16"/>
        </w:rPr>
        <w:t>–</w:t>
      </w:r>
      <w:r w:rsidRPr="00C148C7">
        <w:rPr>
          <w:rFonts w:eastAsia="Arial Unicode MS" w:cs="Arial"/>
          <w:b/>
          <w:sz w:val="16"/>
          <w:szCs w:val="16"/>
        </w:rPr>
        <w:t xml:space="preserve"> </w:t>
      </w:r>
      <w:r>
        <w:rPr>
          <w:rFonts w:eastAsia="Arial Unicode MS" w:cs="Arial"/>
          <w:sz w:val="16"/>
          <w:szCs w:val="16"/>
        </w:rPr>
        <w:t>Preenchimento obrigatório.</w:t>
      </w:r>
    </w:p>
    <w:p w:rsidR="00BB4556" w:rsidRDefault="00BB4556" w:rsidP="00EC1295">
      <w:pPr>
        <w:tabs>
          <w:tab w:val="clear" w:pos="8505"/>
          <w:tab w:val="left" w:pos="284"/>
        </w:tabs>
        <w:spacing w:line="360" w:lineRule="auto"/>
        <w:jc w:val="both"/>
        <w:rPr>
          <w:rFonts w:cs="Arial"/>
          <w:sz w:val="16"/>
          <w:szCs w:val="16"/>
        </w:rPr>
      </w:pPr>
    </w:p>
    <w:p w:rsidR="00BB4556" w:rsidRDefault="00BB4556" w:rsidP="00BB4556">
      <w:pPr>
        <w:tabs>
          <w:tab w:val="clear" w:pos="8505"/>
        </w:tabs>
        <w:spacing w:line="360" w:lineRule="auto"/>
        <w:jc w:val="both"/>
        <w:rPr>
          <w:rFonts w:eastAsia="Arial Unicode MS" w:cs="Arial"/>
          <w:b/>
          <w:sz w:val="16"/>
          <w:szCs w:val="16"/>
        </w:rPr>
      </w:pPr>
      <w:r>
        <w:rPr>
          <w:rFonts w:eastAsia="Arial Unicode MS" w:cs="Arial"/>
          <w:b/>
          <w:sz w:val="16"/>
          <w:szCs w:val="16"/>
        </w:rPr>
        <w:t>Assinatura do solicitante</w:t>
      </w:r>
      <w:r w:rsidRPr="00EC1295">
        <w:rPr>
          <w:rFonts w:eastAsia="Arial Unicode MS" w:cs="Arial"/>
          <w:b/>
          <w:sz w:val="16"/>
          <w:szCs w:val="16"/>
        </w:rPr>
        <w:t xml:space="preserve">: </w:t>
      </w:r>
    </w:p>
    <w:p w:rsidR="00BB4556" w:rsidRDefault="00BB4556" w:rsidP="00BB4556">
      <w:pPr>
        <w:numPr>
          <w:ilvl w:val="0"/>
          <w:numId w:val="8"/>
        </w:numPr>
        <w:tabs>
          <w:tab w:val="clear" w:pos="8505"/>
        </w:tabs>
        <w:spacing w:line="360" w:lineRule="auto"/>
        <w:jc w:val="both"/>
        <w:rPr>
          <w:rFonts w:eastAsia="Arial Unicode MS" w:cs="Arial"/>
          <w:sz w:val="16"/>
          <w:szCs w:val="16"/>
        </w:rPr>
      </w:pPr>
      <w:r>
        <w:rPr>
          <w:rFonts w:eastAsia="Arial Unicode MS" w:cs="Arial"/>
          <w:sz w:val="16"/>
          <w:szCs w:val="16"/>
        </w:rPr>
        <w:t>quando se tratar de cadastramento do trabalhador, o formulário deverá conter assinatura  do responsável pelo cadastramento na empresa;</w:t>
      </w:r>
    </w:p>
    <w:p w:rsidR="00BB4556" w:rsidRDefault="00BB4556" w:rsidP="00BB4556">
      <w:pPr>
        <w:numPr>
          <w:ilvl w:val="0"/>
          <w:numId w:val="8"/>
        </w:numPr>
        <w:tabs>
          <w:tab w:val="clear" w:pos="8505"/>
        </w:tabs>
        <w:spacing w:line="360" w:lineRule="auto"/>
        <w:jc w:val="both"/>
        <w:rPr>
          <w:rFonts w:eastAsia="Arial Unicode MS" w:cs="Arial"/>
          <w:sz w:val="16"/>
          <w:szCs w:val="16"/>
        </w:rPr>
      </w:pPr>
      <w:r>
        <w:rPr>
          <w:rFonts w:eastAsia="Arial Unicode MS" w:cs="Arial"/>
          <w:sz w:val="16"/>
          <w:szCs w:val="16"/>
        </w:rPr>
        <w:t>q</w:t>
      </w:r>
      <w:r w:rsidRPr="00EC1295">
        <w:rPr>
          <w:rFonts w:eastAsia="Arial Unicode MS" w:cs="Arial"/>
          <w:sz w:val="16"/>
          <w:szCs w:val="16"/>
        </w:rPr>
        <w:t xml:space="preserve">uando se tratar </w:t>
      </w:r>
      <w:r>
        <w:rPr>
          <w:rFonts w:eastAsia="Arial Unicode MS" w:cs="Arial"/>
          <w:sz w:val="16"/>
          <w:szCs w:val="16"/>
        </w:rPr>
        <w:t>de</w:t>
      </w:r>
      <w:r w:rsidRPr="00EC1295">
        <w:rPr>
          <w:rFonts w:eastAsia="Arial Unicode MS" w:cs="Arial"/>
          <w:sz w:val="16"/>
          <w:szCs w:val="16"/>
        </w:rPr>
        <w:t xml:space="preserve"> cadastramento do </w:t>
      </w:r>
      <w:r>
        <w:rPr>
          <w:rFonts w:eastAsia="Arial Unicode MS" w:cs="Arial"/>
          <w:sz w:val="16"/>
          <w:szCs w:val="16"/>
        </w:rPr>
        <w:t>sócio não diretor, diretor não empregado ou de representante de farmácia para o programa Farmácia Popular, o formulário</w:t>
      </w:r>
      <w:r w:rsidRPr="00EC1295">
        <w:rPr>
          <w:rFonts w:eastAsia="Arial Unicode MS" w:cs="Arial"/>
          <w:sz w:val="16"/>
          <w:szCs w:val="16"/>
        </w:rPr>
        <w:t xml:space="preserve"> deverá ser assinado</w:t>
      </w:r>
      <w:r>
        <w:rPr>
          <w:rFonts w:eastAsia="Arial Unicode MS" w:cs="Arial"/>
          <w:sz w:val="16"/>
          <w:szCs w:val="16"/>
        </w:rPr>
        <w:t xml:space="preserve"> pelo representante da empresa.</w:t>
      </w:r>
    </w:p>
    <w:sectPr w:rsidR="00BB4556" w:rsidSect="00BB4556">
      <w:footerReference w:type="default" r:id="rId12"/>
      <w:pgSz w:w="11907" w:h="16840" w:code="9"/>
      <w:pgMar w:top="1134" w:right="964" w:bottom="851" w:left="964" w:header="851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A1" w:rsidRDefault="003734A1">
      <w:r>
        <w:separator/>
      </w:r>
    </w:p>
  </w:endnote>
  <w:endnote w:type="continuationSeparator" w:id="0">
    <w:p w:rsidR="003734A1" w:rsidRDefault="0037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erType Md BT"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BT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50" w:rsidRDefault="00133E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3E50" w:rsidRDefault="00133E5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50" w:rsidRDefault="00133E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2F4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3E50" w:rsidRDefault="00133E50">
    <w:pPr>
      <w:pStyle w:val="Rodap"/>
      <w:ind w:right="360"/>
    </w:pPr>
    <w:r>
      <w:t>31.445 v003 micro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50" w:rsidRPr="003812C1" w:rsidRDefault="00133E50" w:rsidP="006B2B87">
    <w:pPr>
      <w:ind w:left="142"/>
      <w:jc w:val="center"/>
      <w:rPr>
        <w:rFonts w:cs="Arial"/>
        <w:sz w:val="20"/>
      </w:rPr>
    </w:pPr>
    <w:r w:rsidRPr="003812C1">
      <w:rPr>
        <w:rFonts w:cs="Arial"/>
        <w:b/>
        <w:bCs/>
        <w:sz w:val="20"/>
      </w:rPr>
      <w:t>SAC CAIXA</w:t>
    </w:r>
    <w:r w:rsidRPr="003812C1">
      <w:rPr>
        <w:rFonts w:cs="Arial"/>
        <w:sz w:val="20"/>
      </w:rPr>
      <w:t xml:space="preserve">: </w:t>
    </w:r>
    <w:smartTag w:uri="urn:schemas-microsoft-com:office:smarttags" w:element="phone">
      <w:smartTagPr>
        <w:attr w:uri="urn:schemas-microsoft-com:office:office" w:name="ls" w:val="trans"/>
      </w:smartTagPr>
      <w:r w:rsidRPr="003812C1">
        <w:rPr>
          <w:rFonts w:cs="Arial"/>
          <w:sz w:val="20"/>
        </w:rPr>
        <w:t>0800 726 0101</w:t>
      </w:r>
    </w:smartTag>
    <w:r w:rsidRPr="003812C1">
      <w:rPr>
        <w:rFonts w:cs="Arial"/>
        <w:sz w:val="20"/>
      </w:rPr>
      <w:t xml:space="preserve"> (informações, reclamações, sugestões e elogios)</w:t>
    </w:r>
  </w:p>
  <w:p w:rsidR="00133E50" w:rsidRPr="003812C1" w:rsidRDefault="00133E50" w:rsidP="006B2B87">
    <w:pPr>
      <w:tabs>
        <w:tab w:val="left" w:pos="1985"/>
        <w:tab w:val="left" w:pos="9639"/>
      </w:tabs>
      <w:jc w:val="center"/>
      <w:rPr>
        <w:rFonts w:cs="Arial"/>
        <w:sz w:val="20"/>
      </w:rPr>
    </w:pPr>
    <w:r w:rsidRPr="003812C1">
      <w:rPr>
        <w:rFonts w:cs="Arial"/>
        <w:b/>
        <w:sz w:val="20"/>
      </w:rPr>
      <w:t>Para pessoas com deficiência auditiva ou de fala:</w:t>
    </w:r>
    <w:r w:rsidRPr="003812C1">
      <w:rPr>
        <w:rFonts w:cs="Arial"/>
        <w:sz w:val="20"/>
      </w:rPr>
      <w:t xml:space="preserve"> </w:t>
    </w:r>
    <w:smartTag w:uri="urn:schemas-microsoft-com:office:smarttags" w:element="phone">
      <w:smartTagPr>
        <w:attr w:uri="urn:schemas-microsoft-com:office:office" w:name="ls" w:val="trans"/>
      </w:smartTagPr>
      <w:r w:rsidRPr="003812C1">
        <w:rPr>
          <w:rFonts w:cs="Arial"/>
          <w:sz w:val="20"/>
        </w:rPr>
        <w:t>0800 726 2492</w:t>
      </w:r>
    </w:smartTag>
  </w:p>
  <w:p w:rsidR="00133E50" w:rsidRPr="003812C1" w:rsidRDefault="00133E50" w:rsidP="006B2B87">
    <w:pPr>
      <w:jc w:val="center"/>
      <w:rPr>
        <w:rFonts w:cs="Arial"/>
        <w:sz w:val="20"/>
      </w:rPr>
    </w:pPr>
    <w:r w:rsidRPr="003812C1">
      <w:rPr>
        <w:rFonts w:cs="Arial"/>
        <w:b/>
        <w:sz w:val="20"/>
      </w:rPr>
      <w:t>Ouvidoria:</w:t>
    </w:r>
    <w:r w:rsidRPr="003812C1">
      <w:rPr>
        <w:rFonts w:cs="Arial"/>
        <w:sz w:val="20"/>
      </w:rPr>
      <w:t xml:space="preserve"> </w:t>
    </w:r>
    <w:smartTag w:uri="urn:schemas-microsoft-com:office:smarttags" w:element="phone">
      <w:smartTagPr>
        <w:attr w:uri="urn:schemas-microsoft-com:office:office" w:name="ls" w:val="trans"/>
      </w:smartTagPr>
      <w:r w:rsidRPr="003812C1">
        <w:rPr>
          <w:rFonts w:cs="Arial"/>
          <w:sz w:val="20"/>
        </w:rPr>
        <w:t>0800 725 7474</w:t>
      </w:r>
    </w:smartTag>
    <w:r w:rsidRPr="003812C1">
      <w:rPr>
        <w:rFonts w:cs="Arial"/>
        <w:sz w:val="20"/>
      </w:rPr>
      <w:t xml:space="preserve"> (reclamações não solucionadas e denúncias)</w:t>
    </w:r>
  </w:p>
  <w:p w:rsidR="00133E50" w:rsidRPr="003812C1" w:rsidRDefault="00133E50" w:rsidP="006B2B87">
    <w:pPr>
      <w:tabs>
        <w:tab w:val="left" w:pos="4111"/>
      </w:tabs>
      <w:jc w:val="center"/>
      <w:rPr>
        <w:rFonts w:cs="Arial"/>
        <w:b/>
        <w:sz w:val="20"/>
      </w:rPr>
    </w:pPr>
    <w:hyperlink r:id="rId1" w:history="1">
      <w:r w:rsidRPr="003812C1">
        <w:rPr>
          <w:rStyle w:val="Hyperlink"/>
          <w:rFonts w:cs="Arial"/>
          <w:b/>
          <w:sz w:val="20"/>
          <w:u w:val="none"/>
        </w:rPr>
        <w:t>caixa.gov.br</w:t>
      </w:r>
    </w:hyperlink>
  </w:p>
  <w:p w:rsidR="00133E50" w:rsidRDefault="00133E50" w:rsidP="006B2B87">
    <w:pPr>
      <w:pStyle w:val="Rodap"/>
      <w:framePr w:wrap="around" w:vAnchor="text" w:hAnchor="page" w:x="10906" w:y="-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455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33E50" w:rsidRDefault="00133E50" w:rsidP="006B2B87">
    <w:pPr>
      <w:pStyle w:val="Rodap"/>
      <w:tabs>
        <w:tab w:val="clear" w:pos="4419"/>
        <w:tab w:val="clear" w:pos="8505"/>
        <w:tab w:val="clear" w:pos="8838"/>
        <w:tab w:val="right" w:pos="10065"/>
      </w:tabs>
      <w:ind w:right="360"/>
    </w:pPr>
    <w:r>
      <w:t>31.445 v003 micro</w:t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56" w:rsidRPr="003812C1" w:rsidRDefault="00BB4556" w:rsidP="006B2B87">
    <w:pPr>
      <w:ind w:left="142"/>
      <w:jc w:val="center"/>
      <w:rPr>
        <w:rFonts w:cs="Arial"/>
        <w:sz w:val="20"/>
      </w:rPr>
    </w:pPr>
    <w:r w:rsidRPr="003812C1">
      <w:rPr>
        <w:rFonts w:cs="Arial"/>
        <w:b/>
        <w:bCs/>
        <w:sz w:val="20"/>
      </w:rPr>
      <w:t>SAC CAIXA</w:t>
    </w:r>
    <w:r w:rsidRPr="003812C1">
      <w:rPr>
        <w:rFonts w:cs="Arial"/>
        <w:sz w:val="20"/>
      </w:rPr>
      <w:t xml:space="preserve">: </w:t>
    </w:r>
    <w:smartTag w:uri="urn:schemas-microsoft-com:office:smarttags" w:element="phone">
      <w:smartTagPr>
        <w:attr w:uri="urn:schemas-microsoft-com:office:office" w:name="ls" w:val="trans"/>
      </w:smartTagPr>
      <w:r w:rsidRPr="003812C1">
        <w:rPr>
          <w:rFonts w:cs="Arial"/>
          <w:sz w:val="20"/>
        </w:rPr>
        <w:t>0800 726 0101</w:t>
      </w:r>
    </w:smartTag>
    <w:r w:rsidRPr="003812C1">
      <w:rPr>
        <w:rFonts w:cs="Arial"/>
        <w:sz w:val="20"/>
      </w:rPr>
      <w:t xml:space="preserve"> (informações, reclamações, sugestões e elogios)</w:t>
    </w:r>
  </w:p>
  <w:p w:rsidR="00BB4556" w:rsidRPr="003812C1" w:rsidRDefault="00BB4556" w:rsidP="006B2B87">
    <w:pPr>
      <w:tabs>
        <w:tab w:val="left" w:pos="1985"/>
        <w:tab w:val="left" w:pos="9639"/>
      </w:tabs>
      <w:jc w:val="center"/>
      <w:rPr>
        <w:rFonts w:cs="Arial"/>
        <w:sz w:val="20"/>
      </w:rPr>
    </w:pPr>
    <w:r w:rsidRPr="003812C1">
      <w:rPr>
        <w:rFonts w:cs="Arial"/>
        <w:b/>
        <w:sz w:val="20"/>
      </w:rPr>
      <w:t>Para pessoas com deficiência auditiva ou de fala:</w:t>
    </w:r>
    <w:r w:rsidRPr="003812C1">
      <w:rPr>
        <w:rFonts w:cs="Arial"/>
        <w:sz w:val="20"/>
      </w:rPr>
      <w:t xml:space="preserve"> </w:t>
    </w:r>
    <w:smartTag w:uri="urn:schemas-microsoft-com:office:smarttags" w:element="phone">
      <w:smartTagPr>
        <w:attr w:uri="urn:schemas-microsoft-com:office:office" w:name="ls" w:val="trans"/>
      </w:smartTagPr>
      <w:r w:rsidRPr="003812C1">
        <w:rPr>
          <w:rFonts w:cs="Arial"/>
          <w:sz w:val="20"/>
        </w:rPr>
        <w:t>0800 726 2492</w:t>
      </w:r>
    </w:smartTag>
  </w:p>
  <w:p w:rsidR="00BB4556" w:rsidRPr="003812C1" w:rsidRDefault="00BB4556" w:rsidP="006B2B87">
    <w:pPr>
      <w:jc w:val="center"/>
      <w:rPr>
        <w:rFonts w:cs="Arial"/>
        <w:sz w:val="20"/>
      </w:rPr>
    </w:pPr>
    <w:r w:rsidRPr="003812C1">
      <w:rPr>
        <w:rFonts w:cs="Arial"/>
        <w:b/>
        <w:sz w:val="20"/>
      </w:rPr>
      <w:t>Ouvidoria:</w:t>
    </w:r>
    <w:r w:rsidR="00757B35">
      <w:rPr>
        <w:rFonts w:cs="Arial"/>
        <w:sz w:val="20"/>
      </w:rPr>
      <w:t xml:space="preserve"> </w:t>
    </w:r>
    <w:smartTag w:uri="urn:schemas-microsoft-com:office:smarttags" w:element="phone">
      <w:smartTagPr>
        <w:attr w:uri="urn:schemas-microsoft-com:office:office" w:name="ls" w:val="trans"/>
      </w:smartTagPr>
      <w:r w:rsidR="00757B35">
        <w:rPr>
          <w:rFonts w:cs="Arial"/>
          <w:sz w:val="20"/>
        </w:rPr>
        <w:t>0800 725 7474</w:t>
      </w:r>
    </w:smartTag>
  </w:p>
  <w:p w:rsidR="00BB4556" w:rsidRPr="003812C1" w:rsidRDefault="00BB4556" w:rsidP="006B2B87">
    <w:pPr>
      <w:tabs>
        <w:tab w:val="left" w:pos="4111"/>
      </w:tabs>
      <w:jc w:val="center"/>
      <w:rPr>
        <w:rFonts w:cs="Arial"/>
        <w:b/>
        <w:sz w:val="20"/>
      </w:rPr>
    </w:pPr>
    <w:hyperlink r:id="rId1" w:history="1">
      <w:r w:rsidRPr="003812C1">
        <w:rPr>
          <w:rStyle w:val="Hyperlink"/>
          <w:rFonts w:cs="Arial"/>
          <w:b/>
          <w:sz w:val="20"/>
          <w:u w:val="none"/>
        </w:rPr>
        <w:t>caixa.gov.br</w:t>
      </w:r>
    </w:hyperlink>
  </w:p>
  <w:p w:rsidR="00BB4556" w:rsidRDefault="00BB4556" w:rsidP="006B2B87">
    <w:pPr>
      <w:pStyle w:val="Rodap"/>
      <w:framePr w:wrap="around" w:vAnchor="text" w:hAnchor="page" w:x="10906" w:y="-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2F4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B4556" w:rsidRDefault="00BB4556" w:rsidP="006B2B87">
    <w:pPr>
      <w:pStyle w:val="Rodap"/>
      <w:tabs>
        <w:tab w:val="clear" w:pos="4419"/>
        <w:tab w:val="clear" w:pos="8505"/>
        <w:tab w:val="clear" w:pos="8838"/>
        <w:tab w:val="right" w:pos="10065"/>
      </w:tabs>
      <w:ind w:right="360"/>
    </w:pPr>
    <w:r>
      <w:t>31.445 v003 micro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A1" w:rsidRDefault="003734A1">
      <w:r>
        <w:separator/>
      </w:r>
    </w:p>
  </w:footnote>
  <w:footnote w:type="continuationSeparator" w:id="0">
    <w:p w:rsidR="003734A1" w:rsidRDefault="00373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50" w:rsidRPr="00480022" w:rsidRDefault="00133E50" w:rsidP="00D02598">
    <w:pPr>
      <w:ind w:left="2552"/>
      <w:rPr>
        <w:rFonts w:ascii="Swis721 Md BT" w:hAnsi="Swis721 Md BT" w:cs="FuturaBT-Heavy"/>
        <w:color w:val="auto"/>
        <w:sz w:val="24"/>
        <w:szCs w:val="24"/>
      </w:rPr>
    </w:pPr>
    <w:r w:rsidRPr="00210A2F">
      <w:rPr>
        <w:rFonts w:ascii="Swis721 Md BT" w:hAnsi="Swis721 Md BT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2.35pt;margin-top:-12.15pt;width:101.4pt;height:24pt;z-index:251657728">
          <v:imagedata r:id="rId1" o:title=""/>
          <w10:wrap type="topAndBottom"/>
        </v:shape>
        <o:OLEObject Type="Embed" ProgID="CorelDraw.Graphic.8" ShapeID="_x0000_s2057" DrawAspect="Content" ObjectID="_1407592329" r:id="rId2"/>
      </w:pict>
    </w:r>
    <w:r w:rsidRPr="00210A2F">
      <w:rPr>
        <w:rFonts w:ascii="Swis721 Md BT" w:hAnsi="Swis721 Md BT" w:cs="FuturaBT-Heavy"/>
        <w:color w:val="auto"/>
        <w:sz w:val="24"/>
        <w:szCs w:val="24"/>
      </w:rPr>
      <w:t>DCN – Documento de Cadastramento do NIS</w:t>
    </w:r>
  </w:p>
  <w:p w:rsidR="00133E50" w:rsidRPr="00480022" w:rsidRDefault="00133E50">
    <w:pPr>
      <w:pStyle w:val="Cabealho"/>
      <w:rPr>
        <w:rFonts w:ascii="Swis721 Md BT" w:hAnsi="Swis721 Md BT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D10"/>
    <w:multiLevelType w:val="singleLevel"/>
    <w:tmpl w:val="61EC30A2"/>
    <w:lvl w:ilvl="0">
      <w:start w:val="1"/>
      <w:numFmt w:val="decimal"/>
      <w:pStyle w:val="num"/>
      <w:lvlText w:val="%1."/>
      <w:lvlJc w:val="left"/>
      <w:pPr>
        <w:tabs>
          <w:tab w:val="num" w:pos="360"/>
        </w:tabs>
        <w:ind w:left="284" w:hanging="284"/>
      </w:pPr>
      <w:rPr>
        <w:rFonts w:ascii="AmerType Md BT" w:hAnsi="AmerType Md BT" w:hint="default"/>
        <w:b/>
        <w:i w:val="0"/>
        <w:sz w:val="20"/>
      </w:rPr>
    </w:lvl>
  </w:abstractNum>
  <w:abstractNum w:abstractNumId="1">
    <w:nsid w:val="1C397E0C"/>
    <w:multiLevelType w:val="singleLevel"/>
    <w:tmpl w:val="EFECD40E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4008C5"/>
    <w:multiLevelType w:val="multilevel"/>
    <w:tmpl w:val="E0D61AA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4A21144"/>
    <w:multiLevelType w:val="hybridMultilevel"/>
    <w:tmpl w:val="3872FD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A1694"/>
    <w:multiLevelType w:val="singleLevel"/>
    <w:tmpl w:val="4B9277B2"/>
    <w:lvl w:ilvl="0">
      <w:start w:val="1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52A59ED"/>
    <w:multiLevelType w:val="multilevel"/>
    <w:tmpl w:val="FC341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EB0C75"/>
    <w:multiLevelType w:val="singleLevel"/>
    <w:tmpl w:val="5296DC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9E2331A"/>
    <w:multiLevelType w:val="hybridMultilevel"/>
    <w:tmpl w:val="FC341D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5B5355"/>
    <w:multiLevelType w:val="hybridMultilevel"/>
    <w:tmpl w:val="26A4E6F4"/>
    <w:lvl w:ilvl="0" w:tplc="0D68BD6E">
      <w:start w:val="1"/>
      <w:numFmt w:val="bullet"/>
      <w:lvlText w:val="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1" w:tplc="04160019">
      <w:start w:val="1"/>
      <w:numFmt w:val="bullet"/>
      <w:lvlText w:val="o"/>
      <w:lvlJc w:val="left"/>
      <w:pPr>
        <w:tabs>
          <w:tab w:val="num" w:pos="2632"/>
        </w:tabs>
        <w:ind w:left="2632" w:hanging="360"/>
      </w:pPr>
      <w:rPr>
        <w:rFonts w:ascii="Courier New" w:hAnsi="Courier New" w:cs="Courier New" w:hint="default"/>
      </w:rPr>
    </w:lvl>
    <w:lvl w:ilvl="2" w:tplc="0416001B">
      <w:start w:val="1"/>
      <w:numFmt w:val="bullet"/>
      <w:lvlText w:val=""/>
      <w:lvlJc w:val="left"/>
      <w:pPr>
        <w:tabs>
          <w:tab w:val="num" w:pos="3352"/>
        </w:tabs>
        <w:ind w:left="3352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4072"/>
        </w:tabs>
        <w:ind w:left="4072" w:hanging="360"/>
      </w:pPr>
      <w:rPr>
        <w:rFonts w:ascii="Symbol" w:hAnsi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4792"/>
        </w:tabs>
        <w:ind w:left="4792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512"/>
        </w:tabs>
        <w:ind w:left="5512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232"/>
        </w:tabs>
        <w:ind w:left="6232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952"/>
        </w:tabs>
        <w:ind w:left="6952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672"/>
        </w:tabs>
        <w:ind w:left="7672" w:hanging="360"/>
      </w:pPr>
      <w:rPr>
        <w:rFonts w:ascii="Wingdings" w:hAnsi="Wingdings" w:hint="default"/>
      </w:rPr>
    </w:lvl>
  </w:abstractNum>
  <w:abstractNum w:abstractNumId="9">
    <w:nsid w:val="7444189E"/>
    <w:multiLevelType w:val="singleLevel"/>
    <w:tmpl w:val="1D1C1EA6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sUxMom+WHr71vSUS7C1wO9iChU=" w:salt="KYMqQr6rS2nNrecEi19I7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4D"/>
    <w:rsid w:val="00001B1F"/>
    <w:rsid w:val="00003CFD"/>
    <w:rsid w:val="00004D7C"/>
    <w:rsid w:val="0000716A"/>
    <w:rsid w:val="00010CFE"/>
    <w:rsid w:val="00011BF3"/>
    <w:rsid w:val="00020569"/>
    <w:rsid w:val="000223BF"/>
    <w:rsid w:val="0003184C"/>
    <w:rsid w:val="000355D6"/>
    <w:rsid w:val="00037EF8"/>
    <w:rsid w:val="000469A1"/>
    <w:rsid w:val="00047341"/>
    <w:rsid w:val="00047E2E"/>
    <w:rsid w:val="000540ED"/>
    <w:rsid w:val="0006368F"/>
    <w:rsid w:val="00065942"/>
    <w:rsid w:val="00070213"/>
    <w:rsid w:val="0007425F"/>
    <w:rsid w:val="00081D70"/>
    <w:rsid w:val="00084074"/>
    <w:rsid w:val="000868FD"/>
    <w:rsid w:val="00092A50"/>
    <w:rsid w:val="00097CC3"/>
    <w:rsid w:val="000A1244"/>
    <w:rsid w:val="000A6B7D"/>
    <w:rsid w:val="000B192F"/>
    <w:rsid w:val="000B3B0B"/>
    <w:rsid w:val="000C16F5"/>
    <w:rsid w:val="000D3F3C"/>
    <w:rsid w:val="000D4DEE"/>
    <w:rsid w:val="000E384E"/>
    <w:rsid w:val="000E5B47"/>
    <w:rsid w:val="000F0AF5"/>
    <w:rsid w:val="000F604B"/>
    <w:rsid w:val="000F6A2E"/>
    <w:rsid w:val="00104BF6"/>
    <w:rsid w:val="0010653D"/>
    <w:rsid w:val="00106E8F"/>
    <w:rsid w:val="00113A22"/>
    <w:rsid w:val="00114298"/>
    <w:rsid w:val="001152FB"/>
    <w:rsid w:val="0011714A"/>
    <w:rsid w:val="00121352"/>
    <w:rsid w:val="00131494"/>
    <w:rsid w:val="00133E50"/>
    <w:rsid w:val="00134953"/>
    <w:rsid w:val="00143055"/>
    <w:rsid w:val="00150722"/>
    <w:rsid w:val="00157433"/>
    <w:rsid w:val="001660B8"/>
    <w:rsid w:val="00175C23"/>
    <w:rsid w:val="001814F6"/>
    <w:rsid w:val="001825D5"/>
    <w:rsid w:val="00183A7C"/>
    <w:rsid w:val="00184792"/>
    <w:rsid w:val="00184C37"/>
    <w:rsid w:val="001856CD"/>
    <w:rsid w:val="00185C13"/>
    <w:rsid w:val="0019399D"/>
    <w:rsid w:val="001959CB"/>
    <w:rsid w:val="001A1AF9"/>
    <w:rsid w:val="001A2A6E"/>
    <w:rsid w:val="001A4F02"/>
    <w:rsid w:val="001B00CD"/>
    <w:rsid w:val="001D15F3"/>
    <w:rsid w:val="001D3827"/>
    <w:rsid w:val="001E0E42"/>
    <w:rsid w:val="001E5244"/>
    <w:rsid w:val="001E53F8"/>
    <w:rsid w:val="001F7609"/>
    <w:rsid w:val="00201CA7"/>
    <w:rsid w:val="002038C3"/>
    <w:rsid w:val="00204365"/>
    <w:rsid w:val="00210A2F"/>
    <w:rsid w:val="00211C01"/>
    <w:rsid w:val="00217CD9"/>
    <w:rsid w:val="002206A9"/>
    <w:rsid w:val="00220B90"/>
    <w:rsid w:val="0022243B"/>
    <w:rsid w:val="0022651A"/>
    <w:rsid w:val="00230F8A"/>
    <w:rsid w:val="002311B8"/>
    <w:rsid w:val="0023340B"/>
    <w:rsid w:val="0024067C"/>
    <w:rsid w:val="00255FFC"/>
    <w:rsid w:val="00265E83"/>
    <w:rsid w:val="00265F0F"/>
    <w:rsid w:val="00274FC7"/>
    <w:rsid w:val="00281007"/>
    <w:rsid w:val="002822F6"/>
    <w:rsid w:val="00282595"/>
    <w:rsid w:val="00286059"/>
    <w:rsid w:val="00292BD5"/>
    <w:rsid w:val="002A3099"/>
    <w:rsid w:val="002A3662"/>
    <w:rsid w:val="002A3875"/>
    <w:rsid w:val="002B5C16"/>
    <w:rsid w:val="002B7199"/>
    <w:rsid w:val="002B778A"/>
    <w:rsid w:val="002C56A2"/>
    <w:rsid w:val="002C79B6"/>
    <w:rsid w:val="002D1A12"/>
    <w:rsid w:val="002E1FD7"/>
    <w:rsid w:val="002E2F4D"/>
    <w:rsid w:val="002E3A60"/>
    <w:rsid w:val="002E4752"/>
    <w:rsid w:val="002E5C34"/>
    <w:rsid w:val="002E6354"/>
    <w:rsid w:val="002E6EDE"/>
    <w:rsid w:val="002F164F"/>
    <w:rsid w:val="00311458"/>
    <w:rsid w:val="00331651"/>
    <w:rsid w:val="00340301"/>
    <w:rsid w:val="0035303B"/>
    <w:rsid w:val="00355BFA"/>
    <w:rsid w:val="00356FDD"/>
    <w:rsid w:val="00360939"/>
    <w:rsid w:val="003609C6"/>
    <w:rsid w:val="0036294C"/>
    <w:rsid w:val="00363324"/>
    <w:rsid w:val="003734A1"/>
    <w:rsid w:val="003812C1"/>
    <w:rsid w:val="00381449"/>
    <w:rsid w:val="003877E9"/>
    <w:rsid w:val="003929DD"/>
    <w:rsid w:val="003945B1"/>
    <w:rsid w:val="00394BF5"/>
    <w:rsid w:val="003A358E"/>
    <w:rsid w:val="003C18FE"/>
    <w:rsid w:val="003D43F2"/>
    <w:rsid w:val="003F38FE"/>
    <w:rsid w:val="003F4BA5"/>
    <w:rsid w:val="0040212F"/>
    <w:rsid w:val="00411B05"/>
    <w:rsid w:val="00420A7B"/>
    <w:rsid w:val="004323F4"/>
    <w:rsid w:val="0043416F"/>
    <w:rsid w:val="0044135A"/>
    <w:rsid w:val="00445E52"/>
    <w:rsid w:val="0045525F"/>
    <w:rsid w:val="00457620"/>
    <w:rsid w:val="00470816"/>
    <w:rsid w:val="00474889"/>
    <w:rsid w:val="00480022"/>
    <w:rsid w:val="004808EA"/>
    <w:rsid w:val="00483BCD"/>
    <w:rsid w:val="00490FCA"/>
    <w:rsid w:val="00493579"/>
    <w:rsid w:val="004954DE"/>
    <w:rsid w:val="00495EBD"/>
    <w:rsid w:val="004A2AF8"/>
    <w:rsid w:val="004A3022"/>
    <w:rsid w:val="004A42DB"/>
    <w:rsid w:val="004A72DC"/>
    <w:rsid w:val="004B2309"/>
    <w:rsid w:val="004D1465"/>
    <w:rsid w:val="004E0635"/>
    <w:rsid w:val="004E27EC"/>
    <w:rsid w:val="004E2D9D"/>
    <w:rsid w:val="004F09C1"/>
    <w:rsid w:val="004F12D7"/>
    <w:rsid w:val="005006A8"/>
    <w:rsid w:val="00505460"/>
    <w:rsid w:val="00524EA0"/>
    <w:rsid w:val="00525E8B"/>
    <w:rsid w:val="00532FD1"/>
    <w:rsid w:val="00552AA6"/>
    <w:rsid w:val="00556631"/>
    <w:rsid w:val="00557FD8"/>
    <w:rsid w:val="00572D6F"/>
    <w:rsid w:val="00574E0B"/>
    <w:rsid w:val="00587F73"/>
    <w:rsid w:val="005A04B8"/>
    <w:rsid w:val="005A7AB9"/>
    <w:rsid w:val="005C622F"/>
    <w:rsid w:val="005D7373"/>
    <w:rsid w:val="005E2C1E"/>
    <w:rsid w:val="005F269E"/>
    <w:rsid w:val="005F3D29"/>
    <w:rsid w:val="005F5F2E"/>
    <w:rsid w:val="0060771B"/>
    <w:rsid w:val="00607B52"/>
    <w:rsid w:val="006157B3"/>
    <w:rsid w:val="0062744E"/>
    <w:rsid w:val="00630365"/>
    <w:rsid w:val="00633015"/>
    <w:rsid w:val="00642C4A"/>
    <w:rsid w:val="00643BCB"/>
    <w:rsid w:val="0065134B"/>
    <w:rsid w:val="00660B4B"/>
    <w:rsid w:val="00664998"/>
    <w:rsid w:val="00673E67"/>
    <w:rsid w:val="00674CB4"/>
    <w:rsid w:val="00680B5D"/>
    <w:rsid w:val="00683249"/>
    <w:rsid w:val="00684D92"/>
    <w:rsid w:val="00686CC6"/>
    <w:rsid w:val="006926A3"/>
    <w:rsid w:val="00692B2F"/>
    <w:rsid w:val="006A4A6E"/>
    <w:rsid w:val="006A556A"/>
    <w:rsid w:val="006A7632"/>
    <w:rsid w:val="006B21CA"/>
    <w:rsid w:val="006B220B"/>
    <w:rsid w:val="006B2B87"/>
    <w:rsid w:val="006B6783"/>
    <w:rsid w:val="006C1631"/>
    <w:rsid w:val="006C40D5"/>
    <w:rsid w:val="006C4BA9"/>
    <w:rsid w:val="006C4BCD"/>
    <w:rsid w:val="006C4F18"/>
    <w:rsid w:val="006D39DF"/>
    <w:rsid w:val="006E7040"/>
    <w:rsid w:val="006F5401"/>
    <w:rsid w:val="006F5C62"/>
    <w:rsid w:val="006F6924"/>
    <w:rsid w:val="006F73D2"/>
    <w:rsid w:val="007024FE"/>
    <w:rsid w:val="0070405F"/>
    <w:rsid w:val="0070670E"/>
    <w:rsid w:val="00707137"/>
    <w:rsid w:val="0070736E"/>
    <w:rsid w:val="00720841"/>
    <w:rsid w:val="007217CB"/>
    <w:rsid w:val="00725DB1"/>
    <w:rsid w:val="007279D2"/>
    <w:rsid w:val="00731903"/>
    <w:rsid w:val="00731A96"/>
    <w:rsid w:val="00732AEB"/>
    <w:rsid w:val="00732B29"/>
    <w:rsid w:val="00734C01"/>
    <w:rsid w:val="00740386"/>
    <w:rsid w:val="00740D20"/>
    <w:rsid w:val="00757B35"/>
    <w:rsid w:val="00763BDD"/>
    <w:rsid w:val="007641D6"/>
    <w:rsid w:val="007651A7"/>
    <w:rsid w:val="00774EA8"/>
    <w:rsid w:val="007770F1"/>
    <w:rsid w:val="00782A1E"/>
    <w:rsid w:val="007831B4"/>
    <w:rsid w:val="007833F7"/>
    <w:rsid w:val="00785DC7"/>
    <w:rsid w:val="007A5732"/>
    <w:rsid w:val="007B064C"/>
    <w:rsid w:val="007C486D"/>
    <w:rsid w:val="007D0933"/>
    <w:rsid w:val="007D2C27"/>
    <w:rsid w:val="007D7643"/>
    <w:rsid w:val="007E31E2"/>
    <w:rsid w:val="007E735B"/>
    <w:rsid w:val="007F05B8"/>
    <w:rsid w:val="007F5378"/>
    <w:rsid w:val="008044B4"/>
    <w:rsid w:val="00810AF1"/>
    <w:rsid w:val="00817172"/>
    <w:rsid w:val="008338DA"/>
    <w:rsid w:val="00853532"/>
    <w:rsid w:val="0085531F"/>
    <w:rsid w:val="00857940"/>
    <w:rsid w:val="00861983"/>
    <w:rsid w:val="00864282"/>
    <w:rsid w:val="0086543A"/>
    <w:rsid w:val="00867C01"/>
    <w:rsid w:val="00872444"/>
    <w:rsid w:val="008A6C30"/>
    <w:rsid w:val="008B638D"/>
    <w:rsid w:val="008C0474"/>
    <w:rsid w:val="008C09CE"/>
    <w:rsid w:val="008C1987"/>
    <w:rsid w:val="008C4C89"/>
    <w:rsid w:val="008C5DE0"/>
    <w:rsid w:val="008D1C85"/>
    <w:rsid w:val="008D1FCD"/>
    <w:rsid w:val="008D37C3"/>
    <w:rsid w:val="008E16C1"/>
    <w:rsid w:val="008E7A7D"/>
    <w:rsid w:val="008F005A"/>
    <w:rsid w:val="008F0513"/>
    <w:rsid w:val="008F0F07"/>
    <w:rsid w:val="008F1ABD"/>
    <w:rsid w:val="0090268A"/>
    <w:rsid w:val="00906024"/>
    <w:rsid w:val="0090731A"/>
    <w:rsid w:val="009148B9"/>
    <w:rsid w:val="0091572E"/>
    <w:rsid w:val="00916808"/>
    <w:rsid w:val="00944C86"/>
    <w:rsid w:val="00945600"/>
    <w:rsid w:val="0096469A"/>
    <w:rsid w:val="0096673E"/>
    <w:rsid w:val="00981547"/>
    <w:rsid w:val="00983106"/>
    <w:rsid w:val="009954DF"/>
    <w:rsid w:val="009964B9"/>
    <w:rsid w:val="00997BD4"/>
    <w:rsid w:val="009A5B52"/>
    <w:rsid w:val="009B0B1D"/>
    <w:rsid w:val="009B0FED"/>
    <w:rsid w:val="009B1BA4"/>
    <w:rsid w:val="009B6EE2"/>
    <w:rsid w:val="009C648D"/>
    <w:rsid w:val="009D1FE0"/>
    <w:rsid w:val="009D3AD2"/>
    <w:rsid w:val="009D50CA"/>
    <w:rsid w:val="009E0681"/>
    <w:rsid w:val="009E79BF"/>
    <w:rsid w:val="00A024E8"/>
    <w:rsid w:val="00A07216"/>
    <w:rsid w:val="00A15494"/>
    <w:rsid w:val="00A16422"/>
    <w:rsid w:val="00A17C7C"/>
    <w:rsid w:val="00A2570A"/>
    <w:rsid w:val="00A26B3C"/>
    <w:rsid w:val="00A26FBB"/>
    <w:rsid w:val="00A27228"/>
    <w:rsid w:val="00A35135"/>
    <w:rsid w:val="00A4477C"/>
    <w:rsid w:val="00A46454"/>
    <w:rsid w:val="00A5361B"/>
    <w:rsid w:val="00A62AC7"/>
    <w:rsid w:val="00A70473"/>
    <w:rsid w:val="00A73199"/>
    <w:rsid w:val="00A73354"/>
    <w:rsid w:val="00A739DC"/>
    <w:rsid w:val="00A7691B"/>
    <w:rsid w:val="00A83D5D"/>
    <w:rsid w:val="00A8660C"/>
    <w:rsid w:val="00A9656C"/>
    <w:rsid w:val="00AA1257"/>
    <w:rsid w:val="00AA12C4"/>
    <w:rsid w:val="00AA4122"/>
    <w:rsid w:val="00AA5BD0"/>
    <w:rsid w:val="00AB6FEE"/>
    <w:rsid w:val="00AC26D1"/>
    <w:rsid w:val="00AC63D7"/>
    <w:rsid w:val="00AD15A3"/>
    <w:rsid w:val="00AD3349"/>
    <w:rsid w:val="00AD51D7"/>
    <w:rsid w:val="00AD70F5"/>
    <w:rsid w:val="00AE493E"/>
    <w:rsid w:val="00AF22BD"/>
    <w:rsid w:val="00AF3666"/>
    <w:rsid w:val="00B05918"/>
    <w:rsid w:val="00B06078"/>
    <w:rsid w:val="00B077CD"/>
    <w:rsid w:val="00B11BE4"/>
    <w:rsid w:val="00B214EF"/>
    <w:rsid w:val="00B31C3E"/>
    <w:rsid w:val="00B332DB"/>
    <w:rsid w:val="00B3660D"/>
    <w:rsid w:val="00B446AE"/>
    <w:rsid w:val="00B50DC4"/>
    <w:rsid w:val="00B61459"/>
    <w:rsid w:val="00B64584"/>
    <w:rsid w:val="00B64A56"/>
    <w:rsid w:val="00B72BF0"/>
    <w:rsid w:val="00B75609"/>
    <w:rsid w:val="00B815FE"/>
    <w:rsid w:val="00B818F6"/>
    <w:rsid w:val="00B823E8"/>
    <w:rsid w:val="00B85C6D"/>
    <w:rsid w:val="00B96798"/>
    <w:rsid w:val="00BA1C3E"/>
    <w:rsid w:val="00BB20BF"/>
    <w:rsid w:val="00BB2A97"/>
    <w:rsid w:val="00BB4556"/>
    <w:rsid w:val="00BB65E4"/>
    <w:rsid w:val="00BC49D9"/>
    <w:rsid w:val="00BC74E4"/>
    <w:rsid w:val="00BC7B08"/>
    <w:rsid w:val="00BE5EF8"/>
    <w:rsid w:val="00BF0B24"/>
    <w:rsid w:val="00BF535B"/>
    <w:rsid w:val="00C0041F"/>
    <w:rsid w:val="00C07DBE"/>
    <w:rsid w:val="00C148C7"/>
    <w:rsid w:val="00C14A21"/>
    <w:rsid w:val="00C27619"/>
    <w:rsid w:val="00C32D95"/>
    <w:rsid w:val="00C336EC"/>
    <w:rsid w:val="00C36BF3"/>
    <w:rsid w:val="00C61476"/>
    <w:rsid w:val="00C66C2D"/>
    <w:rsid w:val="00C724D9"/>
    <w:rsid w:val="00C813FD"/>
    <w:rsid w:val="00C81969"/>
    <w:rsid w:val="00C83392"/>
    <w:rsid w:val="00C87E13"/>
    <w:rsid w:val="00C90544"/>
    <w:rsid w:val="00C962C0"/>
    <w:rsid w:val="00C96F00"/>
    <w:rsid w:val="00CB23CB"/>
    <w:rsid w:val="00CB4A3C"/>
    <w:rsid w:val="00CB5AF2"/>
    <w:rsid w:val="00CC400C"/>
    <w:rsid w:val="00CC5852"/>
    <w:rsid w:val="00CC7419"/>
    <w:rsid w:val="00CD164B"/>
    <w:rsid w:val="00CD5973"/>
    <w:rsid w:val="00CE02E7"/>
    <w:rsid w:val="00CE3033"/>
    <w:rsid w:val="00CE3945"/>
    <w:rsid w:val="00CF2875"/>
    <w:rsid w:val="00CF49EE"/>
    <w:rsid w:val="00D02598"/>
    <w:rsid w:val="00D04A8E"/>
    <w:rsid w:val="00D04D83"/>
    <w:rsid w:val="00D0525D"/>
    <w:rsid w:val="00D05A38"/>
    <w:rsid w:val="00D06D2C"/>
    <w:rsid w:val="00D15401"/>
    <w:rsid w:val="00D1574F"/>
    <w:rsid w:val="00D21988"/>
    <w:rsid w:val="00D22A5B"/>
    <w:rsid w:val="00D23B24"/>
    <w:rsid w:val="00D27B55"/>
    <w:rsid w:val="00D35BBB"/>
    <w:rsid w:val="00D36C85"/>
    <w:rsid w:val="00D434CC"/>
    <w:rsid w:val="00D43CA5"/>
    <w:rsid w:val="00D443E0"/>
    <w:rsid w:val="00D62293"/>
    <w:rsid w:val="00D64D59"/>
    <w:rsid w:val="00D67123"/>
    <w:rsid w:val="00D67E1F"/>
    <w:rsid w:val="00D800C2"/>
    <w:rsid w:val="00D81849"/>
    <w:rsid w:val="00D82608"/>
    <w:rsid w:val="00D84E04"/>
    <w:rsid w:val="00D85C92"/>
    <w:rsid w:val="00D87BCC"/>
    <w:rsid w:val="00D91CC1"/>
    <w:rsid w:val="00DA4A78"/>
    <w:rsid w:val="00DA50D1"/>
    <w:rsid w:val="00DB0EF6"/>
    <w:rsid w:val="00DB19D5"/>
    <w:rsid w:val="00DB389E"/>
    <w:rsid w:val="00DC0373"/>
    <w:rsid w:val="00DC2901"/>
    <w:rsid w:val="00DC36EE"/>
    <w:rsid w:val="00DC47A2"/>
    <w:rsid w:val="00DC47BA"/>
    <w:rsid w:val="00DC7F2B"/>
    <w:rsid w:val="00DD0457"/>
    <w:rsid w:val="00DF08C0"/>
    <w:rsid w:val="00DF0EE8"/>
    <w:rsid w:val="00E04099"/>
    <w:rsid w:val="00E040CF"/>
    <w:rsid w:val="00E06C30"/>
    <w:rsid w:val="00E0747C"/>
    <w:rsid w:val="00E22F0C"/>
    <w:rsid w:val="00E279DF"/>
    <w:rsid w:val="00E27FC8"/>
    <w:rsid w:val="00E4056E"/>
    <w:rsid w:val="00E47153"/>
    <w:rsid w:val="00E54B9A"/>
    <w:rsid w:val="00E56B33"/>
    <w:rsid w:val="00E630CB"/>
    <w:rsid w:val="00E864F3"/>
    <w:rsid w:val="00E91EC7"/>
    <w:rsid w:val="00E9726D"/>
    <w:rsid w:val="00EA7A44"/>
    <w:rsid w:val="00EB639A"/>
    <w:rsid w:val="00EC1295"/>
    <w:rsid w:val="00EC494D"/>
    <w:rsid w:val="00ED3563"/>
    <w:rsid w:val="00ED5A03"/>
    <w:rsid w:val="00ED65B9"/>
    <w:rsid w:val="00EE442A"/>
    <w:rsid w:val="00EF73AB"/>
    <w:rsid w:val="00F02D9F"/>
    <w:rsid w:val="00F07C9F"/>
    <w:rsid w:val="00F112BE"/>
    <w:rsid w:val="00F21020"/>
    <w:rsid w:val="00F22F42"/>
    <w:rsid w:val="00F25AC6"/>
    <w:rsid w:val="00F262AB"/>
    <w:rsid w:val="00F315AE"/>
    <w:rsid w:val="00F33D43"/>
    <w:rsid w:val="00F34A5D"/>
    <w:rsid w:val="00F4208A"/>
    <w:rsid w:val="00F44E42"/>
    <w:rsid w:val="00F44EFA"/>
    <w:rsid w:val="00F45AB4"/>
    <w:rsid w:val="00F51F0C"/>
    <w:rsid w:val="00F51F3F"/>
    <w:rsid w:val="00F557FC"/>
    <w:rsid w:val="00F55C45"/>
    <w:rsid w:val="00F61B02"/>
    <w:rsid w:val="00F655F6"/>
    <w:rsid w:val="00F67756"/>
    <w:rsid w:val="00F67CF1"/>
    <w:rsid w:val="00F7220E"/>
    <w:rsid w:val="00F90DFB"/>
    <w:rsid w:val="00F925E7"/>
    <w:rsid w:val="00FA506C"/>
    <w:rsid w:val="00FB0A4E"/>
    <w:rsid w:val="00FB3D63"/>
    <w:rsid w:val="00FC2D05"/>
    <w:rsid w:val="00FC5A8A"/>
    <w:rsid w:val="00FC6435"/>
    <w:rsid w:val="00FD07E0"/>
    <w:rsid w:val="00FD136B"/>
    <w:rsid w:val="00FD421A"/>
    <w:rsid w:val="00FD5932"/>
    <w:rsid w:val="00FE0797"/>
    <w:rsid w:val="00FE6FFF"/>
    <w:rsid w:val="00FF6205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8505"/>
      </w:tabs>
    </w:pPr>
    <w:rPr>
      <w:rFonts w:ascii="Arial" w:hAnsi="Arial"/>
      <w:color w:val="000000"/>
      <w:sz w:val="18"/>
    </w:rPr>
  </w:style>
  <w:style w:type="paragraph" w:styleId="Ttulo1">
    <w:name w:val="heading 1"/>
    <w:basedOn w:val="Normal"/>
    <w:next w:val="Normal"/>
    <w:qFormat/>
    <w:pPr>
      <w:keepNext/>
      <w:tabs>
        <w:tab w:val="clear" w:pos="8505"/>
      </w:tabs>
      <w:jc w:val="both"/>
      <w:outlineLvl w:val="0"/>
    </w:pPr>
    <w:rPr>
      <w:b/>
      <w:snapToGrid w:val="0"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clear" w:pos="8505"/>
      </w:tabs>
      <w:ind w:left="360"/>
      <w:outlineLvl w:val="1"/>
    </w:pPr>
    <w:rPr>
      <w:b/>
      <w:color w:val="auto"/>
    </w:rPr>
  </w:style>
  <w:style w:type="paragraph" w:styleId="Ttulo3">
    <w:name w:val="heading 3"/>
    <w:basedOn w:val="Normal"/>
    <w:next w:val="Normal"/>
    <w:qFormat/>
    <w:pPr>
      <w:keepNext/>
      <w:tabs>
        <w:tab w:val="clear" w:pos="8505"/>
      </w:tabs>
      <w:jc w:val="both"/>
      <w:outlineLvl w:val="2"/>
    </w:pPr>
    <w:rPr>
      <w:color w:val="auto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B6E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MNN1">
    <w:name w:val="MNN1"/>
    <w:next w:val="Normal"/>
    <w:rPr>
      <w:rFonts w:ascii="Arial" w:hAnsi="Arial"/>
      <w:noProof/>
      <w:spacing w:val="10"/>
      <w:sz w:val="18"/>
    </w:rPr>
  </w:style>
  <w:style w:type="paragraph" w:styleId="Recuodecorpodetexto2">
    <w:name w:val="Body Text Indent 2"/>
    <w:basedOn w:val="Normal"/>
    <w:pPr>
      <w:ind w:left="2835"/>
      <w:jc w:val="both"/>
    </w:pPr>
    <w:rPr>
      <w:rFonts w:ascii="Swis721 Md BT" w:hAnsi="Swis721 Md BT"/>
      <w:sz w:val="24"/>
    </w:rPr>
  </w:style>
  <w:style w:type="character" w:styleId="Nmerodepgina">
    <w:name w:val="page number"/>
    <w:basedOn w:val="Fontepargpadro"/>
  </w:style>
  <w:style w:type="paragraph" w:customStyle="1" w:styleId="Normal1">
    <w:name w:val="Normal 1"/>
    <w:basedOn w:val="Normal"/>
    <w:next w:val="Normal"/>
    <w:pPr>
      <w:keepLines/>
      <w:outlineLvl w:val="0"/>
    </w:pPr>
    <w:rPr>
      <w:b/>
    </w:rPr>
  </w:style>
  <w:style w:type="paragraph" w:customStyle="1" w:styleId="EDITAL">
    <w:name w:val="EDITAL"/>
    <w:basedOn w:val="Normal"/>
    <w:pPr>
      <w:ind w:left="1247" w:hanging="1247"/>
      <w:jc w:val="both"/>
    </w:pPr>
    <w:rPr>
      <w:sz w:val="24"/>
      <w:lang w:val="pt-PT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num">
    <w:name w:val="num"/>
    <w:basedOn w:val="Normal"/>
    <w:next w:val="Normal"/>
    <w:autoRedefine/>
    <w:pPr>
      <w:numPr>
        <w:numId w:val="1"/>
      </w:numPr>
    </w:pPr>
    <w:rPr>
      <w:rFonts w:ascii="AmerType Md BT" w:hAnsi="AmerType Md BT"/>
      <w:spacing w:val="10"/>
      <w:sz w:val="24"/>
    </w:rPr>
  </w:style>
  <w:style w:type="paragraph" w:customStyle="1" w:styleId="Normal2">
    <w:name w:val="Normal 2"/>
    <w:basedOn w:val="Normal"/>
    <w:pPr>
      <w:keepLines/>
      <w:numPr>
        <w:ilvl w:val="1"/>
        <w:numId w:val="2"/>
      </w:numPr>
      <w:tabs>
        <w:tab w:val="clear" w:pos="720"/>
        <w:tab w:val="clear" w:pos="8505"/>
      </w:tabs>
      <w:spacing w:before="120"/>
      <w:jc w:val="both"/>
      <w:outlineLvl w:val="1"/>
    </w:pPr>
    <w:rPr>
      <w:color w:val="auto"/>
      <w:spacing w:val="10"/>
    </w:rPr>
  </w:style>
  <w:style w:type="paragraph" w:customStyle="1" w:styleId="Normal3">
    <w:name w:val="Normal 3"/>
    <w:basedOn w:val="Normal"/>
    <w:pPr>
      <w:keepLines/>
      <w:numPr>
        <w:ilvl w:val="2"/>
        <w:numId w:val="2"/>
      </w:numPr>
      <w:tabs>
        <w:tab w:val="clear" w:pos="720"/>
        <w:tab w:val="clear" w:pos="8505"/>
      </w:tabs>
      <w:spacing w:before="120"/>
      <w:jc w:val="both"/>
      <w:outlineLvl w:val="2"/>
    </w:pPr>
    <w:rPr>
      <w:color w:val="auto"/>
      <w:spacing w:val="10"/>
    </w:rPr>
  </w:style>
  <w:style w:type="paragraph" w:customStyle="1" w:styleId="Normal4">
    <w:name w:val="Normal 4"/>
    <w:basedOn w:val="Normal"/>
    <w:pPr>
      <w:keepLines/>
      <w:numPr>
        <w:ilvl w:val="3"/>
        <w:numId w:val="2"/>
      </w:numPr>
      <w:tabs>
        <w:tab w:val="clear" w:pos="1080"/>
        <w:tab w:val="clear" w:pos="8505"/>
      </w:tabs>
      <w:spacing w:before="120"/>
      <w:jc w:val="both"/>
      <w:outlineLvl w:val="3"/>
    </w:pPr>
    <w:rPr>
      <w:color w:val="auto"/>
      <w:spacing w:val="10"/>
    </w:rPr>
  </w:style>
  <w:style w:type="paragraph" w:customStyle="1" w:styleId="Normal5">
    <w:name w:val="Normal 5"/>
    <w:basedOn w:val="Normal"/>
    <w:pPr>
      <w:keepLines/>
      <w:numPr>
        <w:ilvl w:val="4"/>
        <w:numId w:val="2"/>
      </w:numPr>
      <w:tabs>
        <w:tab w:val="clear" w:pos="1080"/>
        <w:tab w:val="clear" w:pos="8505"/>
      </w:tabs>
      <w:spacing w:before="120"/>
      <w:jc w:val="both"/>
      <w:outlineLvl w:val="4"/>
    </w:pPr>
    <w:rPr>
      <w:color w:val="auto"/>
      <w:spacing w:val="10"/>
    </w:rPr>
  </w:style>
  <w:style w:type="paragraph" w:customStyle="1" w:styleId="Normal6">
    <w:name w:val="Normal 6"/>
    <w:basedOn w:val="Normal"/>
    <w:pPr>
      <w:keepLines/>
      <w:numPr>
        <w:ilvl w:val="5"/>
        <w:numId w:val="2"/>
      </w:numPr>
      <w:tabs>
        <w:tab w:val="clear" w:pos="1080"/>
        <w:tab w:val="clear" w:pos="8505"/>
      </w:tabs>
      <w:spacing w:before="120"/>
      <w:jc w:val="both"/>
      <w:outlineLvl w:val="5"/>
    </w:pPr>
    <w:rPr>
      <w:color w:val="auto"/>
      <w:spacing w:val="10"/>
    </w:rPr>
  </w:style>
  <w:style w:type="paragraph" w:styleId="Recuodecorpodetexto">
    <w:name w:val="Body Text Indent"/>
    <w:basedOn w:val="Normal"/>
    <w:pPr>
      <w:tabs>
        <w:tab w:val="clear" w:pos="8505"/>
      </w:tabs>
      <w:autoSpaceDE w:val="0"/>
      <w:autoSpaceDN w:val="0"/>
      <w:adjustRightInd w:val="0"/>
      <w:jc w:val="both"/>
    </w:pPr>
    <w:rPr>
      <w:rFonts w:cs="Arial"/>
      <w:color w:val="FF0000"/>
      <w:szCs w:val="18"/>
    </w:rPr>
  </w:style>
  <w:style w:type="paragraph" w:styleId="Corpodetexto2">
    <w:name w:val="Body Text 2"/>
    <w:basedOn w:val="Normal"/>
    <w:pPr>
      <w:tabs>
        <w:tab w:val="clear" w:pos="8505"/>
      </w:tabs>
      <w:autoSpaceDE w:val="0"/>
      <w:autoSpaceDN w:val="0"/>
      <w:adjustRightInd w:val="0"/>
      <w:jc w:val="both"/>
    </w:pPr>
    <w:rPr>
      <w:rFonts w:cs="Arial"/>
      <w:color w:val="FF0000"/>
      <w:szCs w:val="18"/>
    </w:rPr>
  </w:style>
  <w:style w:type="paragraph" w:styleId="Corpodetexto">
    <w:name w:val="Body Text"/>
    <w:basedOn w:val="Normal"/>
    <w:pPr>
      <w:jc w:val="both"/>
    </w:pPr>
    <w:rPr>
      <w:snapToGrid w:val="0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NormalJustificado">
    <w:name w:val="Normal + Justificado"/>
    <w:basedOn w:val="Normal"/>
    <w:pPr>
      <w:jc w:val="both"/>
    </w:pPr>
  </w:style>
  <w:style w:type="paragraph" w:styleId="Textoembloco">
    <w:name w:val="Block Text"/>
    <w:basedOn w:val="Normal"/>
    <w:rsid w:val="00D23B24"/>
    <w:pPr>
      <w:tabs>
        <w:tab w:val="clear" w:pos="8505"/>
      </w:tabs>
      <w:ind w:left="2694" w:right="-142"/>
    </w:pPr>
    <w:rPr>
      <w:rFonts w:ascii="Swis721 Md BT" w:hAnsi="Swis721 Md BT"/>
      <w:color w:val="auto"/>
      <w:sz w:val="20"/>
    </w:rPr>
  </w:style>
  <w:style w:type="paragraph" w:customStyle="1" w:styleId="Prefcio1">
    <w:name w:val="Prefácio1"/>
    <w:basedOn w:val="Normal"/>
    <w:rsid w:val="00D23B24"/>
    <w:pPr>
      <w:keepLines/>
      <w:tabs>
        <w:tab w:val="clear" w:pos="8505"/>
      </w:tabs>
      <w:spacing w:before="340"/>
      <w:jc w:val="both"/>
    </w:pPr>
    <w:rPr>
      <w:b/>
      <w:caps/>
      <w:color w:val="auto"/>
      <w:spacing w:val="10"/>
    </w:rPr>
  </w:style>
  <w:style w:type="table" w:styleId="Tabelacomgrade">
    <w:name w:val="Table Grid"/>
    <w:basedOn w:val="Tabelanormal"/>
    <w:rsid w:val="0090731A"/>
    <w:pPr>
      <w:tabs>
        <w:tab w:val="left" w:pos="850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Normal"/>
    <w:rsid w:val="00114298"/>
    <w:pPr>
      <w:tabs>
        <w:tab w:val="clear" w:pos="8505"/>
      </w:tabs>
      <w:overflowPunct w:val="0"/>
      <w:autoSpaceDE w:val="0"/>
      <w:autoSpaceDN w:val="0"/>
      <w:adjustRightInd w:val="0"/>
      <w:spacing w:line="268" w:lineRule="exact"/>
      <w:ind w:left="567"/>
      <w:textAlignment w:val="baseline"/>
    </w:pPr>
    <w:rPr>
      <w:b/>
      <w:color w:val="auto"/>
    </w:rPr>
  </w:style>
  <w:style w:type="paragraph" w:styleId="Numerada">
    <w:name w:val="List Number"/>
    <w:basedOn w:val="Normal"/>
    <w:rsid w:val="009B6EE2"/>
    <w:pPr>
      <w:tabs>
        <w:tab w:val="clear" w:pos="8505"/>
        <w:tab w:val="left" w:pos="360"/>
      </w:tabs>
      <w:ind w:left="360" w:hanging="360"/>
    </w:pPr>
    <w:rPr>
      <w:rFonts w:ascii="Times New Roman" w:hAnsi="Times New Roman"/>
      <w:color w:val="auto"/>
      <w:sz w:val="20"/>
    </w:rPr>
  </w:style>
  <w:style w:type="paragraph" w:styleId="Textodebalo">
    <w:name w:val="Balloon Text"/>
    <w:basedOn w:val="Normal"/>
    <w:semiHidden/>
    <w:rsid w:val="00D800C2"/>
    <w:rPr>
      <w:rFonts w:ascii="Tahoma" w:hAnsi="Tahoma" w:cs="Tahoma"/>
      <w:sz w:val="16"/>
      <w:szCs w:val="16"/>
    </w:rPr>
  </w:style>
  <w:style w:type="paragraph" w:customStyle="1" w:styleId="EstloMNttulo1ttulo2">
    <w:name w:val="Estílo MN título1+título2"/>
    <w:basedOn w:val="Normal"/>
    <w:rsid w:val="00184C37"/>
    <w:pPr>
      <w:keepNext/>
      <w:tabs>
        <w:tab w:val="left" w:pos="850"/>
      </w:tabs>
      <w:spacing w:before="283"/>
      <w:jc w:val="both"/>
    </w:pPr>
    <w:rPr>
      <w:b/>
      <w:snapToGrid w:val="0"/>
    </w:rPr>
  </w:style>
  <w:style w:type="paragraph" w:styleId="Ttulo">
    <w:name w:val="Title"/>
    <w:basedOn w:val="Normal"/>
    <w:link w:val="TtuloChar"/>
    <w:qFormat/>
    <w:rsid w:val="00A15494"/>
    <w:pPr>
      <w:tabs>
        <w:tab w:val="clear" w:pos="8505"/>
      </w:tabs>
      <w:jc w:val="center"/>
    </w:pPr>
    <w:rPr>
      <w:rFonts w:ascii="Times New Roman" w:hAnsi="Times New Roman"/>
      <w:b/>
      <w:color w:val="auto"/>
      <w:sz w:val="20"/>
    </w:rPr>
  </w:style>
  <w:style w:type="character" w:customStyle="1" w:styleId="TtuloChar">
    <w:name w:val="Título Char"/>
    <w:basedOn w:val="Fontepargpadro"/>
    <w:link w:val="Ttulo"/>
    <w:rsid w:val="00A1549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8505"/>
      </w:tabs>
    </w:pPr>
    <w:rPr>
      <w:rFonts w:ascii="Arial" w:hAnsi="Arial"/>
      <w:color w:val="000000"/>
      <w:sz w:val="18"/>
    </w:rPr>
  </w:style>
  <w:style w:type="paragraph" w:styleId="Ttulo1">
    <w:name w:val="heading 1"/>
    <w:basedOn w:val="Normal"/>
    <w:next w:val="Normal"/>
    <w:qFormat/>
    <w:pPr>
      <w:keepNext/>
      <w:tabs>
        <w:tab w:val="clear" w:pos="8505"/>
      </w:tabs>
      <w:jc w:val="both"/>
      <w:outlineLvl w:val="0"/>
    </w:pPr>
    <w:rPr>
      <w:b/>
      <w:snapToGrid w:val="0"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clear" w:pos="8505"/>
      </w:tabs>
      <w:ind w:left="360"/>
      <w:outlineLvl w:val="1"/>
    </w:pPr>
    <w:rPr>
      <w:b/>
      <w:color w:val="auto"/>
    </w:rPr>
  </w:style>
  <w:style w:type="paragraph" w:styleId="Ttulo3">
    <w:name w:val="heading 3"/>
    <w:basedOn w:val="Normal"/>
    <w:next w:val="Normal"/>
    <w:qFormat/>
    <w:pPr>
      <w:keepNext/>
      <w:tabs>
        <w:tab w:val="clear" w:pos="8505"/>
      </w:tabs>
      <w:jc w:val="both"/>
      <w:outlineLvl w:val="2"/>
    </w:pPr>
    <w:rPr>
      <w:color w:val="auto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B6E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MNN1">
    <w:name w:val="MNN1"/>
    <w:next w:val="Normal"/>
    <w:rPr>
      <w:rFonts w:ascii="Arial" w:hAnsi="Arial"/>
      <w:noProof/>
      <w:spacing w:val="10"/>
      <w:sz w:val="18"/>
    </w:rPr>
  </w:style>
  <w:style w:type="paragraph" w:styleId="Recuodecorpodetexto2">
    <w:name w:val="Body Text Indent 2"/>
    <w:basedOn w:val="Normal"/>
    <w:pPr>
      <w:ind w:left="2835"/>
      <w:jc w:val="both"/>
    </w:pPr>
    <w:rPr>
      <w:rFonts w:ascii="Swis721 Md BT" w:hAnsi="Swis721 Md BT"/>
      <w:sz w:val="24"/>
    </w:rPr>
  </w:style>
  <w:style w:type="character" w:styleId="Nmerodepgina">
    <w:name w:val="page number"/>
    <w:basedOn w:val="Fontepargpadro"/>
  </w:style>
  <w:style w:type="paragraph" w:customStyle="1" w:styleId="Normal1">
    <w:name w:val="Normal 1"/>
    <w:basedOn w:val="Normal"/>
    <w:next w:val="Normal"/>
    <w:pPr>
      <w:keepLines/>
      <w:outlineLvl w:val="0"/>
    </w:pPr>
    <w:rPr>
      <w:b/>
    </w:rPr>
  </w:style>
  <w:style w:type="paragraph" w:customStyle="1" w:styleId="EDITAL">
    <w:name w:val="EDITAL"/>
    <w:basedOn w:val="Normal"/>
    <w:pPr>
      <w:ind w:left="1247" w:hanging="1247"/>
      <w:jc w:val="both"/>
    </w:pPr>
    <w:rPr>
      <w:sz w:val="24"/>
      <w:lang w:val="pt-PT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num">
    <w:name w:val="num"/>
    <w:basedOn w:val="Normal"/>
    <w:next w:val="Normal"/>
    <w:autoRedefine/>
    <w:pPr>
      <w:numPr>
        <w:numId w:val="1"/>
      </w:numPr>
    </w:pPr>
    <w:rPr>
      <w:rFonts w:ascii="AmerType Md BT" w:hAnsi="AmerType Md BT"/>
      <w:spacing w:val="10"/>
      <w:sz w:val="24"/>
    </w:rPr>
  </w:style>
  <w:style w:type="paragraph" w:customStyle="1" w:styleId="Normal2">
    <w:name w:val="Normal 2"/>
    <w:basedOn w:val="Normal"/>
    <w:pPr>
      <w:keepLines/>
      <w:numPr>
        <w:ilvl w:val="1"/>
        <w:numId w:val="2"/>
      </w:numPr>
      <w:tabs>
        <w:tab w:val="clear" w:pos="720"/>
        <w:tab w:val="clear" w:pos="8505"/>
      </w:tabs>
      <w:spacing w:before="120"/>
      <w:jc w:val="both"/>
      <w:outlineLvl w:val="1"/>
    </w:pPr>
    <w:rPr>
      <w:color w:val="auto"/>
      <w:spacing w:val="10"/>
    </w:rPr>
  </w:style>
  <w:style w:type="paragraph" w:customStyle="1" w:styleId="Normal3">
    <w:name w:val="Normal 3"/>
    <w:basedOn w:val="Normal"/>
    <w:pPr>
      <w:keepLines/>
      <w:numPr>
        <w:ilvl w:val="2"/>
        <w:numId w:val="2"/>
      </w:numPr>
      <w:tabs>
        <w:tab w:val="clear" w:pos="720"/>
        <w:tab w:val="clear" w:pos="8505"/>
      </w:tabs>
      <w:spacing w:before="120"/>
      <w:jc w:val="both"/>
      <w:outlineLvl w:val="2"/>
    </w:pPr>
    <w:rPr>
      <w:color w:val="auto"/>
      <w:spacing w:val="10"/>
    </w:rPr>
  </w:style>
  <w:style w:type="paragraph" w:customStyle="1" w:styleId="Normal4">
    <w:name w:val="Normal 4"/>
    <w:basedOn w:val="Normal"/>
    <w:pPr>
      <w:keepLines/>
      <w:numPr>
        <w:ilvl w:val="3"/>
        <w:numId w:val="2"/>
      </w:numPr>
      <w:tabs>
        <w:tab w:val="clear" w:pos="1080"/>
        <w:tab w:val="clear" w:pos="8505"/>
      </w:tabs>
      <w:spacing w:before="120"/>
      <w:jc w:val="both"/>
      <w:outlineLvl w:val="3"/>
    </w:pPr>
    <w:rPr>
      <w:color w:val="auto"/>
      <w:spacing w:val="10"/>
    </w:rPr>
  </w:style>
  <w:style w:type="paragraph" w:customStyle="1" w:styleId="Normal5">
    <w:name w:val="Normal 5"/>
    <w:basedOn w:val="Normal"/>
    <w:pPr>
      <w:keepLines/>
      <w:numPr>
        <w:ilvl w:val="4"/>
        <w:numId w:val="2"/>
      </w:numPr>
      <w:tabs>
        <w:tab w:val="clear" w:pos="1080"/>
        <w:tab w:val="clear" w:pos="8505"/>
      </w:tabs>
      <w:spacing w:before="120"/>
      <w:jc w:val="both"/>
      <w:outlineLvl w:val="4"/>
    </w:pPr>
    <w:rPr>
      <w:color w:val="auto"/>
      <w:spacing w:val="10"/>
    </w:rPr>
  </w:style>
  <w:style w:type="paragraph" w:customStyle="1" w:styleId="Normal6">
    <w:name w:val="Normal 6"/>
    <w:basedOn w:val="Normal"/>
    <w:pPr>
      <w:keepLines/>
      <w:numPr>
        <w:ilvl w:val="5"/>
        <w:numId w:val="2"/>
      </w:numPr>
      <w:tabs>
        <w:tab w:val="clear" w:pos="1080"/>
        <w:tab w:val="clear" w:pos="8505"/>
      </w:tabs>
      <w:spacing w:before="120"/>
      <w:jc w:val="both"/>
      <w:outlineLvl w:val="5"/>
    </w:pPr>
    <w:rPr>
      <w:color w:val="auto"/>
      <w:spacing w:val="10"/>
    </w:rPr>
  </w:style>
  <w:style w:type="paragraph" w:styleId="Recuodecorpodetexto">
    <w:name w:val="Body Text Indent"/>
    <w:basedOn w:val="Normal"/>
    <w:pPr>
      <w:tabs>
        <w:tab w:val="clear" w:pos="8505"/>
      </w:tabs>
      <w:autoSpaceDE w:val="0"/>
      <w:autoSpaceDN w:val="0"/>
      <w:adjustRightInd w:val="0"/>
      <w:jc w:val="both"/>
    </w:pPr>
    <w:rPr>
      <w:rFonts w:cs="Arial"/>
      <w:color w:val="FF0000"/>
      <w:szCs w:val="18"/>
    </w:rPr>
  </w:style>
  <w:style w:type="paragraph" w:styleId="Corpodetexto2">
    <w:name w:val="Body Text 2"/>
    <w:basedOn w:val="Normal"/>
    <w:pPr>
      <w:tabs>
        <w:tab w:val="clear" w:pos="8505"/>
      </w:tabs>
      <w:autoSpaceDE w:val="0"/>
      <w:autoSpaceDN w:val="0"/>
      <w:adjustRightInd w:val="0"/>
      <w:jc w:val="both"/>
    </w:pPr>
    <w:rPr>
      <w:rFonts w:cs="Arial"/>
      <w:color w:val="FF0000"/>
      <w:szCs w:val="18"/>
    </w:rPr>
  </w:style>
  <w:style w:type="paragraph" w:styleId="Corpodetexto">
    <w:name w:val="Body Text"/>
    <w:basedOn w:val="Normal"/>
    <w:pPr>
      <w:jc w:val="both"/>
    </w:pPr>
    <w:rPr>
      <w:snapToGrid w:val="0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NormalJustificado">
    <w:name w:val="Normal + Justificado"/>
    <w:basedOn w:val="Normal"/>
    <w:pPr>
      <w:jc w:val="both"/>
    </w:pPr>
  </w:style>
  <w:style w:type="paragraph" w:styleId="Textoembloco">
    <w:name w:val="Block Text"/>
    <w:basedOn w:val="Normal"/>
    <w:rsid w:val="00D23B24"/>
    <w:pPr>
      <w:tabs>
        <w:tab w:val="clear" w:pos="8505"/>
      </w:tabs>
      <w:ind w:left="2694" w:right="-142"/>
    </w:pPr>
    <w:rPr>
      <w:rFonts w:ascii="Swis721 Md BT" w:hAnsi="Swis721 Md BT"/>
      <w:color w:val="auto"/>
      <w:sz w:val="20"/>
    </w:rPr>
  </w:style>
  <w:style w:type="paragraph" w:customStyle="1" w:styleId="Prefcio1">
    <w:name w:val="Prefácio1"/>
    <w:basedOn w:val="Normal"/>
    <w:rsid w:val="00D23B24"/>
    <w:pPr>
      <w:keepLines/>
      <w:tabs>
        <w:tab w:val="clear" w:pos="8505"/>
      </w:tabs>
      <w:spacing w:before="340"/>
      <w:jc w:val="both"/>
    </w:pPr>
    <w:rPr>
      <w:b/>
      <w:caps/>
      <w:color w:val="auto"/>
      <w:spacing w:val="10"/>
    </w:rPr>
  </w:style>
  <w:style w:type="table" w:styleId="Tabelacomgrade">
    <w:name w:val="Table Grid"/>
    <w:basedOn w:val="Tabelanormal"/>
    <w:rsid w:val="0090731A"/>
    <w:pPr>
      <w:tabs>
        <w:tab w:val="left" w:pos="850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Normal"/>
    <w:rsid w:val="00114298"/>
    <w:pPr>
      <w:tabs>
        <w:tab w:val="clear" w:pos="8505"/>
      </w:tabs>
      <w:overflowPunct w:val="0"/>
      <w:autoSpaceDE w:val="0"/>
      <w:autoSpaceDN w:val="0"/>
      <w:adjustRightInd w:val="0"/>
      <w:spacing w:line="268" w:lineRule="exact"/>
      <w:ind w:left="567"/>
      <w:textAlignment w:val="baseline"/>
    </w:pPr>
    <w:rPr>
      <w:b/>
      <w:color w:val="auto"/>
    </w:rPr>
  </w:style>
  <w:style w:type="paragraph" w:styleId="Numerada">
    <w:name w:val="List Number"/>
    <w:basedOn w:val="Normal"/>
    <w:rsid w:val="009B6EE2"/>
    <w:pPr>
      <w:tabs>
        <w:tab w:val="clear" w:pos="8505"/>
        <w:tab w:val="left" w:pos="360"/>
      </w:tabs>
      <w:ind w:left="360" w:hanging="360"/>
    </w:pPr>
    <w:rPr>
      <w:rFonts w:ascii="Times New Roman" w:hAnsi="Times New Roman"/>
      <w:color w:val="auto"/>
      <w:sz w:val="20"/>
    </w:rPr>
  </w:style>
  <w:style w:type="paragraph" w:styleId="Textodebalo">
    <w:name w:val="Balloon Text"/>
    <w:basedOn w:val="Normal"/>
    <w:semiHidden/>
    <w:rsid w:val="00D800C2"/>
    <w:rPr>
      <w:rFonts w:ascii="Tahoma" w:hAnsi="Tahoma" w:cs="Tahoma"/>
      <w:sz w:val="16"/>
      <w:szCs w:val="16"/>
    </w:rPr>
  </w:style>
  <w:style w:type="paragraph" w:customStyle="1" w:styleId="EstloMNttulo1ttulo2">
    <w:name w:val="Estílo MN título1+título2"/>
    <w:basedOn w:val="Normal"/>
    <w:rsid w:val="00184C37"/>
    <w:pPr>
      <w:keepNext/>
      <w:tabs>
        <w:tab w:val="left" w:pos="850"/>
      </w:tabs>
      <w:spacing w:before="283"/>
      <w:jc w:val="both"/>
    </w:pPr>
    <w:rPr>
      <w:b/>
      <w:snapToGrid w:val="0"/>
    </w:rPr>
  </w:style>
  <w:style w:type="paragraph" w:styleId="Ttulo">
    <w:name w:val="Title"/>
    <w:basedOn w:val="Normal"/>
    <w:link w:val="TtuloChar"/>
    <w:qFormat/>
    <w:rsid w:val="00A15494"/>
    <w:pPr>
      <w:tabs>
        <w:tab w:val="clear" w:pos="8505"/>
      </w:tabs>
      <w:jc w:val="center"/>
    </w:pPr>
    <w:rPr>
      <w:rFonts w:ascii="Times New Roman" w:hAnsi="Times New Roman"/>
      <w:b/>
      <w:color w:val="auto"/>
      <w:sz w:val="20"/>
    </w:rPr>
  </w:style>
  <w:style w:type="character" w:customStyle="1" w:styleId="TtuloChar">
    <w:name w:val="Título Char"/>
    <w:basedOn w:val="Fontepargpadro"/>
    <w:link w:val="Ttulo"/>
    <w:rsid w:val="00A154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xa.gov.b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xa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Rar$DI00.968\Mod%2031.445v003%20-%20DCN%20Documento%20de%20Cadastramento%20do%20NI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 31.445v003 - DCN Documento de Cadastramento do NIS</Template>
  <TotalTime>15</TotalTime>
  <Pages>2</Pages>
  <Words>935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(TÍTULO EM CAIXA ALTA)</vt:lpstr>
    </vt:vector>
  </TitlesOfParts>
  <Company>Caixa Econômica Federal</Company>
  <LinksUpToDate>false</LinksUpToDate>
  <CharactersWithSpaces>5976</CharactersWithSpaces>
  <SharedDoc>false</SharedDoc>
  <HLinks>
    <vt:vector size="12" baseType="variant">
      <vt:variant>
        <vt:i4>1835092</vt:i4>
      </vt:variant>
      <vt:variant>
        <vt:i4>11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  <vt:variant>
        <vt:i4>1835092</vt:i4>
      </vt:variant>
      <vt:variant>
        <vt:i4>5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(TÍTULO EM CAIXA ALTA)</dc:title>
  <dc:creator>Giovano</dc:creator>
  <cp:lastModifiedBy>Giovano</cp:lastModifiedBy>
  <cp:revision>1</cp:revision>
  <cp:lastPrinted>2012-06-04T20:32:00Z</cp:lastPrinted>
  <dcterms:created xsi:type="dcterms:W3CDTF">2012-08-27T19:51:00Z</dcterms:created>
  <dcterms:modified xsi:type="dcterms:W3CDTF">2012-08-27T20:06:00Z</dcterms:modified>
</cp:coreProperties>
</file>