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B1" w:rsidRPr="004F4056" w:rsidRDefault="004561B1" w:rsidP="004561B1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</w:p>
    <w:p w:rsidR="004561B1" w:rsidRPr="004F4056" w:rsidRDefault="004561B1" w:rsidP="004561B1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</w:p>
    <w:p w:rsidR="004561B1" w:rsidRPr="004F4056" w:rsidRDefault="004561B1" w:rsidP="004561B1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</w:p>
    <w:p w:rsidR="004561B1" w:rsidRPr="004F4056" w:rsidRDefault="004561B1" w:rsidP="004561B1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  <w:r w:rsidRPr="004F4056">
        <w:rPr>
          <w:rFonts w:ascii="Verdana" w:hAnsi="Verdana"/>
          <w:b/>
          <w:sz w:val="22"/>
          <w:szCs w:val="22"/>
        </w:rPr>
        <w:t>SENAI Empresas</w:t>
      </w:r>
    </w:p>
    <w:p w:rsidR="00CB5472" w:rsidRPr="004F4056" w:rsidRDefault="00CB5472" w:rsidP="004561B1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  <w:r w:rsidRPr="004F4056">
        <w:rPr>
          <w:rFonts w:ascii="Verdana" w:hAnsi="Verdana"/>
          <w:b/>
          <w:sz w:val="22"/>
          <w:szCs w:val="22"/>
        </w:rPr>
        <w:t xml:space="preserve">Quem </w:t>
      </w:r>
      <w:proofErr w:type="gramStart"/>
      <w:r w:rsidRPr="004F4056">
        <w:rPr>
          <w:rFonts w:ascii="Verdana" w:hAnsi="Verdana"/>
          <w:b/>
          <w:sz w:val="22"/>
          <w:szCs w:val="22"/>
        </w:rPr>
        <w:t>somos</w:t>
      </w:r>
      <w:proofErr w:type="gramEnd"/>
      <w:r w:rsidRPr="004F4056">
        <w:rPr>
          <w:rFonts w:ascii="Verdana" w:hAnsi="Verdana"/>
          <w:b/>
          <w:sz w:val="22"/>
          <w:szCs w:val="22"/>
        </w:rPr>
        <w:t>: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 xml:space="preserve">Serviços disponíveis em Consultorias, Ensaios Laboratoriais, Apoio Tecnológico e Cursos in </w:t>
      </w:r>
      <w:proofErr w:type="spellStart"/>
      <w:proofErr w:type="gramStart"/>
      <w:r w:rsidRPr="004F4056">
        <w:rPr>
          <w:rFonts w:ascii="Verdana" w:hAnsi="Verdana"/>
          <w:sz w:val="18"/>
          <w:szCs w:val="18"/>
        </w:rPr>
        <w:t>Company</w:t>
      </w:r>
      <w:proofErr w:type="spellEnd"/>
      <w:proofErr w:type="gramEnd"/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Atendimento personalizado e na medida para cada demanda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Há mais de 15 anos atuando no mercado paranaense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Cobertura de atendimento em todas as regiões do estado do Paraná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 xml:space="preserve">Atendimento nas 35 unidades operacionais do SENAI Paraná 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Consultores e laboratórios exclusivos em 16 unidades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A maior rede laboratorial integrada do País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Experiência comprovada por multinacionais e indústrias de grande porte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Atendimento para 19 diversificados segmentos industriais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 xml:space="preserve">Disponibilidade para atendimento para micro, pequenas, médias e grandes </w:t>
      </w:r>
      <w:proofErr w:type="gramStart"/>
      <w:r w:rsidRPr="004F4056">
        <w:rPr>
          <w:rFonts w:ascii="Verdana" w:hAnsi="Verdana"/>
          <w:sz w:val="18"/>
          <w:szCs w:val="18"/>
        </w:rPr>
        <w:t>empresas</w:t>
      </w:r>
      <w:proofErr w:type="gramEnd"/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Técnicos e consultores especialistas nas atividades requisitadas</w:t>
      </w:r>
    </w:p>
    <w:p w:rsidR="004561B1" w:rsidRPr="004F4056" w:rsidRDefault="004561B1" w:rsidP="00D25DF7">
      <w:pPr>
        <w:numPr>
          <w:ilvl w:val="0"/>
          <w:numId w:val="6"/>
        </w:numPr>
        <w:spacing w:before="100" w:beforeAutospacing="1" w:after="100" w:afterAutospacing="1" w:line="360" w:lineRule="auto"/>
        <w:ind w:right="3969"/>
        <w:jc w:val="both"/>
        <w:rPr>
          <w:rFonts w:ascii="Verdana" w:hAnsi="Verdana"/>
          <w:sz w:val="18"/>
          <w:szCs w:val="18"/>
        </w:rPr>
      </w:pPr>
      <w:r w:rsidRPr="004F4056">
        <w:rPr>
          <w:rFonts w:ascii="Verdana" w:hAnsi="Verdana"/>
          <w:sz w:val="18"/>
          <w:szCs w:val="18"/>
        </w:rPr>
        <w:t>Pagamento facilitado através do Cartão BNDES</w:t>
      </w:r>
    </w:p>
    <w:p w:rsidR="00524C83" w:rsidRPr="004F4056" w:rsidRDefault="00524C83" w:rsidP="00524C83">
      <w:pPr>
        <w:tabs>
          <w:tab w:val="left" w:pos="439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24C83" w:rsidRPr="004F4056" w:rsidRDefault="00524C83" w:rsidP="00524C83">
      <w:pPr>
        <w:spacing w:line="360" w:lineRule="auto"/>
        <w:jc w:val="both"/>
        <w:rPr>
          <w:rFonts w:ascii="Verdana" w:hAnsi="Verdana"/>
          <w:b/>
          <w:i/>
          <w:sz w:val="22"/>
          <w:szCs w:val="22"/>
        </w:rPr>
      </w:pPr>
    </w:p>
    <w:p w:rsidR="0079104E" w:rsidRDefault="0079104E" w:rsidP="0079104E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</w:p>
    <w:p w:rsidR="0079104E" w:rsidRPr="004E4628" w:rsidRDefault="0079104E" w:rsidP="0079104E">
      <w:pPr>
        <w:spacing w:before="100" w:beforeAutospacing="1" w:after="100" w:afterAutospacing="1" w:line="480" w:lineRule="auto"/>
        <w:rPr>
          <w:rFonts w:ascii="Verdana" w:hAnsi="Verdana"/>
          <w:b/>
          <w:sz w:val="22"/>
          <w:szCs w:val="22"/>
        </w:rPr>
      </w:pPr>
      <w:r w:rsidRPr="004E4628">
        <w:rPr>
          <w:rFonts w:ascii="Verdana" w:hAnsi="Verdana"/>
          <w:b/>
          <w:sz w:val="22"/>
          <w:szCs w:val="22"/>
        </w:rPr>
        <w:lastRenderedPageBreak/>
        <w:t xml:space="preserve">PROPOSTA nº. </w:t>
      </w:r>
      <w:r w:rsidR="00690E8E" w:rsidRPr="004E4628">
        <w:rPr>
          <w:rFonts w:ascii="Verdana" w:hAnsi="Verdana"/>
          <w:b/>
          <w:sz w:val="22"/>
          <w:szCs w:val="22"/>
        </w:rPr>
        <w:t>143/2012</w:t>
      </w:r>
    </w:p>
    <w:p w:rsidR="0079104E" w:rsidRPr="004E4628" w:rsidRDefault="0079104E" w:rsidP="00481106">
      <w:pPr>
        <w:tabs>
          <w:tab w:val="left" w:pos="1701"/>
          <w:tab w:val="left" w:pos="2808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tabs>
          <w:tab w:val="left" w:pos="1701"/>
          <w:tab w:val="left" w:pos="2808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 xml:space="preserve">Empresa: </w:t>
      </w:r>
      <w:r w:rsidR="00690E8E" w:rsidRPr="004E4628">
        <w:rPr>
          <w:rFonts w:ascii="Verdana" w:hAnsi="Verdana"/>
          <w:sz w:val="18"/>
          <w:szCs w:val="18"/>
        </w:rPr>
        <w:t>Priori Informática</w:t>
      </w:r>
      <w:r w:rsidR="00D50D92" w:rsidRPr="004E4628">
        <w:rPr>
          <w:rFonts w:ascii="Verdana" w:hAnsi="Verdana"/>
          <w:sz w:val="18"/>
          <w:szCs w:val="18"/>
        </w:rPr>
        <w:t>.</w:t>
      </w:r>
      <w:proofErr w:type="gramStart"/>
      <w:r w:rsidRPr="004E4628">
        <w:rPr>
          <w:rFonts w:ascii="Verdana" w:hAnsi="Verdana"/>
          <w:sz w:val="18"/>
          <w:szCs w:val="18"/>
        </w:rPr>
        <w:tab/>
      </w:r>
      <w:proofErr w:type="gramEnd"/>
    </w:p>
    <w:p w:rsidR="00481106" w:rsidRPr="00704E75" w:rsidRDefault="00481106" w:rsidP="00481106">
      <w:pPr>
        <w:tabs>
          <w:tab w:val="left" w:pos="1701"/>
          <w:tab w:val="left" w:pos="2808"/>
        </w:tabs>
        <w:spacing w:line="360" w:lineRule="auto"/>
        <w:jc w:val="both"/>
        <w:rPr>
          <w:rFonts w:ascii="Verdana" w:hAnsi="Verdana"/>
          <w:color w:val="FF0000"/>
          <w:sz w:val="18"/>
          <w:szCs w:val="18"/>
          <w:lang w:val="en-US"/>
        </w:rPr>
      </w:pPr>
      <w:proofErr w:type="spellStart"/>
      <w:r w:rsidRPr="00704E75">
        <w:rPr>
          <w:rFonts w:ascii="Verdana" w:hAnsi="Verdana"/>
          <w:sz w:val="18"/>
          <w:szCs w:val="18"/>
          <w:lang w:val="en-US"/>
        </w:rPr>
        <w:t>Contato</w:t>
      </w:r>
      <w:proofErr w:type="spellEnd"/>
      <w:r w:rsidRPr="00704E75">
        <w:rPr>
          <w:rFonts w:ascii="Verdana" w:hAnsi="Verdana"/>
          <w:sz w:val="18"/>
          <w:szCs w:val="18"/>
          <w:lang w:val="en-US"/>
        </w:rPr>
        <w:t>:</w:t>
      </w:r>
      <w:r w:rsidR="007660BD" w:rsidRPr="00704E7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690E8E" w:rsidRPr="00704E75">
        <w:rPr>
          <w:rFonts w:ascii="Verdana" w:hAnsi="Verdana"/>
          <w:sz w:val="18"/>
          <w:szCs w:val="18"/>
          <w:lang w:val="en-US"/>
        </w:rPr>
        <w:t>Gerson</w:t>
      </w:r>
      <w:proofErr w:type="spellEnd"/>
      <w:r w:rsidR="00690E8E" w:rsidRPr="00704E7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690E8E" w:rsidRPr="00704E75">
        <w:rPr>
          <w:rFonts w:ascii="Verdana" w:hAnsi="Verdana"/>
          <w:sz w:val="18"/>
          <w:szCs w:val="18"/>
          <w:lang w:val="en-US"/>
        </w:rPr>
        <w:t>Jair</w:t>
      </w:r>
      <w:proofErr w:type="spellEnd"/>
      <w:r w:rsidR="00690E8E" w:rsidRPr="00704E7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690E8E" w:rsidRPr="00704E75">
        <w:rPr>
          <w:rFonts w:ascii="Verdana" w:hAnsi="Verdana"/>
          <w:sz w:val="18"/>
          <w:szCs w:val="18"/>
          <w:lang w:val="en-US"/>
        </w:rPr>
        <w:t>Froehner</w:t>
      </w:r>
      <w:proofErr w:type="spellEnd"/>
      <w:r w:rsidRPr="00704E75">
        <w:rPr>
          <w:rFonts w:ascii="Verdana" w:hAnsi="Verdana"/>
          <w:sz w:val="18"/>
          <w:szCs w:val="18"/>
          <w:lang w:val="en-US"/>
        </w:rPr>
        <w:tab/>
      </w:r>
    </w:p>
    <w:p w:rsidR="006D430A" w:rsidRPr="004E4628" w:rsidRDefault="00481106" w:rsidP="00481106">
      <w:pPr>
        <w:tabs>
          <w:tab w:val="left" w:pos="1701"/>
          <w:tab w:val="left" w:pos="2808"/>
        </w:tabs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proofErr w:type="spellStart"/>
      <w:r w:rsidRPr="004E4628">
        <w:rPr>
          <w:rFonts w:ascii="Verdana" w:hAnsi="Verdana"/>
          <w:sz w:val="18"/>
          <w:szCs w:val="18"/>
          <w:lang w:val="en-US"/>
        </w:rPr>
        <w:t>Telefone</w:t>
      </w:r>
      <w:proofErr w:type="spellEnd"/>
      <w:r w:rsidRPr="004E4628">
        <w:rPr>
          <w:rFonts w:ascii="Verdana" w:hAnsi="Verdana"/>
          <w:sz w:val="18"/>
          <w:szCs w:val="18"/>
          <w:lang w:val="en-US"/>
        </w:rPr>
        <w:t>:</w:t>
      </w:r>
      <w:r w:rsidR="007660BD" w:rsidRPr="004E4628">
        <w:rPr>
          <w:rFonts w:ascii="Verdana" w:hAnsi="Verdana"/>
          <w:sz w:val="18"/>
          <w:szCs w:val="18"/>
          <w:lang w:val="en-US"/>
        </w:rPr>
        <w:t xml:space="preserve"> </w:t>
      </w:r>
      <w:r w:rsidR="00FE47A8" w:rsidRPr="004E4628">
        <w:rPr>
          <w:rFonts w:ascii="Verdana" w:hAnsi="Verdana"/>
          <w:sz w:val="18"/>
          <w:szCs w:val="18"/>
          <w:lang w:val="en-US"/>
        </w:rPr>
        <w:t xml:space="preserve">(45) 3254 2405 </w:t>
      </w:r>
      <w:r w:rsidR="00690E8E" w:rsidRPr="004E4628">
        <w:rPr>
          <w:rFonts w:ascii="Verdana" w:hAnsi="Verdana"/>
          <w:sz w:val="18"/>
          <w:szCs w:val="18"/>
          <w:lang w:val="en-US"/>
        </w:rPr>
        <w:t>(45) 8404</w:t>
      </w:r>
      <w:r w:rsidR="00FE47A8" w:rsidRPr="004E4628">
        <w:rPr>
          <w:rFonts w:ascii="Verdana" w:hAnsi="Verdana"/>
          <w:sz w:val="18"/>
          <w:szCs w:val="18"/>
          <w:lang w:val="en-US"/>
        </w:rPr>
        <w:t xml:space="preserve"> </w:t>
      </w:r>
      <w:r w:rsidR="00690E8E" w:rsidRPr="004E4628">
        <w:rPr>
          <w:rFonts w:ascii="Verdana" w:hAnsi="Verdana"/>
          <w:sz w:val="18"/>
          <w:szCs w:val="18"/>
          <w:lang w:val="en-US"/>
        </w:rPr>
        <w:t>1802</w:t>
      </w:r>
    </w:p>
    <w:p w:rsidR="00481106" w:rsidRPr="004E4628" w:rsidRDefault="00481106" w:rsidP="00481106">
      <w:pPr>
        <w:tabs>
          <w:tab w:val="left" w:pos="1701"/>
          <w:tab w:val="left" w:pos="2808"/>
        </w:tabs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  <w:r w:rsidRPr="004E4628">
        <w:rPr>
          <w:rFonts w:ascii="Verdana" w:hAnsi="Verdana"/>
          <w:sz w:val="18"/>
          <w:szCs w:val="18"/>
          <w:lang w:val="en-US"/>
        </w:rPr>
        <w:t>Email:</w:t>
      </w:r>
      <w:r w:rsidR="007660BD" w:rsidRPr="004E4628">
        <w:rPr>
          <w:rFonts w:ascii="Verdana" w:hAnsi="Verdana"/>
          <w:sz w:val="18"/>
          <w:szCs w:val="18"/>
          <w:lang w:val="en-US"/>
        </w:rPr>
        <w:t xml:space="preserve"> </w:t>
      </w:r>
      <w:r w:rsidR="00690E8E" w:rsidRPr="004E4628">
        <w:rPr>
          <w:rFonts w:ascii="Verdana" w:hAnsi="Verdana"/>
          <w:sz w:val="18"/>
          <w:szCs w:val="18"/>
          <w:lang w:val="en-US"/>
        </w:rPr>
        <w:t>gerson@priori</w:t>
      </w:r>
      <w:r w:rsidR="00D87138" w:rsidRPr="004E4628">
        <w:rPr>
          <w:rFonts w:ascii="Verdana" w:hAnsi="Verdana"/>
          <w:sz w:val="18"/>
          <w:szCs w:val="18"/>
          <w:lang w:val="en-US"/>
        </w:rPr>
        <w:t>.com.br</w:t>
      </w:r>
      <w:r w:rsidRPr="004E4628">
        <w:rPr>
          <w:rFonts w:ascii="Verdana" w:hAnsi="Verdana"/>
          <w:sz w:val="18"/>
          <w:szCs w:val="18"/>
          <w:lang w:val="en-US"/>
        </w:rPr>
        <w:tab/>
      </w:r>
      <w:hyperlink r:id="rId8" w:history="1"/>
    </w:p>
    <w:p w:rsidR="00524C83" w:rsidRPr="004E4628" w:rsidRDefault="00524C83" w:rsidP="00524C83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524C83" w:rsidRPr="004E4628" w:rsidRDefault="00524C83" w:rsidP="00524C83">
      <w:pPr>
        <w:spacing w:line="360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Prezados Senhores,</w:t>
      </w: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 xml:space="preserve">Conforme solicitado, encaminhamos proposta para execução de serviços </w:t>
      </w:r>
      <w:r w:rsidR="00EC6F56" w:rsidRPr="004E4628">
        <w:rPr>
          <w:rFonts w:ascii="Verdana" w:hAnsi="Verdana"/>
          <w:sz w:val="18"/>
          <w:szCs w:val="18"/>
        </w:rPr>
        <w:t>técnicos e tecnológicos</w:t>
      </w:r>
      <w:r w:rsidRPr="004E4628">
        <w:rPr>
          <w:rFonts w:ascii="Verdana" w:hAnsi="Verdana"/>
          <w:sz w:val="18"/>
          <w:szCs w:val="18"/>
        </w:rPr>
        <w:t xml:space="preserve"> com as correspondentes condições técnico-financeiras. </w:t>
      </w: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Em caso de aceitação dos termos propostos, solicitamos a assinatura na confirmação anexa, a qual converterá esta proposta em contrato formal entre as partes.</w:t>
      </w: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Atenciosamente,</w:t>
      </w: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  <w:sectPr w:rsidR="00481106" w:rsidRPr="004E4628" w:rsidSect="00481106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81106" w:rsidRPr="004E4628" w:rsidRDefault="00481106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E4628">
        <w:rPr>
          <w:rFonts w:ascii="Verdana" w:hAnsi="Verdana"/>
          <w:sz w:val="20"/>
          <w:szCs w:val="20"/>
        </w:rPr>
        <w:lastRenderedPageBreak/>
        <w:t>Alexandre Lourenço Ferreira</w:t>
      </w:r>
    </w:p>
    <w:p w:rsidR="00481106" w:rsidRPr="004E4628" w:rsidRDefault="00481106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E4628">
        <w:rPr>
          <w:rFonts w:ascii="Verdana" w:hAnsi="Verdana"/>
          <w:sz w:val="20"/>
          <w:szCs w:val="20"/>
        </w:rPr>
        <w:t>Gerente de unidade</w:t>
      </w:r>
    </w:p>
    <w:p w:rsidR="00481106" w:rsidRPr="004E4628" w:rsidRDefault="00481106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E4628">
        <w:rPr>
          <w:rFonts w:ascii="Verdana" w:hAnsi="Verdana"/>
          <w:sz w:val="20"/>
          <w:szCs w:val="20"/>
        </w:rPr>
        <w:t>(43) 3294-5100</w:t>
      </w:r>
    </w:p>
    <w:p w:rsidR="00481106" w:rsidRPr="004E4628" w:rsidRDefault="00704E75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hyperlink r:id="rId11" w:history="1">
        <w:r w:rsidR="00481106" w:rsidRPr="004E4628">
          <w:rPr>
            <w:rStyle w:val="Hyperlink"/>
            <w:rFonts w:ascii="Verdana" w:hAnsi="Verdana"/>
            <w:sz w:val="20"/>
            <w:szCs w:val="20"/>
          </w:rPr>
          <w:t>alexandre.ferreira@pr.senai.br</w:t>
        </w:r>
      </w:hyperlink>
      <w:r w:rsidR="00481106" w:rsidRPr="004E4628">
        <w:rPr>
          <w:rFonts w:ascii="Verdana" w:hAnsi="Verdana"/>
          <w:sz w:val="20"/>
          <w:szCs w:val="20"/>
        </w:rPr>
        <w:t xml:space="preserve"> </w:t>
      </w: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81106" w:rsidRPr="004E4628" w:rsidRDefault="00481106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E4628">
        <w:rPr>
          <w:rFonts w:ascii="Verdana" w:hAnsi="Verdana"/>
          <w:sz w:val="20"/>
          <w:szCs w:val="20"/>
        </w:rPr>
        <w:lastRenderedPageBreak/>
        <w:t>Silvana Mali Kumura</w:t>
      </w:r>
    </w:p>
    <w:p w:rsidR="00481106" w:rsidRPr="004E4628" w:rsidRDefault="00481106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E4628">
        <w:rPr>
          <w:rFonts w:ascii="Verdana" w:hAnsi="Verdana"/>
          <w:sz w:val="20"/>
          <w:szCs w:val="20"/>
        </w:rPr>
        <w:t>Coordenador de Negócios</w:t>
      </w:r>
    </w:p>
    <w:p w:rsidR="00481106" w:rsidRPr="004E4628" w:rsidRDefault="00481106" w:rsidP="00481106">
      <w:pPr>
        <w:tabs>
          <w:tab w:val="left" w:pos="794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E4628">
        <w:rPr>
          <w:rFonts w:ascii="Verdana" w:hAnsi="Verdana"/>
          <w:sz w:val="20"/>
          <w:szCs w:val="20"/>
        </w:rPr>
        <w:t xml:space="preserve"> (43) 3294-5120</w:t>
      </w:r>
    </w:p>
    <w:p w:rsidR="00481106" w:rsidRPr="004E4628" w:rsidRDefault="00704E75" w:rsidP="00481106">
      <w:pPr>
        <w:tabs>
          <w:tab w:val="left" w:pos="794"/>
        </w:tabs>
        <w:spacing w:line="360" w:lineRule="auto"/>
        <w:jc w:val="both"/>
        <w:rPr>
          <w:rStyle w:val="Hyperlink"/>
          <w:rFonts w:ascii="Verdana" w:hAnsi="Verdana"/>
        </w:rPr>
        <w:sectPr w:rsidR="00481106" w:rsidRPr="004E4628" w:rsidSect="003A0473">
          <w:type w:val="continuous"/>
          <w:pgSz w:w="11906" w:h="16838"/>
          <w:pgMar w:top="1417" w:right="1701" w:bottom="1417" w:left="1701" w:header="708" w:footer="708" w:gutter="0"/>
          <w:cols w:num="2" w:space="708" w:equalWidth="0">
            <w:col w:w="3898" w:space="708"/>
            <w:col w:w="3898"/>
          </w:cols>
          <w:docGrid w:linePitch="360"/>
        </w:sectPr>
      </w:pPr>
      <w:hyperlink r:id="rId12" w:history="1">
        <w:r w:rsidR="00481106" w:rsidRPr="004E4628">
          <w:rPr>
            <w:rStyle w:val="Hyperlink"/>
            <w:rFonts w:ascii="Verdana" w:hAnsi="Verdana"/>
            <w:sz w:val="20"/>
            <w:szCs w:val="20"/>
          </w:rPr>
          <w:t>silvana.kumura@pr.senai.br</w:t>
        </w:r>
      </w:hyperlink>
      <w:proofErr w:type="gramStart"/>
      <w:r w:rsidR="00481106" w:rsidRPr="004E4628">
        <w:rPr>
          <w:rStyle w:val="Hyperlink"/>
          <w:rFonts w:ascii="Verdana" w:hAnsi="Verdana"/>
        </w:rPr>
        <w:t xml:space="preserve">   </w:t>
      </w:r>
      <w:proofErr w:type="gramEnd"/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81106" w:rsidRPr="004E4628" w:rsidRDefault="00481106" w:rsidP="0048110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SENAI Londrina</w:t>
      </w:r>
    </w:p>
    <w:p w:rsidR="00481106" w:rsidRPr="004E4628" w:rsidRDefault="00481106" w:rsidP="0048110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 xml:space="preserve">Rua Belém, 844 - </w:t>
      </w:r>
      <w:proofErr w:type="gramStart"/>
      <w:r w:rsidRPr="004E4628">
        <w:rPr>
          <w:rFonts w:ascii="Verdana" w:hAnsi="Verdana"/>
          <w:sz w:val="18"/>
          <w:szCs w:val="18"/>
        </w:rPr>
        <w:t>Centro</w:t>
      </w:r>
      <w:proofErr w:type="gramEnd"/>
    </w:p>
    <w:p w:rsidR="00481106" w:rsidRPr="004E4628" w:rsidRDefault="00481106" w:rsidP="0048110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86026-000 – Londrina-PR</w:t>
      </w:r>
    </w:p>
    <w:p w:rsidR="00481106" w:rsidRPr="004E4628" w:rsidRDefault="00481106" w:rsidP="00481106">
      <w:pPr>
        <w:tabs>
          <w:tab w:val="left" w:pos="2988"/>
          <w:tab w:val="left" w:pos="5688"/>
        </w:tabs>
        <w:spacing w:line="360" w:lineRule="auto"/>
        <w:jc w:val="center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(43) 3294-5100</w:t>
      </w:r>
    </w:p>
    <w:p w:rsidR="00524C83" w:rsidRPr="004E4628" w:rsidRDefault="00524C83" w:rsidP="00524C83">
      <w:pPr>
        <w:jc w:val="both"/>
        <w:rPr>
          <w:rFonts w:ascii="Verdana" w:hAnsi="Verdana"/>
          <w:sz w:val="18"/>
          <w:szCs w:val="18"/>
        </w:rPr>
      </w:pPr>
    </w:p>
    <w:p w:rsidR="00524C83" w:rsidRPr="004E4628" w:rsidRDefault="00524C83" w:rsidP="00524C83">
      <w:pPr>
        <w:jc w:val="both"/>
        <w:rPr>
          <w:rFonts w:ascii="Verdana" w:hAnsi="Verdana"/>
          <w:sz w:val="18"/>
          <w:szCs w:val="18"/>
        </w:rPr>
      </w:pPr>
    </w:p>
    <w:p w:rsidR="00524C83" w:rsidRPr="004E4628" w:rsidRDefault="00524C83" w:rsidP="00524C83">
      <w:pPr>
        <w:jc w:val="both"/>
        <w:rPr>
          <w:rFonts w:ascii="Verdana" w:hAnsi="Verdana"/>
          <w:sz w:val="18"/>
          <w:szCs w:val="18"/>
        </w:rPr>
      </w:pPr>
    </w:p>
    <w:p w:rsidR="00524C83" w:rsidRPr="004E4628" w:rsidRDefault="00524C83" w:rsidP="00524C83">
      <w:pPr>
        <w:jc w:val="both"/>
        <w:rPr>
          <w:rFonts w:ascii="Verdana" w:hAnsi="Verdana"/>
          <w:sz w:val="18"/>
          <w:szCs w:val="18"/>
        </w:rPr>
      </w:pPr>
    </w:p>
    <w:p w:rsidR="0079104E" w:rsidRPr="004E4628" w:rsidRDefault="0079104E">
      <w:pPr>
        <w:rPr>
          <w:rFonts w:ascii="Verdana" w:hAnsi="Verdana"/>
          <w:b/>
          <w:sz w:val="18"/>
          <w:szCs w:val="18"/>
        </w:rPr>
      </w:pPr>
      <w:r w:rsidRPr="004E4628">
        <w:rPr>
          <w:rFonts w:ascii="Verdana" w:hAnsi="Verdana"/>
          <w:b/>
          <w:sz w:val="18"/>
          <w:szCs w:val="18"/>
        </w:rPr>
        <w:br w:type="page"/>
      </w:r>
    </w:p>
    <w:p w:rsidR="0079104E" w:rsidRPr="004E4628" w:rsidRDefault="0079104E" w:rsidP="0079104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E4628">
        <w:rPr>
          <w:rFonts w:ascii="Verdana" w:hAnsi="Verdana"/>
          <w:b/>
          <w:sz w:val="18"/>
          <w:szCs w:val="18"/>
        </w:rPr>
        <w:lastRenderedPageBreak/>
        <w:t>Objeto da Proposta:</w:t>
      </w:r>
    </w:p>
    <w:p w:rsidR="0079104E" w:rsidRPr="004E4628" w:rsidRDefault="004A279B" w:rsidP="0079104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(X</w:t>
      </w:r>
      <w:r w:rsidR="0079104E" w:rsidRPr="004E4628">
        <w:rPr>
          <w:rFonts w:ascii="Verdana" w:hAnsi="Verdana"/>
          <w:sz w:val="18"/>
          <w:szCs w:val="18"/>
        </w:rPr>
        <w:t>)</w:t>
      </w:r>
      <w:proofErr w:type="gramStart"/>
      <w:r w:rsidR="0079104E" w:rsidRPr="004E4628">
        <w:rPr>
          <w:rFonts w:ascii="Verdana" w:hAnsi="Verdana"/>
          <w:sz w:val="18"/>
          <w:szCs w:val="18"/>
        </w:rPr>
        <w:t xml:space="preserve">  </w:t>
      </w:r>
      <w:proofErr w:type="gramEnd"/>
      <w:r w:rsidR="0079104E" w:rsidRPr="004E4628">
        <w:rPr>
          <w:rFonts w:ascii="Verdana" w:hAnsi="Verdana"/>
          <w:sz w:val="18"/>
          <w:szCs w:val="18"/>
        </w:rPr>
        <w:t>Consultoria</w:t>
      </w:r>
    </w:p>
    <w:p w:rsidR="0079104E" w:rsidRPr="004E4628" w:rsidRDefault="0079104E" w:rsidP="0079104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>(X)</w:t>
      </w:r>
      <w:proofErr w:type="gramStart"/>
      <w:r w:rsidRPr="004E4628">
        <w:rPr>
          <w:rFonts w:ascii="Verdana" w:hAnsi="Verdana"/>
          <w:sz w:val="18"/>
          <w:szCs w:val="18"/>
        </w:rPr>
        <w:t xml:space="preserve">  </w:t>
      </w:r>
      <w:proofErr w:type="gramEnd"/>
      <w:r w:rsidR="004A279B">
        <w:rPr>
          <w:rFonts w:ascii="Verdana" w:hAnsi="Verdana"/>
          <w:sz w:val="18"/>
          <w:szCs w:val="18"/>
        </w:rPr>
        <w:t>Ensaios Laboratoriais</w:t>
      </w:r>
      <w:r w:rsidRPr="004E4628">
        <w:rPr>
          <w:rFonts w:ascii="Verdana" w:hAnsi="Verdana"/>
          <w:sz w:val="18"/>
          <w:szCs w:val="18"/>
        </w:rPr>
        <w:t xml:space="preserve"> </w:t>
      </w:r>
    </w:p>
    <w:p w:rsidR="0079104E" w:rsidRPr="004E4628" w:rsidRDefault="0079104E" w:rsidP="0079104E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4E4628">
        <w:rPr>
          <w:rFonts w:ascii="Verdana" w:hAnsi="Verdana"/>
          <w:sz w:val="18"/>
          <w:szCs w:val="18"/>
        </w:rPr>
        <w:t xml:space="preserve">(  </w:t>
      </w:r>
      <w:proofErr w:type="gramEnd"/>
      <w:r w:rsidRPr="004E4628">
        <w:rPr>
          <w:rFonts w:ascii="Verdana" w:hAnsi="Verdana"/>
          <w:sz w:val="18"/>
          <w:szCs w:val="18"/>
        </w:rPr>
        <w:t>)  Apoio Tecnológico</w:t>
      </w:r>
    </w:p>
    <w:p w:rsidR="0079104E" w:rsidRPr="004E4628" w:rsidRDefault="0079104E" w:rsidP="0079104E">
      <w:pPr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4E4628">
        <w:rPr>
          <w:rFonts w:ascii="Verdana" w:hAnsi="Verdana"/>
          <w:sz w:val="18"/>
          <w:szCs w:val="18"/>
        </w:rPr>
        <w:t xml:space="preserve">(  </w:t>
      </w:r>
      <w:proofErr w:type="gramEnd"/>
      <w:r w:rsidRPr="004E4628">
        <w:rPr>
          <w:rFonts w:ascii="Verdana" w:hAnsi="Verdana"/>
          <w:sz w:val="18"/>
          <w:szCs w:val="18"/>
        </w:rPr>
        <w:t xml:space="preserve">)  Cursos in </w:t>
      </w:r>
      <w:proofErr w:type="spellStart"/>
      <w:r w:rsidRPr="004E4628">
        <w:rPr>
          <w:rFonts w:ascii="Verdana" w:hAnsi="Verdana"/>
          <w:sz w:val="18"/>
          <w:szCs w:val="18"/>
        </w:rPr>
        <w:t>Company</w:t>
      </w:r>
      <w:proofErr w:type="spellEnd"/>
    </w:p>
    <w:p w:rsidR="0079104E" w:rsidRPr="004E4628" w:rsidRDefault="0079104E" w:rsidP="0079104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4628">
        <w:rPr>
          <w:rFonts w:ascii="Verdana" w:hAnsi="Verdana"/>
          <w:sz w:val="18"/>
          <w:szCs w:val="18"/>
        </w:rPr>
        <w:tab/>
      </w:r>
    </w:p>
    <w:tbl>
      <w:tblPr>
        <w:tblW w:w="8861" w:type="dxa"/>
        <w:tblInd w:w="-4" w:type="dxa"/>
        <w:tblLook w:val="00A0" w:firstRow="1" w:lastRow="0" w:firstColumn="1" w:lastColumn="0" w:noHBand="0" w:noVBand="0"/>
      </w:tblPr>
      <w:tblGrid>
        <w:gridCol w:w="5512"/>
        <w:gridCol w:w="3349"/>
      </w:tblGrid>
      <w:tr w:rsidR="0079104E" w:rsidRPr="004E4628" w:rsidTr="00D87138">
        <w:tc>
          <w:tcPr>
            <w:tcW w:w="886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9104E" w:rsidRPr="004E4628" w:rsidRDefault="0079104E" w:rsidP="0079104E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4628">
              <w:rPr>
                <w:rFonts w:ascii="Verdana" w:hAnsi="Verdana" w:cs="Arial"/>
                <w:b/>
                <w:sz w:val="18"/>
                <w:szCs w:val="18"/>
              </w:rPr>
              <w:t>Nome do Serviço</w:t>
            </w:r>
          </w:p>
        </w:tc>
      </w:tr>
      <w:tr w:rsidR="00524C83" w:rsidRPr="004E4628" w:rsidTr="00B96D72">
        <w:trPr>
          <w:trHeight w:hRule="exact" w:val="547"/>
        </w:trPr>
        <w:tc>
          <w:tcPr>
            <w:tcW w:w="8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C83" w:rsidRPr="004E4628" w:rsidRDefault="0079104E" w:rsidP="00A85A8B">
            <w:pPr>
              <w:rPr>
                <w:rFonts w:ascii="Verdana" w:hAnsi="Verdana" w:cs="Arial"/>
                <w:sz w:val="20"/>
                <w:szCs w:val="20"/>
              </w:rPr>
            </w:pPr>
            <w:r w:rsidRPr="004E462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E4628">
              <w:rPr>
                <w:rFonts w:ascii="Verdana" w:hAnsi="Verdana" w:cs="Arial"/>
                <w:sz w:val="20"/>
                <w:szCs w:val="20"/>
              </w:rPr>
              <w:t>SERVIÇOS TÉCNICOS E TECNOLÓGICOS EM TECNOLOGIA DA INFORMAÇÃO</w:t>
            </w:r>
          </w:p>
        </w:tc>
      </w:tr>
      <w:tr w:rsidR="00524C83" w:rsidRPr="004E4628" w:rsidTr="00B96D72">
        <w:tc>
          <w:tcPr>
            <w:tcW w:w="88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4C83" w:rsidRPr="004E4628" w:rsidRDefault="00524C83" w:rsidP="00B96D72">
            <w:pPr>
              <w:spacing w:line="360" w:lineRule="auto"/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:rsidR="00524C83" w:rsidRPr="004E4628" w:rsidRDefault="00524C83" w:rsidP="0079104E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4628">
              <w:rPr>
                <w:rFonts w:ascii="Verdana" w:hAnsi="Verdana" w:cs="Arial"/>
                <w:b/>
                <w:sz w:val="18"/>
                <w:szCs w:val="18"/>
              </w:rPr>
              <w:t>Escopo</w:t>
            </w:r>
          </w:p>
        </w:tc>
      </w:tr>
      <w:tr w:rsidR="00524C83" w:rsidRPr="004E4628" w:rsidTr="00D50D92">
        <w:trPr>
          <w:trHeight w:hRule="exact" w:val="774"/>
        </w:trPr>
        <w:tc>
          <w:tcPr>
            <w:tcW w:w="8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87138" w:rsidRPr="004E4628" w:rsidRDefault="00D87138" w:rsidP="00D87138">
            <w:pPr>
              <w:pStyle w:val="PargrafodaLista"/>
              <w:numPr>
                <w:ilvl w:val="0"/>
                <w:numId w:val="30"/>
              </w:numPr>
              <w:rPr>
                <w:rFonts w:ascii="Verdana" w:hAnsi="Verdana" w:cs="Arial"/>
                <w:i/>
                <w:sz w:val="18"/>
                <w:szCs w:val="18"/>
              </w:rPr>
            </w:pPr>
            <w:r w:rsidRPr="004E4628">
              <w:rPr>
                <w:rFonts w:ascii="Verdana" w:hAnsi="Verdana" w:cs="Arial"/>
                <w:i/>
                <w:sz w:val="18"/>
                <w:szCs w:val="18"/>
              </w:rPr>
              <w:t>Consultoria especializada em gestão de projetos de software e seu ciclo de vida.</w:t>
            </w:r>
          </w:p>
          <w:p w:rsidR="00090148" w:rsidRPr="004E4628" w:rsidRDefault="00D87138" w:rsidP="00D87138">
            <w:pPr>
              <w:pStyle w:val="PargrafodaLista"/>
              <w:numPr>
                <w:ilvl w:val="0"/>
                <w:numId w:val="30"/>
              </w:numPr>
              <w:rPr>
                <w:rFonts w:ascii="Verdana" w:hAnsi="Verdana" w:cs="Arial"/>
                <w:i/>
                <w:sz w:val="18"/>
                <w:szCs w:val="18"/>
              </w:rPr>
            </w:pPr>
            <w:r w:rsidRPr="004E4628">
              <w:rPr>
                <w:rFonts w:ascii="Verdana" w:hAnsi="Verdana" w:cs="Arial"/>
                <w:i/>
                <w:sz w:val="18"/>
                <w:szCs w:val="18"/>
              </w:rPr>
              <w:t>Consultoria especializada em melhoria de produto de software</w:t>
            </w:r>
          </w:p>
        </w:tc>
      </w:tr>
      <w:tr w:rsidR="00524C83" w:rsidRPr="004E4628" w:rsidTr="00B96D72">
        <w:tc>
          <w:tcPr>
            <w:tcW w:w="5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4C83" w:rsidRPr="004E4628" w:rsidRDefault="0079104E" w:rsidP="0079104E">
            <w:pPr>
              <w:pStyle w:val="Pargrafoda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4628">
              <w:rPr>
                <w:rFonts w:ascii="Verdana" w:hAnsi="Verdana" w:cs="Arial"/>
                <w:b/>
                <w:sz w:val="18"/>
                <w:szCs w:val="18"/>
              </w:rPr>
              <w:t>Técnico (s) responsável (</w:t>
            </w:r>
            <w:proofErr w:type="spellStart"/>
            <w:r w:rsidRPr="004E4628">
              <w:rPr>
                <w:rFonts w:ascii="Verdana" w:hAnsi="Verdana" w:cs="Arial"/>
                <w:b/>
                <w:sz w:val="18"/>
                <w:szCs w:val="18"/>
              </w:rPr>
              <w:t>is</w:t>
            </w:r>
            <w:proofErr w:type="spellEnd"/>
            <w:r w:rsidRPr="004E4628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33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4C83" w:rsidRPr="004E4628" w:rsidRDefault="00524C83" w:rsidP="00B96D7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24C83" w:rsidRPr="004E4628" w:rsidRDefault="00524C83" w:rsidP="00B96D7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4E4628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524C83" w:rsidRPr="004E4628" w:rsidTr="00B96D72">
        <w:trPr>
          <w:trHeight w:val="558"/>
        </w:trPr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021" w:rsidRPr="004E4628" w:rsidRDefault="00D87138" w:rsidP="006D430A">
            <w:p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>Edenilson Rodrigues Burity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021" w:rsidRPr="004E4628" w:rsidRDefault="00704E75" w:rsidP="00D87138">
            <w:pPr>
              <w:rPr>
                <w:rFonts w:ascii="Verdana" w:hAnsi="Verdana" w:cs="Arial"/>
                <w:sz w:val="18"/>
                <w:szCs w:val="18"/>
              </w:rPr>
            </w:pPr>
            <w:hyperlink r:id="rId13" w:history="1">
              <w:r w:rsidR="00D87138" w:rsidRPr="004E4628">
                <w:rPr>
                  <w:rStyle w:val="Hyperlink"/>
                  <w:rFonts w:ascii="Verdana" w:hAnsi="Verdana" w:cs="Arial"/>
                  <w:sz w:val="18"/>
                  <w:szCs w:val="18"/>
                </w:rPr>
                <w:t>edenilson.burity@pr.senai.br</w:t>
              </w:r>
            </w:hyperlink>
            <w:r w:rsidR="0035242A" w:rsidRPr="004E462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524C83" w:rsidRPr="004E4628" w:rsidRDefault="00524C83" w:rsidP="00524C8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24C83" w:rsidRPr="004E4628" w:rsidRDefault="00524C83" w:rsidP="0079104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E4628">
        <w:rPr>
          <w:rFonts w:ascii="Verdana" w:hAnsi="Verdana"/>
          <w:b/>
          <w:sz w:val="18"/>
          <w:szCs w:val="18"/>
        </w:rPr>
        <w:t>Descrição dos Serviços:</w:t>
      </w:r>
    </w:p>
    <w:p w:rsidR="00997498" w:rsidRPr="004E4628" w:rsidRDefault="00997498">
      <w:pPr>
        <w:rPr>
          <w:rFonts w:ascii="Verdana" w:hAnsi="Verdana"/>
        </w:rPr>
      </w:pP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7"/>
      </w:tblGrid>
      <w:tr w:rsidR="00524C83" w:rsidRPr="004E4628" w:rsidTr="00B96D72">
        <w:tc>
          <w:tcPr>
            <w:tcW w:w="8857" w:type="dxa"/>
            <w:shd w:val="clear" w:color="auto" w:fill="auto"/>
          </w:tcPr>
          <w:p w:rsidR="00DC0F7F" w:rsidRPr="004E4628" w:rsidRDefault="00F3233D" w:rsidP="00B96D7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E4628">
              <w:rPr>
                <w:rFonts w:ascii="Verdana" w:hAnsi="Verdana"/>
                <w:b/>
                <w:sz w:val="18"/>
                <w:szCs w:val="18"/>
              </w:rPr>
              <w:t>TESTE DE SOFTWARE</w:t>
            </w:r>
            <w:r w:rsidR="00DC0F7F" w:rsidRPr="004E4628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4A04FD" w:rsidRPr="004E4628">
              <w:rPr>
                <w:rFonts w:ascii="Verdana" w:hAnsi="Verdana"/>
                <w:b/>
                <w:sz w:val="18"/>
                <w:szCs w:val="18"/>
              </w:rPr>
              <w:t xml:space="preserve">Testes funcionais </w:t>
            </w:r>
          </w:p>
          <w:p w:rsidR="00D87138" w:rsidRPr="00704E75" w:rsidRDefault="00D87138" w:rsidP="00D87138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704E75">
              <w:rPr>
                <w:rFonts w:ascii="Verdana" w:hAnsi="Verdana"/>
                <w:sz w:val="18"/>
                <w:szCs w:val="18"/>
              </w:rPr>
              <w:t>Consultoria especializada em gestão de projetos de software e melhoria de processos de desenvolvimento de software</w:t>
            </w:r>
          </w:p>
          <w:p w:rsidR="00D87138" w:rsidRPr="004E4628" w:rsidRDefault="00D87138" w:rsidP="00D87138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Avaliar o processo de gestão de projetos 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04:00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D87138" w:rsidRPr="004E4628" w:rsidRDefault="00D87138" w:rsidP="00D87138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Definir metodologia de gerenciamento de projetos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04:00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D87138" w:rsidRPr="004E4628" w:rsidRDefault="00D87138" w:rsidP="00D87138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Selecionar e implantar ferramentas de gestão de projetos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12:00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D87138" w:rsidRPr="004E4628" w:rsidRDefault="00D87138" w:rsidP="00D87138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Elaboração de metas para o processo de gerenciamento de projetos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04:00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D87138" w:rsidRPr="004E4628" w:rsidRDefault="00D87138" w:rsidP="00D87138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>Acompanhamento e Implantação  dos processo</w:t>
            </w:r>
            <w:r w:rsidR="00B4287E" w:rsidRPr="004E4628">
              <w:rPr>
                <w:rFonts w:ascii="Verdana" w:hAnsi="Verdana"/>
                <w:sz w:val="18"/>
                <w:szCs w:val="18"/>
              </w:rPr>
              <w:t xml:space="preserve">s de gerenciamento de projetos </w:t>
            </w:r>
            <w:proofErr w:type="gramStart"/>
            <w:r w:rsidR="00704E75">
              <w:rPr>
                <w:rFonts w:ascii="Verdana" w:hAnsi="Verdana"/>
                <w:sz w:val="18"/>
                <w:szCs w:val="18"/>
              </w:rPr>
              <w:t>2</w:t>
            </w:r>
            <w:r w:rsidRPr="004E4628">
              <w:rPr>
                <w:rFonts w:ascii="Verdana" w:hAnsi="Verdana"/>
                <w:sz w:val="18"/>
                <w:szCs w:val="18"/>
              </w:rPr>
              <w:t>6:00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7520D5" w:rsidRPr="004E4628" w:rsidRDefault="00D87138" w:rsidP="007520D5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>Consultoria especializada em melhoria de produto de software</w:t>
            </w:r>
          </w:p>
          <w:p w:rsidR="00D87138" w:rsidRPr="004E4628" w:rsidRDefault="00D87138" w:rsidP="007520D5">
            <w:pPr>
              <w:pStyle w:val="PargrafodaLista"/>
              <w:numPr>
                <w:ilvl w:val="1"/>
                <w:numId w:val="29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Avaliar o processo de levantamento de requisitos 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04:00</w:t>
            </w:r>
            <w:proofErr w:type="gramEnd"/>
          </w:p>
          <w:p w:rsidR="00D87138" w:rsidRPr="004E4628" w:rsidRDefault="00D87138" w:rsidP="007520D5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Selecionar e implantar ferramentas de gestão de requisitos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12:00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D87138" w:rsidRPr="004E4628" w:rsidRDefault="00D87138" w:rsidP="007520D5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Elaboração de metas para o processo de gerenciamento de requisitos </w:t>
            </w:r>
            <w:proofErr w:type="gramStart"/>
            <w:r w:rsidRPr="004E4628">
              <w:rPr>
                <w:rFonts w:ascii="Verdana" w:hAnsi="Verdana"/>
                <w:sz w:val="18"/>
                <w:szCs w:val="18"/>
              </w:rPr>
              <w:t>04:00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</w:p>
          <w:p w:rsidR="00D87138" w:rsidRPr="004E4628" w:rsidRDefault="00D87138" w:rsidP="00D87138">
            <w:pPr>
              <w:numPr>
                <w:ilvl w:val="1"/>
                <w:numId w:val="29"/>
              </w:num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Acompanhamento e Implantação  dos processos </w:t>
            </w:r>
            <w:r w:rsidR="00B4287E" w:rsidRPr="004E4628">
              <w:rPr>
                <w:rFonts w:ascii="Verdana" w:hAnsi="Verdana"/>
                <w:sz w:val="18"/>
                <w:szCs w:val="18"/>
              </w:rPr>
              <w:t xml:space="preserve">de gerenciamento de requisitos </w:t>
            </w:r>
            <w:proofErr w:type="gramStart"/>
            <w:r w:rsidR="004E4628">
              <w:rPr>
                <w:rFonts w:ascii="Verdana" w:hAnsi="Verdana"/>
                <w:sz w:val="18"/>
                <w:szCs w:val="18"/>
              </w:rPr>
              <w:t>3</w:t>
            </w:r>
            <w:r w:rsidRPr="004E4628">
              <w:rPr>
                <w:rFonts w:ascii="Verdana" w:hAnsi="Verdana"/>
                <w:sz w:val="18"/>
                <w:szCs w:val="18"/>
              </w:rPr>
              <w:t>0:00</w:t>
            </w:r>
            <w:proofErr w:type="gramEnd"/>
            <w:r w:rsidRPr="004E46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E4628">
              <w:rPr>
                <w:rFonts w:ascii="Verdana" w:hAnsi="Verdana"/>
                <w:sz w:val="18"/>
                <w:szCs w:val="18"/>
              </w:rPr>
              <w:t>hs</w:t>
            </w:r>
            <w:proofErr w:type="spellEnd"/>
            <w:r w:rsidRPr="004E4628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:rsidR="00D87138" w:rsidRPr="004E4628" w:rsidRDefault="00D87138" w:rsidP="00D87138">
            <w:pPr>
              <w:textAlignment w:val="center"/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/>
                <w:sz w:val="18"/>
                <w:szCs w:val="18"/>
              </w:rPr>
              <w:t xml:space="preserve">           </w:t>
            </w:r>
          </w:p>
          <w:p w:rsidR="00A85A8B" w:rsidRPr="004E4628" w:rsidRDefault="00D87138" w:rsidP="00A85A8B">
            <w:pPr>
              <w:spacing w:after="120" w:line="276" w:lineRule="auto"/>
              <w:jc w:val="both"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4E4628">
              <w:rPr>
                <w:rFonts w:ascii="Verdana" w:hAnsi="Verdana" w:cs="Arial"/>
                <w:b/>
                <w:sz w:val="18"/>
                <w:szCs w:val="18"/>
                <w:u w:val="single"/>
              </w:rPr>
              <w:t>Resultados Esperados</w:t>
            </w:r>
            <w:r w:rsidR="00A85A8B" w:rsidRPr="004E4628">
              <w:rPr>
                <w:rFonts w:ascii="Verdana" w:hAnsi="Verdana" w:cs="Arial"/>
                <w:b/>
                <w:sz w:val="18"/>
                <w:szCs w:val="18"/>
                <w:u w:val="single"/>
              </w:rPr>
              <w:t>: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>Relatório de diagnóstico da gerência de projetos da empresa.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>Processo de gerência de projetos definido e em uso.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 xml:space="preserve">Ferramenta de apoio </w:t>
            </w:r>
            <w:proofErr w:type="gramStart"/>
            <w:r w:rsidRPr="004E4628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4E4628">
              <w:rPr>
                <w:rFonts w:ascii="Verdana" w:hAnsi="Verdana" w:cs="Arial"/>
                <w:sz w:val="18"/>
                <w:szCs w:val="18"/>
              </w:rPr>
              <w:t xml:space="preserve"> gerência de projetos definida e em uso.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>Modelo de desenvolvimento de software orientado a projetos.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>Relatório de diagnóstico da gerência de Requisitos da empresa.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>Processo de gerência de Requisitos definido e em uso.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 xml:space="preserve">Repositório de requisitos </w:t>
            </w:r>
            <w:proofErr w:type="gramStart"/>
            <w:r w:rsidRPr="004E4628">
              <w:rPr>
                <w:rFonts w:ascii="Verdana" w:hAnsi="Verdana" w:cs="Arial"/>
                <w:sz w:val="18"/>
                <w:szCs w:val="18"/>
              </w:rPr>
              <w:t>implementado</w:t>
            </w:r>
            <w:proofErr w:type="gramEnd"/>
            <w:r w:rsidRPr="004E4628">
              <w:rPr>
                <w:rFonts w:ascii="Verdana" w:hAnsi="Verdana" w:cs="Arial"/>
                <w:sz w:val="18"/>
                <w:szCs w:val="18"/>
              </w:rPr>
              <w:t xml:space="preserve"> e em uso.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 w:cs="Arial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 xml:space="preserve">Processo de Gerencia de Projetos atendendo as exigências do </w:t>
            </w:r>
            <w:proofErr w:type="gramStart"/>
            <w:r w:rsidRPr="004E4628">
              <w:rPr>
                <w:rFonts w:ascii="Verdana" w:hAnsi="Verdana" w:cs="Arial"/>
                <w:sz w:val="18"/>
                <w:szCs w:val="18"/>
              </w:rPr>
              <w:t>MPS.</w:t>
            </w:r>
            <w:proofErr w:type="gramEnd"/>
            <w:r w:rsidRPr="004E4628">
              <w:rPr>
                <w:rFonts w:ascii="Verdana" w:hAnsi="Verdana" w:cs="Arial"/>
                <w:sz w:val="18"/>
                <w:szCs w:val="18"/>
              </w:rPr>
              <w:t>BR nível G.</w:t>
            </w:r>
          </w:p>
          <w:p w:rsidR="00D87138" w:rsidRPr="004E4628" w:rsidRDefault="00D87138" w:rsidP="00D87138">
            <w:pPr>
              <w:pStyle w:val="PargrafodaLista"/>
              <w:numPr>
                <w:ilvl w:val="0"/>
                <w:numId w:val="29"/>
              </w:numPr>
              <w:rPr>
                <w:rFonts w:ascii="Verdana" w:hAnsi="Verdana"/>
                <w:sz w:val="18"/>
                <w:szCs w:val="18"/>
              </w:rPr>
            </w:pPr>
            <w:r w:rsidRPr="004E4628">
              <w:rPr>
                <w:rFonts w:ascii="Verdana" w:hAnsi="Verdana" w:cs="Arial"/>
                <w:sz w:val="18"/>
                <w:szCs w:val="18"/>
              </w:rPr>
              <w:t xml:space="preserve">Processo de Gerencia de Requisitos atendendo as exigências do </w:t>
            </w:r>
            <w:proofErr w:type="gramStart"/>
            <w:r w:rsidRPr="004E4628">
              <w:rPr>
                <w:rFonts w:ascii="Verdana" w:hAnsi="Verdana" w:cs="Arial"/>
                <w:sz w:val="18"/>
                <w:szCs w:val="18"/>
              </w:rPr>
              <w:t>MPS.</w:t>
            </w:r>
            <w:proofErr w:type="gramEnd"/>
            <w:r w:rsidRPr="004E4628">
              <w:rPr>
                <w:rFonts w:ascii="Verdana" w:hAnsi="Verdana" w:cs="Arial"/>
                <w:sz w:val="18"/>
                <w:szCs w:val="18"/>
              </w:rPr>
              <w:t>BR nível G.</w:t>
            </w:r>
          </w:p>
        </w:tc>
      </w:tr>
    </w:tbl>
    <w:p w:rsidR="007E2F9A" w:rsidRPr="004E4628" w:rsidRDefault="007E2F9A">
      <w:pPr>
        <w:rPr>
          <w:rFonts w:ascii="Verdana" w:hAnsi="Verdana"/>
          <w:b/>
          <w:sz w:val="18"/>
          <w:szCs w:val="18"/>
        </w:rPr>
      </w:pPr>
    </w:p>
    <w:p w:rsidR="007520D5" w:rsidRPr="004E4628" w:rsidRDefault="007520D5">
      <w:pPr>
        <w:rPr>
          <w:rFonts w:ascii="Verdana" w:hAnsi="Verdana"/>
          <w:b/>
          <w:sz w:val="18"/>
          <w:szCs w:val="18"/>
        </w:rPr>
      </w:pPr>
      <w:r w:rsidRPr="004E4628">
        <w:rPr>
          <w:rFonts w:ascii="Verdana" w:hAnsi="Verdana"/>
          <w:b/>
          <w:sz w:val="18"/>
          <w:szCs w:val="18"/>
        </w:rPr>
        <w:br w:type="page"/>
      </w:r>
    </w:p>
    <w:p w:rsidR="0079104E" w:rsidRPr="004E4628" w:rsidRDefault="0079104E" w:rsidP="0079104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E4628">
        <w:rPr>
          <w:rFonts w:ascii="Verdana" w:hAnsi="Verdana"/>
          <w:b/>
          <w:sz w:val="18"/>
          <w:szCs w:val="18"/>
        </w:rPr>
        <w:lastRenderedPageBreak/>
        <w:t>6. Cronograma (ou conforme anexo):</w:t>
      </w:r>
    </w:p>
    <w:p w:rsidR="0079104E" w:rsidRPr="004E4628" w:rsidRDefault="0079104E" w:rsidP="0079104E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79104E" w:rsidRPr="004E4628" w:rsidRDefault="0079104E" w:rsidP="0079104E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4E4628">
        <w:rPr>
          <w:rFonts w:ascii="Verdana" w:hAnsi="Verdana"/>
          <w:sz w:val="18"/>
          <w:szCs w:val="18"/>
        </w:rPr>
        <w:t>Cronograma a ser acordado em comum acordo entre as partes.</w:t>
      </w:r>
    </w:p>
    <w:p w:rsidR="007E2F9A" w:rsidRPr="004E4628" w:rsidRDefault="007E2F9A">
      <w:pPr>
        <w:rPr>
          <w:rFonts w:ascii="Verdana" w:hAnsi="Verdana"/>
          <w:b/>
          <w:sz w:val="22"/>
          <w:szCs w:val="22"/>
        </w:rPr>
      </w:pPr>
    </w:p>
    <w:p w:rsidR="004E4628" w:rsidRPr="006857F2" w:rsidRDefault="004E4628" w:rsidP="004E4628">
      <w:pPr>
        <w:rPr>
          <w:rFonts w:ascii="Verdana" w:hAnsi="Verdana"/>
          <w:b/>
          <w:sz w:val="20"/>
          <w:szCs w:val="20"/>
        </w:rPr>
      </w:pPr>
      <w:r w:rsidRPr="006857F2">
        <w:rPr>
          <w:rFonts w:ascii="Verdana" w:hAnsi="Verdana"/>
          <w:b/>
          <w:sz w:val="20"/>
          <w:szCs w:val="20"/>
        </w:rPr>
        <w:t>7. Obrigações das partes: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ab/>
      </w:r>
    </w:p>
    <w:p w:rsidR="004E4628" w:rsidRPr="00F10EF8" w:rsidRDefault="004E4628" w:rsidP="004E4628">
      <w:p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F10EF8">
        <w:rPr>
          <w:rFonts w:ascii="Verdana" w:hAnsi="Verdana"/>
          <w:b/>
          <w:color w:val="000000"/>
          <w:sz w:val="18"/>
          <w:szCs w:val="18"/>
        </w:rPr>
        <w:t>7.1 Contratada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Ter postura ética e manter em sigilo eventuais informações que sejam necessárias;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Desenvolver os programas conforme conteúdo e escopo acordado;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Disponibilizar técnico(s) capacitado(s) para o desenvolvimento dos atendimentos;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Fornecer Recursos Instrucionais; 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Aprovar o local e a estrutura disponibilizada para o desenvolvimento dos trabalhos prevendo a realização das ações práticas e teóricas (caso o atendimento não seja realizado nas dependências do SENAI);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Definir, em comum acordo com o responsável da empresa, as datas e horários para a realização das atividades propostas;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Cumprir o cronograma acordado com a empresa, de acordo com o desempenho das tarefas executadas;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Certificar os concluintes que alcançarem no mínimo nota 6,0 com índice de </w:t>
      </w:r>
      <w:proofErr w:type="spellStart"/>
      <w:r>
        <w:rPr>
          <w:rStyle w:val="spelle"/>
          <w:rFonts w:ascii="Verdana" w:hAnsi="Verdana"/>
          <w:color w:val="000000"/>
          <w:sz w:val="18"/>
          <w:szCs w:val="18"/>
        </w:rPr>
        <w:t>freqüência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igual ou superior a 75% das aulas (quando aplicável);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Realizar as atividades propostas.</w:t>
      </w:r>
    </w:p>
    <w:p w:rsidR="004E4628" w:rsidRDefault="004E4628" w:rsidP="004E462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4E4628" w:rsidRPr="00071F4D" w:rsidRDefault="004E4628" w:rsidP="004E462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7.2 </w:t>
      </w:r>
      <w:r w:rsidRPr="00071F4D">
        <w:rPr>
          <w:rFonts w:ascii="Verdana" w:hAnsi="Verdana"/>
          <w:b/>
          <w:sz w:val="18"/>
          <w:szCs w:val="18"/>
        </w:rPr>
        <w:t>Contratante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Selecionar e encaminhar os alunos para os cursos (quando aplicável); 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Encaminhar a Ficha de Matrícula e os documentos solicitados aos alunos no mínimo 15 (quinze) dias úteis antes do início do curso (quando aplicável); 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Prestar informações aos técnicos do SENAI quando solicitado; 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Colaborar no desenvolvimento das atividades a serem executadas;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Definir e obedecer, em comum acordo com o SENAI, as datas e horários para a realização dos encontros e os prazos definidos para o cumprimento das atividades definidas;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Fornecer os recursos físicos e materiais necessários ao desenvolvimento dos trabalhos;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Fornecer local e estrutura adequada ao desenvolvimento dos trabalhos para avaliação do SENAI quanto </w:t>
      </w:r>
      <w:proofErr w:type="gramStart"/>
      <w:r>
        <w:rPr>
          <w:rFonts w:ascii="Verdana" w:hAnsi="Verdana"/>
          <w:color w:val="000000"/>
          <w:sz w:val="18"/>
          <w:szCs w:val="18"/>
        </w:rPr>
        <w:t>as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condições, prevendo a realização das ações práticas e teóricas (caso o atendimento não seja realizado nas dependências do SENAI);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 xml:space="preserve">Fornecer Recursos Audiovisuais: projetor multimídia, TV, DVD e retroprojetor (quando necessário); 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Responsabilizar-se pelo pagamento integral dos serviços realizados dentro do prazo estipulado, mesmo nos casos de alteração de cronograma e/ou desistência por parte da empresa;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rFonts w:ascii="Symbol" w:hAnsi="Symbol"/>
          <w:color w:val="000000"/>
          <w:sz w:val="18"/>
          <w:szCs w:val="18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Verdana" w:hAnsi="Verdana"/>
          <w:color w:val="000000"/>
          <w:sz w:val="18"/>
          <w:szCs w:val="18"/>
        </w:rPr>
        <w:t>Avisar com antecedência mínima de </w:t>
      </w:r>
      <w:proofErr w:type="gramStart"/>
      <w:r>
        <w:rPr>
          <w:rFonts w:ascii="Verdana" w:hAnsi="Verdana"/>
          <w:color w:val="000000"/>
          <w:sz w:val="18"/>
          <w:szCs w:val="18"/>
        </w:rPr>
        <w:t>1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(uma) semana qualquer alteração nas datas e horários previstos para a realização das atividades propostas. Caso os </w:t>
      </w:r>
      <w:proofErr w:type="spellStart"/>
      <w:r>
        <w:rPr>
          <w:rFonts w:ascii="Verdana" w:hAnsi="Verdana"/>
          <w:color w:val="000000"/>
          <w:sz w:val="18"/>
          <w:szCs w:val="18"/>
        </w:rPr>
        <w:t>reagendamentos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lastRenderedPageBreak/>
        <w:t>sejam feitos em prazos menores que o estipulado, a agenda em questão será considerada realizada.</w:t>
      </w:r>
    </w:p>
    <w:p w:rsidR="004E4628" w:rsidRDefault="004E4628" w:rsidP="004E4628">
      <w:pPr>
        <w:spacing w:line="360" w:lineRule="auto"/>
        <w:ind w:left="540" w:hanging="360"/>
        <w:jc w:val="both"/>
      </w:pPr>
      <w:r>
        <w:rPr>
          <w:color w:val="000000"/>
          <w:sz w:val="14"/>
          <w:szCs w:val="14"/>
        </w:rPr>
        <w:t xml:space="preserve">         </w:t>
      </w:r>
    </w:p>
    <w:p w:rsidR="004E4628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E4628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4E4628" w:rsidRDefault="004E4628" w:rsidP="004E4628">
      <w:pPr>
        <w:spacing w:line="360" w:lineRule="auto"/>
        <w:jc w:val="both"/>
      </w:pPr>
      <w:r>
        <w:rPr>
          <w:rFonts w:ascii="Verdana" w:hAnsi="Verdana"/>
          <w:sz w:val="18"/>
          <w:szCs w:val="18"/>
        </w:rPr>
        <w:t xml:space="preserve">IMPORTANTE: </w:t>
      </w:r>
    </w:p>
    <w:p w:rsidR="004E4628" w:rsidRDefault="004E4628" w:rsidP="004E4628">
      <w:pPr>
        <w:spacing w:line="360" w:lineRule="auto"/>
        <w:ind w:left="900" w:hanging="360"/>
        <w:jc w:val="both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Verdana" w:hAnsi="Verdana"/>
          <w:sz w:val="18"/>
          <w:szCs w:val="18"/>
        </w:rPr>
        <w:t>A realização do(s) curso(s) depende do encaminhamento das fichas de inscrição no prazo estabelecido, como também da disponibilidade de técnicos de ensino para o período solicitado, quando o período não estiver pré-definido nesta proposta.</w:t>
      </w:r>
    </w:p>
    <w:p w:rsidR="004E4628" w:rsidRDefault="004E4628" w:rsidP="004E4628">
      <w:pPr>
        <w:spacing w:line="360" w:lineRule="auto"/>
        <w:ind w:left="900" w:hanging="360"/>
        <w:jc w:val="both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Verdana" w:hAnsi="Verdana"/>
          <w:sz w:val="18"/>
          <w:szCs w:val="18"/>
        </w:rPr>
        <w:t>Caso o local disponibilizado pela empresa não apresente condições o curso poderá ser adiado.</w:t>
      </w:r>
    </w:p>
    <w:p w:rsidR="004E4628" w:rsidRDefault="004E4628" w:rsidP="004E4628">
      <w:pPr>
        <w:spacing w:line="360" w:lineRule="auto"/>
        <w:ind w:left="900" w:hanging="360"/>
        <w:jc w:val="both"/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Verdana" w:hAnsi="Verdana"/>
          <w:sz w:val="18"/>
          <w:szCs w:val="18"/>
        </w:rPr>
        <w:t xml:space="preserve">No fechamento do contrato será validado com a empresa um cronograma para os atendimentos. Caso alguma das partes tenha a necessidade de fazer adequações nas datas programadas, estas deverão ser realizadas com </w:t>
      </w:r>
      <w:proofErr w:type="gramStart"/>
      <w:r>
        <w:rPr>
          <w:rFonts w:ascii="Verdana" w:hAnsi="Verdana"/>
          <w:sz w:val="18"/>
          <w:szCs w:val="18"/>
        </w:rPr>
        <w:t>1</w:t>
      </w:r>
      <w:proofErr w:type="gramEnd"/>
      <w:r>
        <w:rPr>
          <w:rFonts w:ascii="Verdana" w:hAnsi="Verdana"/>
          <w:sz w:val="18"/>
          <w:szCs w:val="18"/>
        </w:rPr>
        <w:t xml:space="preserve"> (uma) semana de antecedência à data a ser reajustada. </w:t>
      </w:r>
    </w:p>
    <w:p w:rsidR="004E4628" w:rsidRDefault="004E4628" w:rsidP="004E462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4E4628" w:rsidRPr="00946FCD" w:rsidRDefault="004E4628" w:rsidP="004E462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946FCD">
        <w:rPr>
          <w:rFonts w:ascii="Verdana" w:hAnsi="Verdana"/>
          <w:b/>
          <w:sz w:val="18"/>
          <w:szCs w:val="18"/>
        </w:rPr>
        <w:t>8. Investimento e condições de pagamento: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534"/>
        <w:gridCol w:w="1729"/>
        <w:gridCol w:w="1729"/>
      </w:tblGrid>
      <w:tr w:rsidR="004E4628" w:rsidRPr="00946FCD" w:rsidTr="003F14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FCD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FCD">
              <w:rPr>
                <w:rFonts w:ascii="Verdana" w:hAnsi="Verdana"/>
                <w:b/>
                <w:sz w:val="18"/>
                <w:szCs w:val="18"/>
              </w:rPr>
              <w:t>Serviço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FCD">
              <w:rPr>
                <w:rFonts w:ascii="Verdana" w:hAnsi="Verdana"/>
                <w:b/>
                <w:sz w:val="18"/>
                <w:szCs w:val="18"/>
              </w:rPr>
              <w:t>Valor/hora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FCD">
              <w:rPr>
                <w:rFonts w:ascii="Verdana" w:hAnsi="Verdana"/>
                <w:b/>
                <w:sz w:val="18"/>
                <w:szCs w:val="18"/>
              </w:rPr>
              <w:t>Quantidade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46FCD">
              <w:rPr>
                <w:rFonts w:ascii="Verdana" w:hAnsi="Verdana"/>
                <w:b/>
                <w:sz w:val="18"/>
                <w:szCs w:val="18"/>
              </w:rPr>
              <w:t>Valor total</w:t>
            </w:r>
          </w:p>
        </w:tc>
      </w:tr>
      <w:tr w:rsidR="004E4628" w:rsidRPr="00946FCD" w:rsidTr="003F14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946FCD">
              <w:rPr>
                <w:rFonts w:ascii="Verdana" w:hAnsi="Verdana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8" w:rsidRPr="00946FCD" w:rsidRDefault="004E4628" w:rsidP="003F1421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946FCD">
              <w:rPr>
                <w:rFonts w:ascii="Verdana" w:hAnsi="Verdana" w:cs="Arial"/>
                <w:i/>
                <w:sz w:val="18"/>
                <w:szCs w:val="18"/>
              </w:rPr>
              <w:t>Consultoria especializada em gestão de projetos de software e seu ciclo de vida.</w:t>
            </w:r>
          </w:p>
          <w:p w:rsidR="004E4628" w:rsidRPr="00946FCD" w:rsidRDefault="004E4628" w:rsidP="003F14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6FCD">
              <w:rPr>
                <w:rFonts w:ascii="Verdana" w:hAnsi="Verdana" w:cs="Arial"/>
                <w:sz w:val="18"/>
                <w:szCs w:val="18"/>
              </w:rPr>
              <w:t>R$ 70,00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8" w:rsidRPr="00946FCD" w:rsidRDefault="00704E75" w:rsidP="003F14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628" w:rsidRPr="00946FCD" w:rsidRDefault="004E4628" w:rsidP="00704E7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6FCD">
              <w:rPr>
                <w:rFonts w:ascii="Verdana" w:hAnsi="Verdana" w:cs="Arial"/>
                <w:sz w:val="18"/>
                <w:szCs w:val="18"/>
              </w:rPr>
              <w:t xml:space="preserve">R$ </w:t>
            </w:r>
            <w:r w:rsidR="00704E75">
              <w:rPr>
                <w:rFonts w:ascii="Verdana" w:hAnsi="Verdana" w:cs="Arial"/>
                <w:sz w:val="18"/>
                <w:szCs w:val="18"/>
              </w:rPr>
              <w:t>3.500,00</w:t>
            </w:r>
          </w:p>
        </w:tc>
      </w:tr>
      <w:tr w:rsidR="004E4628" w:rsidRPr="00946FCD" w:rsidTr="003F14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946FCD">
              <w:rPr>
                <w:rFonts w:ascii="Verdana" w:hAnsi="Verdana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28" w:rsidRPr="00946FCD" w:rsidRDefault="004E4628" w:rsidP="003F14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46FCD">
              <w:rPr>
                <w:rFonts w:ascii="Verdana" w:hAnsi="Verdana" w:cs="Arial"/>
                <w:i/>
                <w:sz w:val="18"/>
                <w:szCs w:val="18"/>
              </w:rPr>
              <w:t>Consultoria especializada em melhoria de produto de software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46FCD">
              <w:rPr>
                <w:rFonts w:ascii="Verdana" w:hAnsi="Verdana" w:cs="Arial"/>
                <w:sz w:val="18"/>
                <w:szCs w:val="18"/>
              </w:rPr>
              <w:t>R$ 70,00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28" w:rsidRPr="00946FCD" w:rsidRDefault="004E4628" w:rsidP="003F142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946FCD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628" w:rsidRPr="00946FCD" w:rsidRDefault="004E4628" w:rsidP="003F142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6FCD">
              <w:rPr>
                <w:rFonts w:ascii="Verdana" w:hAnsi="Verdana" w:cs="Arial"/>
                <w:sz w:val="18"/>
                <w:szCs w:val="18"/>
              </w:rPr>
              <w:t>R$</w:t>
            </w:r>
            <w:r>
              <w:rPr>
                <w:rFonts w:ascii="Verdana" w:hAnsi="Verdana" w:cs="Arial"/>
                <w:sz w:val="18"/>
                <w:szCs w:val="18"/>
              </w:rPr>
              <w:t>3.500</w:t>
            </w:r>
            <w:r w:rsidRPr="00946FCD">
              <w:rPr>
                <w:rFonts w:ascii="Verdana" w:hAnsi="Verdana" w:cs="Arial"/>
                <w:sz w:val="18"/>
                <w:szCs w:val="18"/>
              </w:rPr>
              <w:t>,00</w:t>
            </w:r>
          </w:p>
        </w:tc>
      </w:tr>
    </w:tbl>
    <w:p w:rsidR="004E4628" w:rsidRDefault="004E4628" w:rsidP="004E462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4E4628" w:rsidRPr="00946FCD" w:rsidRDefault="004E4628" w:rsidP="004E462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4E4628" w:rsidRPr="00946FCD" w:rsidRDefault="004E4628" w:rsidP="004E4628">
      <w:pPr>
        <w:numPr>
          <w:ilvl w:val="0"/>
          <w:numId w:val="2"/>
        </w:numPr>
        <w:tabs>
          <w:tab w:val="left" w:pos="2835"/>
        </w:tabs>
        <w:spacing w:line="360" w:lineRule="auto"/>
        <w:jc w:val="both"/>
        <w:rPr>
          <w:rFonts w:ascii="Verdana" w:hAnsi="Verdana" w:cs="Arial"/>
          <w:bCs/>
          <w:iCs/>
          <w:sz w:val="18"/>
          <w:szCs w:val="18"/>
        </w:rPr>
      </w:pPr>
      <w:r w:rsidRPr="00946FCD">
        <w:rPr>
          <w:rFonts w:ascii="Verdana" w:hAnsi="Verdana" w:cs="Arial"/>
          <w:bCs/>
          <w:iCs/>
          <w:sz w:val="18"/>
          <w:szCs w:val="18"/>
        </w:rPr>
        <w:t>Valor de investimento:</w:t>
      </w:r>
      <w:r w:rsidRPr="00946FCD">
        <w:rPr>
          <w:rFonts w:ascii="Verdana" w:hAnsi="Verdana" w:cs="Arial"/>
          <w:bCs/>
          <w:iCs/>
          <w:sz w:val="18"/>
          <w:szCs w:val="18"/>
        </w:rPr>
        <w:tab/>
        <w:t xml:space="preserve">R$ </w:t>
      </w:r>
      <w:r w:rsidR="00704E75">
        <w:rPr>
          <w:rFonts w:ascii="Verdana" w:hAnsi="Verdana" w:cs="Arial"/>
          <w:bCs/>
          <w:iCs/>
          <w:sz w:val="18"/>
          <w:szCs w:val="18"/>
        </w:rPr>
        <w:t>7.0</w:t>
      </w:r>
      <w:bookmarkStart w:id="0" w:name="_GoBack"/>
      <w:bookmarkEnd w:id="0"/>
      <w:r>
        <w:rPr>
          <w:rFonts w:ascii="Verdana" w:hAnsi="Verdana" w:cs="Arial"/>
          <w:bCs/>
          <w:iCs/>
          <w:sz w:val="18"/>
          <w:szCs w:val="18"/>
        </w:rPr>
        <w:t>00</w:t>
      </w:r>
      <w:r w:rsidRPr="00946FCD">
        <w:rPr>
          <w:rFonts w:ascii="Verdana" w:hAnsi="Verdana" w:cs="Arial"/>
          <w:bCs/>
          <w:iCs/>
          <w:sz w:val="18"/>
          <w:szCs w:val="18"/>
        </w:rPr>
        <w:t>,00 (</w:t>
      </w:r>
      <w:r>
        <w:rPr>
          <w:rFonts w:ascii="Verdana" w:hAnsi="Verdana" w:cs="Arial"/>
          <w:bCs/>
          <w:iCs/>
          <w:sz w:val="18"/>
          <w:szCs w:val="18"/>
        </w:rPr>
        <w:t>sete mil e setecentos reais</w:t>
      </w:r>
      <w:r w:rsidRPr="00946FCD">
        <w:rPr>
          <w:rFonts w:ascii="Verdana" w:hAnsi="Verdana" w:cs="Arial"/>
          <w:bCs/>
          <w:iCs/>
          <w:sz w:val="18"/>
          <w:szCs w:val="18"/>
        </w:rPr>
        <w:t>)</w:t>
      </w:r>
    </w:p>
    <w:p w:rsidR="004E4628" w:rsidRPr="00946FCD" w:rsidRDefault="004E4628" w:rsidP="004E4628">
      <w:pPr>
        <w:numPr>
          <w:ilvl w:val="0"/>
          <w:numId w:val="2"/>
        </w:numPr>
        <w:tabs>
          <w:tab w:val="left" w:pos="2835"/>
        </w:tabs>
        <w:spacing w:line="360" w:lineRule="auto"/>
        <w:jc w:val="both"/>
        <w:rPr>
          <w:rFonts w:ascii="Verdana" w:hAnsi="Verdana" w:cs="Arial"/>
          <w:bCs/>
          <w:iCs/>
          <w:sz w:val="18"/>
          <w:szCs w:val="18"/>
        </w:rPr>
      </w:pPr>
      <w:r w:rsidRPr="00946FCD">
        <w:rPr>
          <w:rFonts w:ascii="Verdana" w:hAnsi="Verdana" w:cs="Arial"/>
          <w:bCs/>
          <w:iCs/>
          <w:sz w:val="18"/>
          <w:szCs w:val="18"/>
        </w:rPr>
        <w:t xml:space="preserve">Forma </w:t>
      </w:r>
      <w:r>
        <w:rPr>
          <w:rFonts w:ascii="Verdana" w:hAnsi="Verdana" w:cs="Arial"/>
          <w:bCs/>
          <w:iCs/>
          <w:sz w:val="18"/>
          <w:szCs w:val="18"/>
        </w:rPr>
        <w:t>de pagamento:</w:t>
      </w:r>
      <w:r>
        <w:rPr>
          <w:rFonts w:ascii="Verdana" w:hAnsi="Verdana" w:cs="Arial"/>
          <w:bCs/>
          <w:iCs/>
          <w:sz w:val="18"/>
          <w:szCs w:val="18"/>
        </w:rPr>
        <w:tab/>
        <w:t>A combinar.</w:t>
      </w:r>
    </w:p>
    <w:p w:rsidR="004E4628" w:rsidRPr="002C1589" w:rsidRDefault="004E4628" w:rsidP="004E4628">
      <w:pPr>
        <w:numPr>
          <w:ilvl w:val="0"/>
          <w:numId w:val="2"/>
        </w:numPr>
        <w:tabs>
          <w:tab w:val="left" w:pos="2835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946FCD">
        <w:rPr>
          <w:rFonts w:ascii="Verdana" w:hAnsi="Verdana" w:cs="Arial"/>
          <w:bCs/>
          <w:iCs/>
          <w:sz w:val="18"/>
          <w:szCs w:val="18"/>
        </w:rPr>
        <w:t>Datas de vencimento:</w:t>
      </w:r>
      <w:r w:rsidRPr="00946FCD">
        <w:rPr>
          <w:rFonts w:ascii="Verdana" w:hAnsi="Verdana" w:cs="Arial"/>
          <w:bCs/>
          <w:iCs/>
          <w:sz w:val="18"/>
          <w:szCs w:val="18"/>
        </w:rPr>
        <w:tab/>
      </w:r>
      <w:r>
        <w:rPr>
          <w:rFonts w:ascii="Verdana" w:hAnsi="Verdana" w:cs="Arial"/>
          <w:bCs/>
          <w:iCs/>
          <w:sz w:val="18"/>
          <w:szCs w:val="18"/>
        </w:rPr>
        <w:t>A combinar.</w:t>
      </w:r>
    </w:p>
    <w:p w:rsidR="004E4628" w:rsidRPr="00946FCD" w:rsidRDefault="004E4628" w:rsidP="004E4628">
      <w:pPr>
        <w:tabs>
          <w:tab w:val="left" w:pos="2835"/>
        </w:tabs>
        <w:spacing w:line="36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B457F">
        <w:rPr>
          <w:rFonts w:ascii="Verdana" w:hAnsi="Verdana"/>
          <w:b/>
          <w:sz w:val="22"/>
          <w:szCs w:val="22"/>
        </w:rPr>
        <w:t>9. Validade da proposta: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Esta proposta tem a validade de 30 dias.</w:t>
      </w:r>
    </w:p>
    <w:p w:rsidR="004E4628" w:rsidRPr="002B457F" w:rsidRDefault="004E4628" w:rsidP="004E4628">
      <w:pPr>
        <w:tabs>
          <w:tab w:val="left" w:pos="4390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Londrina, 09 de Abril de 2012.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color w:val="0000FF"/>
          <w:sz w:val="22"/>
          <w:szCs w:val="22"/>
        </w:rPr>
      </w:pPr>
    </w:p>
    <w:p w:rsidR="004E4628" w:rsidRPr="002B457F" w:rsidRDefault="004E4628" w:rsidP="004E4628">
      <w:pPr>
        <w:spacing w:line="360" w:lineRule="auto"/>
        <w:rPr>
          <w:rFonts w:ascii="Verdana" w:hAnsi="Verdana"/>
          <w:color w:val="0000FF"/>
          <w:sz w:val="22"/>
          <w:szCs w:val="22"/>
        </w:rPr>
        <w:sectPr w:rsidR="004E4628" w:rsidRPr="002B457F" w:rsidSect="0079104E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:rsidR="004E4628" w:rsidRPr="002B457F" w:rsidRDefault="004E4628" w:rsidP="004E4628">
      <w:pPr>
        <w:tabs>
          <w:tab w:val="left" w:pos="79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lastRenderedPageBreak/>
        <w:t>Assinatura:</w:t>
      </w:r>
      <w:proofErr w:type="gramStart"/>
      <w:r w:rsidRPr="002B457F">
        <w:rPr>
          <w:rFonts w:ascii="Verdana" w:hAnsi="Verdana"/>
          <w:sz w:val="18"/>
          <w:szCs w:val="18"/>
        </w:rPr>
        <w:t xml:space="preserve">  </w:t>
      </w:r>
      <w:proofErr w:type="gramEnd"/>
      <w:r w:rsidRPr="002B457F">
        <w:rPr>
          <w:rFonts w:ascii="Verdana" w:hAnsi="Verdana"/>
          <w:sz w:val="18"/>
          <w:szCs w:val="18"/>
        </w:rPr>
        <w:t>_______________________</w:t>
      </w:r>
    </w:p>
    <w:p w:rsidR="004E4628" w:rsidRPr="002B457F" w:rsidRDefault="004E4628" w:rsidP="004E4628">
      <w:pPr>
        <w:tabs>
          <w:tab w:val="left" w:pos="79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Nome:</w:t>
      </w:r>
      <w:r w:rsidRPr="002B457F">
        <w:rPr>
          <w:rFonts w:ascii="Verdana" w:hAnsi="Verdana"/>
          <w:sz w:val="18"/>
          <w:szCs w:val="18"/>
        </w:rPr>
        <w:tab/>
        <w:t xml:space="preserve">      Alexandre Lourenço Ferreira</w:t>
      </w:r>
    </w:p>
    <w:p w:rsidR="004E4628" w:rsidRPr="002B457F" w:rsidRDefault="004E4628" w:rsidP="004E4628">
      <w:pPr>
        <w:tabs>
          <w:tab w:val="left" w:pos="794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Cargo:         Gerente de unidade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Assinatura:</w:t>
      </w:r>
      <w:proofErr w:type="gramStart"/>
      <w:r w:rsidRPr="002B457F">
        <w:rPr>
          <w:rFonts w:ascii="Verdana" w:hAnsi="Verdana"/>
          <w:sz w:val="18"/>
          <w:szCs w:val="18"/>
        </w:rPr>
        <w:t xml:space="preserve">  </w:t>
      </w:r>
      <w:proofErr w:type="gramEnd"/>
      <w:r w:rsidRPr="002B457F">
        <w:rPr>
          <w:rFonts w:ascii="Verdana" w:hAnsi="Verdana"/>
          <w:sz w:val="18"/>
          <w:szCs w:val="18"/>
        </w:rPr>
        <w:t>_______________________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Nome:         Silvana Mali Kumura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B457F">
        <w:rPr>
          <w:rFonts w:ascii="Verdana" w:hAnsi="Verdana"/>
          <w:sz w:val="18"/>
          <w:szCs w:val="18"/>
        </w:rPr>
        <w:t>Cargo:         Coordenador de STT</w:t>
      </w: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color w:val="0000FF"/>
          <w:sz w:val="22"/>
          <w:szCs w:val="22"/>
        </w:rPr>
      </w:pPr>
    </w:p>
    <w:p w:rsidR="004E4628" w:rsidRPr="002B457F" w:rsidRDefault="004E4628" w:rsidP="004E462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B457F">
        <w:rPr>
          <w:rFonts w:ascii="Verdana" w:hAnsi="Verdana"/>
          <w:b/>
          <w:sz w:val="22"/>
          <w:szCs w:val="22"/>
        </w:rPr>
        <w:lastRenderedPageBreak/>
        <w:t>10. Autorização da Proposta Comercial No. 142/2012: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color w:val="000000"/>
          <w:sz w:val="18"/>
          <w:szCs w:val="18"/>
        </w:rPr>
      </w:pPr>
      <w:r w:rsidRPr="002B457F">
        <w:rPr>
          <w:rFonts w:ascii="Verdana" w:hAnsi="Verdana" w:cs="Tahoma"/>
          <w:color w:val="000000"/>
          <w:sz w:val="18"/>
          <w:szCs w:val="18"/>
        </w:rPr>
        <w:t>Autorizo a prestação dos serviços, conforme proposta apresentada.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color w:val="000000"/>
          <w:sz w:val="18"/>
          <w:szCs w:val="18"/>
        </w:rPr>
      </w:pP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color w:val="000000"/>
          <w:sz w:val="18"/>
          <w:szCs w:val="18"/>
        </w:rPr>
      </w:pPr>
      <w:r w:rsidRPr="002B457F">
        <w:rPr>
          <w:rFonts w:ascii="Verdana" w:hAnsi="Verdana" w:cs="Tahoma"/>
          <w:color w:val="000000"/>
          <w:sz w:val="18"/>
          <w:szCs w:val="18"/>
        </w:rPr>
        <w:t>_______________________________________________________________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color w:val="000000"/>
          <w:sz w:val="18"/>
          <w:szCs w:val="18"/>
        </w:rPr>
      </w:pPr>
      <w:r w:rsidRPr="002B457F">
        <w:rPr>
          <w:rFonts w:ascii="Verdana" w:hAnsi="Verdana" w:cs="Tahoma"/>
          <w:color w:val="000000"/>
          <w:sz w:val="18"/>
          <w:szCs w:val="18"/>
        </w:rPr>
        <w:t>Carimbo e assinatura do representante legal da empresa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color w:val="000000"/>
          <w:sz w:val="18"/>
          <w:szCs w:val="18"/>
        </w:rPr>
      </w:pP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color w:val="000000"/>
          <w:sz w:val="18"/>
          <w:szCs w:val="18"/>
        </w:rPr>
      </w:pPr>
    </w:p>
    <w:p w:rsidR="004E4628" w:rsidRPr="002B457F" w:rsidRDefault="004E4628" w:rsidP="004E4628">
      <w:pPr>
        <w:pStyle w:val="Ttulo4"/>
        <w:pBdr>
          <w:right w:val="single" w:sz="4" w:space="31" w:color="auto"/>
        </w:pBdr>
        <w:rPr>
          <w:rFonts w:ascii="Verdana" w:hAnsi="Verdana"/>
          <w:b w:val="0"/>
          <w:color w:val="000000"/>
          <w:sz w:val="18"/>
          <w:szCs w:val="18"/>
        </w:rPr>
      </w:pPr>
      <w:r w:rsidRPr="002B457F">
        <w:rPr>
          <w:rFonts w:ascii="Verdana" w:hAnsi="Verdana"/>
          <w:b w:val="0"/>
          <w:color w:val="000000"/>
          <w:sz w:val="18"/>
          <w:szCs w:val="18"/>
        </w:rPr>
        <w:t xml:space="preserve">DADOS CADASTRAIS: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Nome/Razão Social: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proofErr w:type="gramEnd"/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Endereço: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proofErr w:type="gramEnd"/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Cidade: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 </w:t>
      </w:r>
      <w:proofErr w:type="gramEnd"/>
      <w:r w:rsidRPr="002B457F">
        <w:rPr>
          <w:rFonts w:ascii="Verdana" w:hAnsi="Verdana" w:cs="Tahoma"/>
          <w:bCs/>
          <w:color w:val="000000"/>
          <w:sz w:val="18"/>
          <w:szCs w:val="18"/>
        </w:rPr>
        <w:tab/>
      </w:r>
      <w:r w:rsidRPr="002B457F">
        <w:rPr>
          <w:rFonts w:ascii="Verdana" w:hAnsi="Verdana" w:cs="Tahoma"/>
          <w:bCs/>
          <w:color w:val="000000"/>
          <w:sz w:val="18"/>
          <w:szCs w:val="18"/>
        </w:rPr>
        <w:tab/>
        <w:t>-</w:t>
      </w:r>
      <w:r w:rsidRPr="002B457F">
        <w:rPr>
          <w:rFonts w:ascii="Verdana" w:hAnsi="Verdana" w:cs="Tahoma"/>
          <w:bCs/>
          <w:color w:val="000000"/>
          <w:sz w:val="18"/>
          <w:szCs w:val="18"/>
        </w:rPr>
        <w:tab/>
        <w:t xml:space="preserve">Estado:   </w:t>
      </w:r>
      <w:r w:rsidRPr="002B457F">
        <w:rPr>
          <w:rFonts w:ascii="Verdana" w:hAnsi="Verdana" w:cs="Tahoma"/>
          <w:bCs/>
          <w:color w:val="000000"/>
          <w:sz w:val="18"/>
          <w:szCs w:val="18"/>
        </w:rPr>
        <w:tab/>
      </w:r>
      <w:r w:rsidRPr="002B457F">
        <w:rPr>
          <w:rFonts w:ascii="Verdana" w:hAnsi="Verdana" w:cs="Tahoma"/>
          <w:bCs/>
          <w:color w:val="000000"/>
          <w:sz w:val="18"/>
          <w:szCs w:val="18"/>
        </w:rPr>
        <w:tab/>
        <w:t>-</w:t>
      </w:r>
      <w:r w:rsidRPr="002B457F">
        <w:rPr>
          <w:rFonts w:ascii="Verdana" w:hAnsi="Verdana" w:cs="Tahoma"/>
          <w:bCs/>
          <w:color w:val="000000"/>
          <w:sz w:val="18"/>
          <w:szCs w:val="18"/>
        </w:rPr>
        <w:tab/>
        <w:t xml:space="preserve">CEP: 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Nome Representante Legal da Empresa: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proofErr w:type="gramEnd"/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Nome do Contato na Empresa: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proofErr w:type="gramEnd"/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Forma de Pagamento: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 </w:t>
      </w:r>
      <w:proofErr w:type="gramEnd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Boleto Bancário          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Melhor data para pagamento: dias</w:t>
      </w:r>
      <w:proofErr w:type="gramStart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  </w:t>
      </w:r>
      <w:proofErr w:type="gramEnd"/>
      <w:r w:rsidRPr="002B457F">
        <w:rPr>
          <w:rFonts w:ascii="Verdana" w:hAnsi="Verdana" w:cs="Tahoma"/>
          <w:bCs/>
          <w:color w:val="000000"/>
          <w:sz w:val="18"/>
          <w:szCs w:val="18"/>
        </w:rPr>
        <w:t>(   ) 05     (   )10    (   ) 20 de cada mês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2B457F">
        <w:rPr>
          <w:rFonts w:ascii="Verdana" w:hAnsi="Verdana" w:cs="Tahoma"/>
          <w:bCs/>
          <w:color w:val="000000"/>
          <w:sz w:val="18"/>
          <w:szCs w:val="18"/>
        </w:rPr>
        <w:t>Londrina-</w:t>
      </w:r>
      <w:proofErr w:type="spellStart"/>
      <w:r w:rsidRPr="002B457F">
        <w:rPr>
          <w:rFonts w:ascii="Verdana" w:hAnsi="Verdana" w:cs="Tahoma"/>
          <w:bCs/>
          <w:color w:val="000000"/>
          <w:sz w:val="18"/>
          <w:szCs w:val="18"/>
        </w:rPr>
        <w:t>Pr</w:t>
      </w:r>
      <w:proofErr w:type="spellEnd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, ____ de _____________ </w:t>
      </w:r>
      <w:proofErr w:type="spellStart"/>
      <w:r w:rsidRPr="002B457F">
        <w:rPr>
          <w:rFonts w:ascii="Verdana" w:hAnsi="Verdana" w:cs="Tahoma"/>
          <w:bCs/>
          <w:color w:val="000000"/>
          <w:sz w:val="18"/>
          <w:szCs w:val="18"/>
        </w:rPr>
        <w:t>de</w:t>
      </w:r>
      <w:proofErr w:type="spellEnd"/>
      <w:r w:rsidRPr="002B457F">
        <w:rPr>
          <w:rFonts w:ascii="Verdana" w:hAnsi="Verdana" w:cs="Tahoma"/>
          <w:bCs/>
          <w:color w:val="000000"/>
          <w:sz w:val="18"/>
          <w:szCs w:val="18"/>
        </w:rPr>
        <w:t xml:space="preserve"> 2012.</w:t>
      </w:r>
    </w:p>
    <w:p w:rsidR="004E4628" w:rsidRPr="002B457F" w:rsidRDefault="004E4628" w:rsidP="004E46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Verdana" w:hAnsi="Verdana" w:cs="Tahoma"/>
          <w:b/>
          <w:bCs/>
          <w:color w:val="FF0000"/>
          <w:sz w:val="18"/>
          <w:szCs w:val="18"/>
        </w:rPr>
      </w:pPr>
    </w:p>
    <w:p w:rsidR="004A279B" w:rsidRDefault="004A279B" w:rsidP="004E462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E4628" w:rsidRPr="004F4056" w:rsidRDefault="004E4628" w:rsidP="004E4628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4F4056">
        <w:rPr>
          <w:rFonts w:ascii="Verdana" w:hAnsi="Verdana" w:cs="Arial"/>
          <w:b/>
          <w:bCs/>
          <w:sz w:val="18"/>
          <w:szCs w:val="18"/>
        </w:rPr>
        <w:t>Para mais informações visite</w:t>
      </w:r>
    </w:p>
    <w:p w:rsidR="004E4628" w:rsidRPr="004F4056" w:rsidRDefault="004E4628" w:rsidP="004E4628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4F4056">
        <w:rPr>
          <w:rFonts w:ascii="Verdana" w:hAnsi="Verdana" w:cs="Arial"/>
          <w:b/>
          <w:bCs/>
          <w:sz w:val="22"/>
          <w:szCs w:val="22"/>
        </w:rPr>
        <w:t>www.pr.senai.br/senaiempresas</w:t>
      </w:r>
    </w:p>
    <w:p w:rsidR="004A279B" w:rsidRDefault="004A279B" w:rsidP="004E4628">
      <w:pPr>
        <w:rPr>
          <w:rFonts w:ascii="Verdana" w:hAnsi="Verdana" w:cs="Arial"/>
          <w:b/>
          <w:bCs/>
          <w:sz w:val="14"/>
          <w:szCs w:val="14"/>
        </w:rPr>
      </w:pP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UNIDADES</w:t>
      </w: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</w:p>
    <w:p w:rsidR="004E4628" w:rsidRPr="004F4056" w:rsidRDefault="004E4628" w:rsidP="004E4628">
      <w:pPr>
        <w:spacing w:before="20"/>
        <w:rPr>
          <w:rFonts w:ascii="Verdana" w:hAnsi="Verdana" w:cs="Arial"/>
          <w:b/>
          <w:bCs/>
          <w:sz w:val="14"/>
          <w:szCs w:val="14"/>
        </w:rPr>
        <w:sectPr w:rsidR="004E4628" w:rsidRPr="004F4056" w:rsidSect="003A0473">
          <w:headerReference w:type="default" r:id="rId14"/>
          <w:footerReference w:type="default" r:id="rId15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lastRenderedPageBreak/>
        <w:t>SENAI Arapongas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R. Guaratinga, 2247 - Parque Industrial II</w:t>
      </w:r>
      <w:r w:rsidRPr="004F4056">
        <w:rPr>
          <w:rFonts w:ascii="Verdana" w:hAnsi="Verdana" w:cs="Arial"/>
          <w:sz w:val="14"/>
          <w:szCs w:val="14"/>
        </w:rPr>
        <w:br/>
      </w:r>
      <w:proofErr w:type="gramStart"/>
      <w:r w:rsidRPr="004F4056">
        <w:rPr>
          <w:rFonts w:ascii="Verdana" w:hAnsi="Verdana" w:cs="Arial"/>
          <w:sz w:val="14"/>
          <w:szCs w:val="14"/>
        </w:rPr>
        <w:t>(</w:t>
      </w:r>
      <w:proofErr w:type="gramEnd"/>
      <w:r w:rsidRPr="004F4056">
        <w:rPr>
          <w:rFonts w:ascii="Verdana" w:hAnsi="Verdana" w:cs="Arial"/>
          <w:sz w:val="14"/>
          <w:szCs w:val="14"/>
        </w:rPr>
        <w:t>43) 3275-8800       </w:t>
      </w:r>
      <w:r w:rsidRPr="004F4056">
        <w:rPr>
          <w:rFonts w:ascii="Verdana" w:hAnsi="Verdana" w:cs="Arial"/>
          <w:sz w:val="14"/>
          <w:szCs w:val="14"/>
        </w:rPr>
        <w:br/>
        <w:t>cetmam@pr.senai.br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Cascavel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 xml:space="preserve">Rua Dr. </w:t>
      </w:r>
      <w:proofErr w:type="spellStart"/>
      <w:r w:rsidRPr="004F4056">
        <w:rPr>
          <w:rFonts w:ascii="Verdana" w:hAnsi="Verdana" w:cs="Arial"/>
          <w:sz w:val="14"/>
          <w:szCs w:val="14"/>
        </w:rPr>
        <w:t>Flausino</w:t>
      </w:r>
      <w:proofErr w:type="spellEnd"/>
      <w:r w:rsidRPr="004F4056">
        <w:rPr>
          <w:rFonts w:ascii="Verdana" w:hAnsi="Verdana" w:cs="Arial"/>
          <w:sz w:val="14"/>
          <w:szCs w:val="14"/>
        </w:rPr>
        <w:t xml:space="preserve"> Mendes, 254 - Jardim Social</w:t>
      </w:r>
      <w:r w:rsidRPr="004F4056">
        <w:rPr>
          <w:rFonts w:ascii="Verdana" w:hAnsi="Verdana" w:cs="Arial"/>
          <w:sz w:val="14"/>
          <w:szCs w:val="14"/>
        </w:rPr>
        <w:br/>
      </w:r>
      <w:proofErr w:type="gramStart"/>
      <w:r w:rsidRPr="004F4056">
        <w:rPr>
          <w:rFonts w:ascii="Verdana" w:hAnsi="Verdana" w:cs="Arial"/>
          <w:sz w:val="14"/>
          <w:szCs w:val="14"/>
        </w:rPr>
        <w:t>(</w:t>
      </w:r>
      <w:proofErr w:type="gramEnd"/>
      <w:r w:rsidRPr="004F4056">
        <w:rPr>
          <w:rFonts w:ascii="Verdana" w:hAnsi="Verdana" w:cs="Arial"/>
          <w:sz w:val="14"/>
          <w:szCs w:val="14"/>
        </w:rPr>
        <w:t>45) 3220-5400       </w:t>
      </w:r>
      <w:r w:rsidRPr="004F4056">
        <w:rPr>
          <w:rFonts w:ascii="Verdana" w:hAnsi="Verdana" w:cs="Arial"/>
          <w:sz w:val="14"/>
          <w:szCs w:val="14"/>
        </w:rPr>
        <w:br/>
        <w:t>cascavel@pr.senai.br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 xml:space="preserve">SENAI Cianorte 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 xml:space="preserve">Travessa </w:t>
      </w:r>
      <w:proofErr w:type="gramStart"/>
      <w:r w:rsidRPr="004F4056">
        <w:rPr>
          <w:rFonts w:ascii="Verdana" w:hAnsi="Verdana" w:cs="Arial"/>
          <w:sz w:val="14"/>
          <w:szCs w:val="14"/>
        </w:rPr>
        <w:t>1</w:t>
      </w:r>
      <w:proofErr w:type="gramEnd"/>
      <w:r w:rsidRPr="004F4056">
        <w:rPr>
          <w:rFonts w:ascii="Verdana" w:hAnsi="Verdana" w:cs="Arial"/>
          <w:sz w:val="14"/>
          <w:szCs w:val="14"/>
        </w:rPr>
        <w:t xml:space="preserve">, nº 63 - Parque das Indústrias Leves </w:t>
      </w:r>
      <w:r w:rsidRPr="004F4056">
        <w:rPr>
          <w:rFonts w:ascii="Verdana" w:hAnsi="Verdana" w:cs="Arial"/>
          <w:sz w:val="14"/>
          <w:szCs w:val="14"/>
        </w:rPr>
        <w:br/>
        <w:t>(44) 3619-5800       </w:t>
      </w:r>
      <w:r w:rsidRPr="004F4056">
        <w:rPr>
          <w:rFonts w:ascii="Verdana" w:hAnsi="Verdana" w:cs="Arial"/>
          <w:sz w:val="14"/>
          <w:szCs w:val="14"/>
        </w:rPr>
        <w:br/>
        <w:t>cianorte@pr.senai.br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  <w:lang w:val="en-US"/>
        </w:rPr>
      </w:pPr>
      <w:r w:rsidRPr="004F4056">
        <w:rPr>
          <w:rFonts w:ascii="Verdana" w:hAnsi="Verdana" w:cs="Arial"/>
          <w:b/>
          <w:bCs/>
          <w:sz w:val="14"/>
          <w:szCs w:val="14"/>
          <w:lang w:val="en-US"/>
        </w:rPr>
        <w:t xml:space="preserve">SENAI </w:t>
      </w:r>
      <w:smartTag w:uri="urn:schemas-microsoft-com:office:smarttags" w:element="City">
        <w:smartTag w:uri="urn:schemas-microsoft-com:office:smarttags" w:element="place">
          <w:r w:rsidRPr="004F4056">
            <w:rPr>
              <w:rFonts w:ascii="Verdana" w:hAnsi="Verdana" w:cs="Arial"/>
              <w:b/>
              <w:bCs/>
              <w:sz w:val="14"/>
              <w:szCs w:val="14"/>
              <w:lang w:val="en-US"/>
            </w:rPr>
            <w:t>Curitiba</w:t>
          </w:r>
        </w:smartTag>
      </w:smartTag>
      <w:r w:rsidRPr="004F4056">
        <w:rPr>
          <w:rFonts w:ascii="Verdana" w:hAnsi="Verdana" w:cs="Arial"/>
          <w:b/>
          <w:bCs/>
          <w:sz w:val="14"/>
          <w:szCs w:val="14"/>
          <w:lang w:val="en-US"/>
        </w:rPr>
        <w:t xml:space="preserve"> CIC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  <w:lang w:val="en-US"/>
        </w:rPr>
      </w:pPr>
      <w:r w:rsidRPr="004F4056">
        <w:rPr>
          <w:rFonts w:ascii="Verdana" w:hAnsi="Verdana" w:cs="Arial"/>
          <w:sz w:val="14"/>
          <w:szCs w:val="14"/>
          <w:lang w:val="en-US"/>
        </w:rPr>
        <w:t xml:space="preserve">R. Sen. </w:t>
      </w:r>
      <w:proofErr w:type="spellStart"/>
      <w:r w:rsidRPr="004F4056">
        <w:rPr>
          <w:rFonts w:ascii="Verdana" w:hAnsi="Verdana" w:cs="Arial"/>
          <w:sz w:val="14"/>
          <w:szCs w:val="14"/>
          <w:lang w:val="en-US"/>
        </w:rPr>
        <w:t>Accioly</w:t>
      </w:r>
      <w:proofErr w:type="spellEnd"/>
      <w:r w:rsidRPr="004F4056">
        <w:rPr>
          <w:rFonts w:ascii="Verdana" w:hAnsi="Verdana" w:cs="Arial"/>
          <w:sz w:val="14"/>
          <w:szCs w:val="14"/>
          <w:lang w:val="en-US"/>
        </w:rPr>
        <w:t xml:space="preserve"> </w:t>
      </w:r>
      <w:proofErr w:type="spellStart"/>
      <w:r w:rsidRPr="004F4056">
        <w:rPr>
          <w:rFonts w:ascii="Verdana" w:hAnsi="Verdana" w:cs="Arial"/>
          <w:sz w:val="14"/>
          <w:szCs w:val="14"/>
          <w:lang w:val="en-US"/>
        </w:rPr>
        <w:t>Filho</w:t>
      </w:r>
      <w:proofErr w:type="spellEnd"/>
      <w:r w:rsidRPr="004F4056">
        <w:rPr>
          <w:rFonts w:ascii="Verdana" w:hAnsi="Verdana" w:cs="Arial"/>
          <w:sz w:val="14"/>
          <w:szCs w:val="14"/>
          <w:lang w:val="en-US"/>
        </w:rPr>
        <w:t xml:space="preserve">, 250 </w:t>
      </w:r>
      <w:r w:rsidRPr="004F4056">
        <w:rPr>
          <w:rFonts w:ascii="Verdana" w:hAnsi="Verdana" w:cs="Arial"/>
          <w:sz w:val="14"/>
          <w:szCs w:val="14"/>
          <w:lang w:val="en-US"/>
        </w:rPr>
        <w:br/>
        <w:t>(41) 3271-7100       </w:t>
      </w:r>
      <w:r w:rsidRPr="004F4056">
        <w:rPr>
          <w:rFonts w:ascii="Verdana" w:hAnsi="Verdana" w:cs="Arial"/>
          <w:sz w:val="14"/>
          <w:szCs w:val="14"/>
          <w:lang w:val="en-US"/>
        </w:rPr>
        <w:br/>
        <w:t>cic.cetsam@pr.senai.br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  <w:lang w:val="en-US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 xml:space="preserve">SENAI Curitiba CIETEP 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Av. Com. Franco, 1341</w:t>
      </w:r>
      <w:r w:rsidRPr="004F4056">
        <w:rPr>
          <w:rFonts w:ascii="Verdana" w:hAnsi="Verdana" w:cs="Arial"/>
          <w:sz w:val="14"/>
          <w:szCs w:val="14"/>
        </w:rPr>
        <w:br/>
        <w:t>(41) 3271-7777       </w:t>
      </w:r>
      <w:r w:rsidRPr="004F4056">
        <w:rPr>
          <w:rFonts w:ascii="Verdana" w:hAnsi="Verdana" w:cs="Arial"/>
          <w:sz w:val="14"/>
          <w:szCs w:val="14"/>
        </w:rPr>
        <w:br/>
        <w:t>curitiba@pr.senai.br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lastRenderedPageBreak/>
        <w:t>SENAI Francisco Beltrão</w:t>
      </w:r>
    </w:p>
    <w:p w:rsidR="004E4628" w:rsidRPr="004F4056" w:rsidRDefault="004E4628" w:rsidP="004E4628">
      <w:pPr>
        <w:spacing w:before="40"/>
        <w:rPr>
          <w:rFonts w:ascii="Verdana" w:hAnsi="Verdana" w:cs="Arial"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 xml:space="preserve">Av. União da Vitória, 66 - Jardim </w:t>
      </w:r>
      <w:proofErr w:type="spellStart"/>
      <w:r w:rsidRPr="004F4056">
        <w:rPr>
          <w:rFonts w:ascii="Verdana" w:hAnsi="Verdana" w:cs="Arial"/>
          <w:sz w:val="14"/>
          <w:szCs w:val="14"/>
        </w:rPr>
        <w:t>Miniguaçu</w:t>
      </w:r>
      <w:proofErr w:type="spellEnd"/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(46) 3520-5550       </w:t>
      </w:r>
      <w:r w:rsidRPr="004F4056">
        <w:rPr>
          <w:rFonts w:ascii="Verdana" w:hAnsi="Verdana" w:cs="Arial"/>
          <w:sz w:val="14"/>
          <w:szCs w:val="14"/>
        </w:rPr>
        <w:br/>
        <w:t>franciscobeltrao@pr.senai.br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Guarapuava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R. Cel. Lustosa, 1750 - Batel</w:t>
      </w:r>
      <w:r w:rsidRPr="004F4056">
        <w:rPr>
          <w:rFonts w:ascii="Verdana" w:hAnsi="Verdana" w:cs="Arial"/>
          <w:sz w:val="14"/>
          <w:szCs w:val="14"/>
        </w:rPr>
        <w:br/>
        <w:t>(42) 3621-3800       </w:t>
      </w:r>
      <w:r w:rsidRPr="004F4056">
        <w:rPr>
          <w:rFonts w:ascii="Verdana" w:hAnsi="Verdana" w:cs="Arial"/>
          <w:sz w:val="14"/>
          <w:szCs w:val="14"/>
        </w:rPr>
        <w:br/>
        <w:t>guarapuava@pr.senai.br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Londrina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R. Belém, 844 - Centro</w:t>
      </w:r>
      <w:r w:rsidRPr="004F4056">
        <w:rPr>
          <w:rFonts w:ascii="Verdana" w:hAnsi="Verdana" w:cs="Arial"/>
          <w:sz w:val="14"/>
          <w:szCs w:val="14"/>
        </w:rPr>
        <w:br/>
        <w:t>(43) 3294-5100       </w:t>
      </w:r>
      <w:r w:rsidRPr="004F4056">
        <w:rPr>
          <w:rFonts w:ascii="Verdana" w:hAnsi="Verdana" w:cs="Arial"/>
          <w:sz w:val="14"/>
          <w:szCs w:val="14"/>
        </w:rPr>
        <w:br/>
        <w:t>londrina@pr.senai.br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Maringá</w:t>
      </w:r>
    </w:p>
    <w:p w:rsidR="004E4628" w:rsidRPr="004F4056" w:rsidRDefault="004E4628" w:rsidP="004E4628">
      <w:pPr>
        <w:spacing w:before="40"/>
        <w:rPr>
          <w:rFonts w:ascii="Verdana" w:hAnsi="Verdana" w:cs="Arial"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Rua Vereador Nelson Abraão, 80 Zona 5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(44) 3218-5600       </w:t>
      </w:r>
      <w:r w:rsidRPr="004F4056">
        <w:rPr>
          <w:rFonts w:ascii="Verdana" w:hAnsi="Verdana" w:cs="Arial"/>
          <w:sz w:val="14"/>
          <w:szCs w:val="14"/>
        </w:rPr>
        <w:br/>
        <w:t>maringa@pr.senai.br</w:t>
      </w:r>
    </w:p>
    <w:p w:rsidR="004E4628" w:rsidRPr="004F4056" w:rsidRDefault="004E4628" w:rsidP="004E4628">
      <w:pPr>
        <w:spacing w:before="40"/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spacing w:before="40"/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Maringá CTM</w:t>
      </w:r>
    </w:p>
    <w:p w:rsidR="004E4628" w:rsidRPr="004F4056" w:rsidRDefault="004E4628" w:rsidP="004E4628">
      <w:pPr>
        <w:spacing w:before="40"/>
        <w:rPr>
          <w:rFonts w:ascii="Verdana" w:hAnsi="Verdana" w:cs="Arial"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Rua José Correia de Aguiar, 361 - Jardim Leblon</w:t>
      </w:r>
      <w:r w:rsidRPr="004F4056">
        <w:rPr>
          <w:rFonts w:ascii="Verdana" w:hAnsi="Verdana" w:cs="Arial"/>
          <w:sz w:val="14"/>
          <w:szCs w:val="14"/>
        </w:rPr>
        <w:br/>
        <w:t>(44) 3293-6700       </w:t>
      </w:r>
      <w:r w:rsidRPr="004F4056">
        <w:rPr>
          <w:rFonts w:ascii="Verdana" w:hAnsi="Verdana" w:cs="Arial"/>
          <w:sz w:val="14"/>
          <w:szCs w:val="14"/>
        </w:rPr>
        <w:br/>
      </w:r>
      <w:hyperlink r:id="rId16" w:history="1">
        <w:r w:rsidRPr="004F4056">
          <w:rPr>
            <w:rStyle w:val="Hyperlink"/>
            <w:rFonts w:ascii="Verdana" w:hAnsi="Verdana" w:cs="Arial"/>
            <w:color w:val="auto"/>
            <w:sz w:val="14"/>
            <w:szCs w:val="14"/>
            <w:u w:val="none"/>
          </w:rPr>
          <w:t>ctm@pr.senai.br</w:t>
        </w:r>
      </w:hyperlink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lastRenderedPageBreak/>
        <w:t>SENAI Pato Branco</w:t>
      </w:r>
    </w:p>
    <w:p w:rsidR="004E4628" w:rsidRPr="004F4056" w:rsidRDefault="004E4628" w:rsidP="004E4628">
      <w:pPr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Rua Xingu, 833</w:t>
      </w:r>
      <w:r w:rsidRPr="004F4056">
        <w:rPr>
          <w:rFonts w:ascii="Verdana" w:hAnsi="Verdana" w:cs="Arial"/>
          <w:sz w:val="14"/>
          <w:szCs w:val="14"/>
        </w:rPr>
        <w:br/>
        <w:t>(46) 3220-5500       </w:t>
      </w:r>
      <w:r w:rsidRPr="004F4056">
        <w:rPr>
          <w:rFonts w:ascii="Verdana" w:hAnsi="Verdana" w:cs="Arial"/>
          <w:sz w:val="14"/>
          <w:szCs w:val="14"/>
        </w:rPr>
        <w:br/>
        <w:t>patobranco@pr.senai.br</w:t>
      </w:r>
    </w:p>
    <w:p w:rsidR="004E4628" w:rsidRPr="004F4056" w:rsidRDefault="004E4628" w:rsidP="004E4628">
      <w:pPr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Ponta Grossa</w:t>
      </w:r>
    </w:p>
    <w:p w:rsidR="004E4628" w:rsidRPr="004F4056" w:rsidRDefault="004E4628" w:rsidP="004E4628">
      <w:pPr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R. Dr. Joaquim de Paula Xavier, 1050 - Jardim América</w:t>
      </w:r>
      <w:r w:rsidRPr="004F4056">
        <w:rPr>
          <w:rFonts w:ascii="Verdana" w:hAnsi="Verdana" w:cs="Arial"/>
          <w:sz w:val="14"/>
          <w:szCs w:val="14"/>
        </w:rPr>
        <w:br/>
        <w:t>(42) 3219-4900       </w:t>
      </w:r>
      <w:r w:rsidRPr="004F4056">
        <w:rPr>
          <w:rFonts w:ascii="Verdana" w:hAnsi="Verdana" w:cs="Arial"/>
          <w:sz w:val="14"/>
          <w:szCs w:val="14"/>
        </w:rPr>
        <w:br/>
        <w:t>pontagrossa@pr.senai.br</w:t>
      </w:r>
    </w:p>
    <w:p w:rsidR="004E4628" w:rsidRPr="004F4056" w:rsidRDefault="004E4628" w:rsidP="004E4628">
      <w:pPr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São José dos Pinhais</w:t>
      </w:r>
    </w:p>
    <w:p w:rsidR="004E4628" w:rsidRPr="004E4628" w:rsidRDefault="004E4628" w:rsidP="004E4628">
      <w:pPr>
        <w:rPr>
          <w:rFonts w:ascii="Verdana" w:hAnsi="Verdana" w:cs="Arial"/>
          <w:bCs/>
          <w:sz w:val="14"/>
          <w:szCs w:val="14"/>
        </w:rPr>
      </w:pPr>
      <w:r w:rsidRPr="004E4628">
        <w:rPr>
          <w:rFonts w:ascii="Verdana" w:hAnsi="Verdana" w:cs="Arial"/>
          <w:sz w:val="14"/>
          <w:szCs w:val="14"/>
        </w:rPr>
        <w:t>R. Dr. Muricy, 203 - Costeira</w:t>
      </w:r>
      <w:r w:rsidRPr="004E4628">
        <w:rPr>
          <w:rFonts w:ascii="Verdana" w:hAnsi="Verdana" w:cs="Arial"/>
          <w:sz w:val="14"/>
          <w:szCs w:val="14"/>
        </w:rPr>
        <w:br/>
        <w:t>(41) 3299-6200       </w:t>
      </w:r>
      <w:r w:rsidRPr="004E4628">
        <w:rPr>
          <w:rFonts w:ascii="Verdana" w:hAnsi="Verdana" w:cs="Arial"/>
          <w:sz w:val="14"/>
          <w:szCs w:val="14"/>
        </w:rPr>
        <w:br/>
        <w:t>saojose@pr.senai.br</w:t>
      </w:r>
    </w:p>
    <w:p w:rsidR="004E4628" w:rsidRPr="004E4628" w:rsidRDefault="004E4628" w:rsidP="004E4628">
      <w:pPr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Telêmaco Borba</w:t>
      </w:r>
    </w:p>
    <w:p w:rsidR="004E4628" w:rsidRPr="004E4628" w:rsidRDefault="004E4628" w:rsidP="004E4628">
      <w:pPr>
        <w:rPr>
          <w:rFonts w:ascii="Verdana" w:hAnsi="Verdana" w:cs="Arial"/>
          <w:bCs/>
          <w:sz w:val="14"/>
          <w:szCs w:val="14"/>
        </w:rPr>
      </w:pPr>
      <w:r w:rsidRPr="004E4628">
        <w:rPr>
          <w:rFonts w:ascii="Verdana" w:hAnsi="Verdana" w:cs="Arial"/>
          <w:sz w:val="14"/>
          <w:szCs w:val="14"/>
        </w:rPr>
        <w:t>Av. Presidente Kennedy, 66</w:t>
      </w:r>
      <w:r w:rsidRPr="004E4628">
        <w:rPr>
          <w:rFonts w:ascii="Verdana" w:hAnsi="Verdana" w:cs="Arial"/>
          <w:sz w:val="14"/>
          <w:szCs w:val="14"/>
        </w:rPr>
        <w:br/>
        <w:t>(42) 3271-4700       </w:t>
      </w:r>
      <w:r w:rsidRPr="004E4628">
        <w:rPr>
          <w:rFonts w:ascii="Verdana" w:hAnsi="Verdana" w:cs="Arial"/>
          <w:sz w:val="14"/>
          <w:szCs w:val="14"/>
        </w:rPr>
        <w:br/>
        <w:t>cetcep@pr.senai.br</w:t>
      </w:r>
    </w:p>
    <w:p w:rsidR="004E4628" w:rsidRPr="004E4628" w:rsidRDefault="004E4628" w:rsidP="004E4628">
      <w:pPr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Toledo</w:t>
      </w:r>
    </w:p>
    <w:p w:rsidR="004E4628" w:rsidRPr="004F4056" w:rsidRDefault="004E4628" w:rsidP="004E4628">
      <w:pPr>
        <w:rPr>
          <w:rFonts w:ascii="Verdana" w:hAnsi="Verdana" w:cs="Arial"/>
          <w:bCs/>
          <w:sz w:val="14"/>
          <w:szCs w:val="14"/>
        </w:rPr>
      </w:pPr>
      <w:r w:rsidRPr="004F4056">
        <w:rPr>
          <w:rFonts w:ascii="Verdana" w:hAnsi="Verdana" w:cs="Arial"/>
          <w:sz w:val="14"/>
          <w:szCs w:val="14"/>
        </w:rPr>
        <w:t>Rua Júlio de Castilho, 4171</w:t>
      </w:r>
      <w:r w:rsidRPr="004F4056">
        <w:rPr>
          <w:rFonts w:ascii="Verdana" w:hAnsi="Verdana" w:cs="Arial"/>
          <w:sz w:val="14"/>
          <w:szCs w:val="14"/>
        </w:rPr>
        <w:br/>
        <w:t>(45) 3379-6150       </w:t>
      </w:r>
      <w:r w:rsidRPr="004F4056">
        <w:rPr>
          <w:rFonts w:ascii="Verdana" w:hAnsi="Verdana" w:cs="Arial"/>
          <w:sz w:val="14"/>
          <w:szCs w:val="14"/>
        </w:rPr>
        <w:br/>
        <w:t>toledo@pr.senai.br</w:t>
      </w:r>
    </w:p>
    <w:p w:rsidR="004E4628" w:rsidRPr="004F4056" w:rsidRDefault="004E4628" w:rsidP="004E4628">
      <w:pPr>
        <w:rPr>
          <w:rFonts w:ascii="Verdana" w:hAnsi="Verdana" w:cs="Arial"/>
          <w:bCs/>
          <w:sz w:val="14"/>
          <w:szCs w:val="14"/>
        </w:rPr>
      </w:pPr>
    </w:p>
    <w:p w:rsidR="004E4628" w:rsidRPr="004F4056" w:rsidRDefault="004E4628" w:rsidP="004E4628">
      <w:pPr>
        <w:rPr>
          <w:rFonts w:ascii="Verdana" w:hAnsi="Verdana" w:cs="Arial"/>
          <w:b/>
          <w:bCs/>
          <w:sz w:val="14"/>
          <w:szCs w:val="14"/>
        </w:rPr>
      </w:pPr>
      <w:r w:rsidRPr="004F4056">
        <w:rPr>
          <w:rFonts w:ascii="Verdana" w:hAnsi="Verdana" w:cs="Arial"/>
          <w:b/>
          <w:bCs/>
          <w:sz w:val="14"/>
          <w:szCs w:val="14"/>
        </w:rPr>
        <w:t>SENAI União da Vitória</w:t>
      </w:r>
    </w:p>
    <w:p w:rsidR="004E4628" w:rsidRPr="004F4056" w:rsidRDefault="004E4628" w:rsidP="004E4628">
      <w:pPr>
        <w:rPr>
          <w:rFonts w:ascii="Verdana" w:hAnsi="Verdana" w:cs="Arial"/>
          <w:sz w:val="14"/>
          <w:szCs w:val="14"/>
        </w:rPr>
        <w:sectPr w:rsidR="004E4628" w:rsidRPr="004F4056" w:rsidSect="003A0473">
          <w:type w:val="continuous"/>
          <w:pgSz w:w="11906" w:h="16838"/>
          <w:pgMar w:top="1417" w:right="1701" w:bottom="1417" w:left="1701" w:header="708" w:footer="708" w:gutter="0"/>
          <w:cols w:num="3" w:space="708" w:equalWidth="0">
            <w:col w:w="2362" w:space="708"/>
            <w:col w:w="2362" w:space="708"/>
            <w:col w:w="2362"/>
          </w:cols>
          <w:docGrid w:linePitch="360"/>
        </w:sectPr>
      </w:pPr>
      <w:r w:rsidRPr="004F4056">
        <w:rPr>
          <w:rFonts w:ascii="Verdana" w:hAnsi="Verdana" w:cs="Arial"/>
          <w:sz w:val="14"/>
          <w:szCs w:val="14"/>
        </w:rPr>
        <w:t>R. Marechal Deodoro, 70</w:t>
      </w:r>
      <w:r w:rsidRPr="004F4056">
        <w:rPr>
          <w:rFonts w:ascii="Verdana" w:hAnsi="Verdana" w:cs="Arial"/>
          <w:sz w:val="14"/>
          <w:szCs w:val="14"/>
        </w:rPr>
        <w:br/>
        <w:t>(42) 3521-3900       </w:t>
      </w:r>
      <w:r w:rsidRPr="004F4056">
        <w:rPr>
          <w:rFonts w:ascii="Verdana" w:hAnsi="Verdana" w:cs="Arial"/>
          <w:sz w:val="14"/>
          <w:szCs w:val="14"/>
        </w:rPr>
        <w:br/>
        <w:t>uniaodavitoria@pr.senai.br</w:t>
      </w:r>
    </w:p>
    <w:p w:rsidR="0057252E" w:rsidRPr="004E4628" w:rsidRDefault="0057252E" w:rsidP="005168F7">
      <w:pPr>
        <w:rPr>
          <w:rFonts w:ascii="Verdana" w:hAnsi="Verdana"/>
        </w:rPr>
      </w:pPr>
    </w:p>
    <w:sectPr w:rsidR="0057252E" w:rsidRPr="004E4628" w:rsidSect="004E4628">
      <w:headerReference w:type="default" r:id="rId17"/>
      <w:footerReference w:type="default" r:id="rId18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EB6" w:rsidRDefault="00604EB6">
      <w:r>
        <w:separator/>
      </w:r>
    </w:p>
  </w:endnote>
  <w:endnote w:type="continuationSeparator" w:id="0">
    <w:p w:rsidR="00604EB6" w:rsidRDefault="0060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E" w:rsidRPr="0051631D" w:rsidRDefault="00690E8E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B4159" wp14:editId="6BB6E18D">
          <wp:simplePos x="0" y="0"/>
          <wp:positionH relativeFrom="column">
            <wp:posOffset>-1143000</wp:posOffset>
          </wp:positionH>
          <wp:positionV relativeFrom="paragraph">
            <wp:posOffset>-252095</wp:posOffset>
          </wp:positionV>
          <wp:extent cx="7658100" cy="372745"/>
          <wp:effectExtent l="0" t="0" r="0" b="8255"/>
          <wp:wrapNone/>
          <wp:docPr id="20" name="Imagem 20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28" w:rsidRPr="0051631D" w:rsidRDefault="004E4628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F9ACAA" wp14:editId="4D61E21B">
          <wp:simplePos x="0" y="0"/>
          <wp:positionH relativeFrom="column">
            <wp:posOffset>-1143000</wp:posOffset>
          </wp:positionH>
          <wp:positionV relativeFrom="paragraph">
            <wp:posOffset>-252095</wp:posOffset>
          </wp:positionV>
          <wp:extent cx="7658100" cy="372745"/>
          <wp:effectExtent l="0" t="0" r="0" b="8255"/>
          <wp:wrapNone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E" w:rsidRPr="0051631D" w:rsidRDefault="00690E8E">
    <w:pPr>
      <w:pStyle w:val="Rodap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DCF9E38" wp14:editId="20F5D197">
          <wp:simplePos x="0" y="0"/>
          <wp:positionH relativeFrom="column">
            <wp:posOffset>-1143000</wp:posOffset>
          </wp:positionH>
          <wp:positionV relativeFrom="paragraph">
            <wp:posOffset>-252095</wp:posOffset>
          </wp:positionV>
          <wp:extent cx="7658100" cy="372745"/>
          <wp:effectExtent l="0" t="0" r="0" b="8255"/>
          <wp:wrapNone/>
          <wp:docPr id="15" name="Imagem 15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EB6" w:rsidRDefault="00604EB6">
      <w:r>
        <w:separator/>
      </w:r>
    </w:p>
  </w:footnote>
  <w:footnote w:type="continuationSeparator" w:id="0">
    <w:p w:rsidR="00604EB6" w:rsidRDefault="0060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E" w:rsidRPr="0043501C" w:rsidRDefault="00690E8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F1CD68" wp14:editId="4561DD15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658100" cy="1841500"/>
          <wp:effectExtent l="0" t="0" r="0" b="6350"/>
          <wp:wrapNone/>
          <wp:docPr id="21" name="Imagem 2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28" w:rsidRPr="0043501C" w:rsidRDefault="004E4628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21EFC8" wp14:editId="04F8AA85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658100" cy="1841500"/>
          <wp:effectExtent l="0" t="0" r="0" b="6350"/>
          <wp:wrapNone/>
          <wp:docPr id="1" name="Imagem 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E" w:rsidRPr="0043501C" w:rsidRDefault="00690E8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62ED65" wp14:editId="7739EEB7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658100" cy="1841500"/>
          <wp:effectExtent l="0" t="0" r="0" b="6350"/>
          <wp:wrapNone/>
          <wp:docPr id="17" name="Imagem 17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84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05"/>
    <w:multiLevelType w:val="hybridMultilevel"/>
    <w:tmpl w:val="2940E000"/>
    <w:lvl w:ilvl="0" w:tplc="50262C7A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06129"/>
    <w:multiLevelType w:val="hybridMultilevel"/>
    <w:tmpl w:val="254AF26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880900"/>
    <w:multiLevelType w:val="hybridMultilevel"/>
    <w:tmpl w:val="D3864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71276"/>
    <w:multiLevelType w:val="hybridMultilevel"/>
    <w:tmpl w:val="F90CE9F0"/>
    <w:lvl w:ilvl="0" w:tplc="50262C7A">
      <w:start w:val="1"/>
      <w:numFmt w:val="bullet"/>
      <w:lvlText w:val=""/>
      <w:lvlJc w:val="left"/>
      <w:pPr>
        <w:tabs>
          <w:tab w:val="num" w:pos="539"/>
        </w:tabs>
        <w:ind w:left="539" w:hanging="358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23CA3"/>
    <w:multiLevelType w:val="hybridMultilevel"/>
    <w:tmpl w:val="FFD40B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875DE8"/>
    <w:multiLevelType w:val="hybridMultilevel"/>
    <w:tmpl w:val="8D4E673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0471FD"/>
    <w:multiLevelType w:val="hybridMultilevel"/>
    <w:tmpl w:val="03AA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57B8"/>
    <w:multiLevelType w:val="multilevel"/>
    <w:tmpl w:val="C966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177528"/>
    <w:multiLevelType w:val="hybridMultilevel"/>
    <w:tmpl w:val="B6A43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E6064"/>
    <w:multiLevelType w:val="hybridMultilevel"/>
    <w:tmpl w:val="30F45F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93B26"/>
    <w:multiLevelType w:val="multilevel"/>
    <w:tmpl w:val="4F0CDE9E"/>
    <w:lvl w:ilvl="0">
      <w:start w:val="1"/>
      <w:numFmt w:val="bullet"/>
      <w:lvlText w:val="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color w:val="C0C0C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080AEA"/>
    <w:multiLevelType w:val="hybridMultilevel"/>
    <w:tmpl w:val="CB0AE19E"/>
    <w:lvl w:ilvl="0" w:tplc="26E45A06">
      <w:start w:val="1"/>
      <w:numFmt w:val="bullet"/>
      <w:lvlText w:val=""/>
      <w:lvlJc w:val="left"/>
      <w:pPr>
        <w:tabs>
          <w:tab w:val="num" w:pos="1247"/>
        </w:tabs>
        <w:ind w:left="1247" w:hanging="456"/>
      </w:pPr>
      <w:rPr>
        <w:rFonts w:ascii="Symbol" w:hAnsi="Symbol" w:hint="default"/>
      </w:rPr>
    </w:lvl>
    <w:lvl w:ilvl="1" w:tplc="61103FF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B57A9"/>
    <w:multiLevelType w:val="hybridMultilevel"/>
    <w:tmpl w:val="4F0CDE9E"/>
    <w:lvl w:ilvl="0" w:tplc="1B280D4C">
      <w:start w:val="1"/>
      <w:numFmt w:val="bullet"/>
      <w:lvlText w:val="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color w:val="C0C0C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60E6B"/>
    <w:multiLevelType w:val="hybridMultilevel"/>
    <w:tmpl w:val="B53078F0"/>
    <w:lvl w:ilvl="0" w:tplc="26E45A06">
      <w:start w:val="1"/>
      <w:numFmt w:val="bullet"/>
      <w:lvlText w:val=""/>
      <w:lvlJc w:val="left"/>
      <w:pPr>
        <w:tabs>
          <w:tab w:val="num" w:pos="1247"/>
        </w:tabs>
        <w:ind w:left="1247" w:hanging="456"/>
      </w:pPr>
      <w:rPr>
        <w:rFonts w:ascii="Symbol" w:hAnsi="Symbol" w:hint="default"/>
      </w:rPr>
    </w:lvl>
    <w:lvl w:ilvl="1" w:tplc="4C6092D8">
      <w:start w:val="7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(W1)" w:hAnsi="Times New (W1)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F96996"/>
    <w:multiLevelType w:val="hybridMultilevel"/>
    <w:tmpl w:val="4AD66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4836"/>
    <w:multiLevelType w:val="hybridMultilevel"/>
    <w:tmpl w:val="0B1ECA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21578"/>
    <w:multiLevelType w:val="hybridMultilevel"/>
    <w:tmpl w:val="AB00C7E0"/>
    <w:lvl w:ilvl="0" w:tplc="E28E021E">
      <w:start w:val="1"/>
      <w:numFmt w:val="bullet"/>
      <w:lvlText w:val=""/>
      <w:lvlJc w:val="left"/>
      <w:pPr>
        <w:tabs>
          <w:tab w:val="num" w:pos="1077"/>
        </w:tabs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4E334B"/>
    <w:multiLevelType w:val="hybridMultilevel"/>
    <w:tmpl w:val="E66657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FF1BA2"/>
    <w:multiLevelType w:val="hybridMultilevel"/>
    <w:tmpl w:val="7FC4EAB2"/>
    <w:lvl w:ilvl="0" w:tplc="04160017">
      <w:start w:val="1"/>
      <w:numFmt w:val="lowerLetter"/>
      <w:lvlText w:val="%1)"/>
      <w:lvlJc w:val="left"/>
      <w:pPr>
        <w:ind w:left="-36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0201F9A"/>
    <w:multiLevelType w:val="hybridMultilevel"/>
    <w:tmpl w:val="FB24358E"/>
    <w:lvl w:ilvl="0" w:tplc="B908F3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220167"/>
    <w:multiLevelType w:val="hybridMultilevel"/>
    <w:tmpl w:val="ABEC145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D665CCF"/>
    <w:multiLevelType w:val="hybridMultilevel"/>
    <w:tmpl w:val="5B1CCA2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E696BC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E26154F"/>
    <w:multiLevelType w:val="hybridMultilevel"/>
    <w:tmpl w:val="621E9972"/>
    <w:lvl w:ilvl="0" w:tplc="B908F3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9C02F0"/>
    <w:multiLevelType w:val="hybridMultilevel"/>
    <w:tmpl w:val="4AD66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66881"/>
    <w:multiLevelType w:val="hybridMultilevel"/>
    <w:tmpl w:val="D08C3B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E6E62"/>
    <w:multiLevelType w:val="hybridMultilevel"/>
    <w:tmpl w:val="EF226EB2"/>
    <w:lvl w:ilvl="0" w:tplc="F412D7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80808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DB5EB1"/>
    <w:multiLevelType w:val="hybridMultilevel"/>
    <w:tmpl w:val="DA72EEB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5F246D3"/>
    <w:multiLevelType w:val="hybridMultilevel"/>
    <w:tmpl w:val="AEF0C028"/>
    <w:lvl w:ilvl="0" w:tplc="B908F3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DE6CB0"/>
    <w:multiLevelType w:val="hybridMultilevel"/>
    <w:tmpl w:val="E3CCA1B8"/>
    <w:lvl w:ilvl="0" w:tplc="B908F3D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753783"/>
    <w:multiLevelType w:val="hybridMultilevel"/>
    <w:tmpl w:val="BDBC47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C23CE"/>
    <w:multiLevelType w:val="multilevel"/>
    <w:tmpl w:val="BB289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5A1253"/>
    <w:multiLevelType w:val="hybridMultilevel"/>
    <w:tmpl w:val="4FFE3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1"/>
  </w:num>
  <w:num w:numId="4">
    <w:abstractNumId w:val="12"/>
  </w:num>
  <w:num w:numId="5">
    <w:abstractNumId w:val="10"/>
  </w:num>
  <w:num w:numId="6">
    <w:abstractNumId w:val="25"/>
  </w:num>
  <w:num w:numId="7">
    <w:abstractNumId w:val="16"/>
  </w:num>
  <w:num w:numId="8">
    <w:abstractNumId w:val="27"/>
  </w:num>
  <w:num w:numId="9">
    <w:abstractNumId w:val="13"/>
  </w:num>
  <w:num w:numId="10">
    <w:abstractNumId w:val="28"/>
  </w:num>
  <w:num w:numId="11">
    <w:abstractNumId w:val="1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22"/>
  </w:num>
  <w:num w:numId="16">
    <w:abstractNumId w:val="9"/>
  </w:num>
  <w:num w:numId="17">
    <w:abstractNumId w:val="11"/>
  </w:num>
  <w:num w:numId="18">
    <w:abstractNumId w:val="20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7"/>
  </w:num>
  <w:num w:numId="23">
    <w:abstractNumId w:val="4"/>
  </w:num>
  <w:num w:numId="24">
    <w:abstractNumId w:val="26"/>
  </w:num>
  <w:num w:numId="25">
    <w:abstractNumId w:val="31"/>
  </w:num>
  <w:num w:numId="26">
    <w:abstractNumId w:val="24"/>
  </w:num>
  <w:num w:numId="27">
    <w:abstractNumId w:val="18"/>
  </w:num>
  <w:num w:numId="28">
    <w:abstractNumId w:val="29"/>
  </w:num>
  <w:num w:numId="29">
    <w:abstractNumId w:val="2"/>
  </w:num>
  <w:num w:numId="30">
    <w:abstractNumId w:val="23"/>
  </w:num>
  <w:num w:numId="31">
    <w:abstractNumId w:val="6"/>
  </w:num>
  <w:num w:numId="3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E7"/>
    <w:rsid w:val="00000C98"/>
    <w:rsid w:val="000012DA"/>
    <w:rsid w:val="0000428F"/>
    <w:rsid w:val="000062B3"/>
    <w:rsid w:val="00007AF4"/>
    <w:rsid w:val="0002141D"/>
    <w:rsid w:val="00024212"/>
    <w:rsid w:val="00025D0E"/>
    <w:rsid w:val="000264DC"/>
    <w:rsid w:val="00026C12"/>
    <w:rsid w:val="00027513"/>
    <w:rsid w:val="00033A0C"/>
    <w:rsid w:val="00042AE0"/>
    <w:rsid w:val="000449DA"/>
    <w:rsid w:val="000517C4"/>
    <w:rsid w:val="00052516"/>
    <w:rsid w:val="00056F87"/>
    <w:rsid w:val="00057B73"/>
    <w:rsid w:val="00061AFF"/>
    <w:rsid w:val="00066097"/>
    <w:rsid w:val="00074321"/>
    <w:rsid w:val="000757EA"/>
    <w:rsid w:val="00076DD9"/>
    <w:rsid w:val="00087FD0"/>
    <w:rsid w:val="00090148"/>
    <w:rsid w:val="000914BC"/>
    <w:rsid w:val="00095020"/>
    <w:rsid w:val="000952FB"/>
    <w:rsid w:val="00095907"/>
    <w:rsid w:val="000A0E34"/>
    <w:rsid w:val="000A2800"/>
    <w:rsid w:val="000A41F0"/>
    <w:rsid w:val="000A4D0E"/>
    <w:rsid w:val="000A5635"/>
    <w:rsid w:val="000B2247"/>
    <w:rsid w:val="000B3F60"/>
    <w:rsid w:val="000B6FAE"/>
    <w:rsid w:val="000D1400"/>
    <w:rsid w:val="000D5B94"/>
    <w:rsid w:val="000D7B2C"/>
    <w:rsid w:val="000E39B5"/>
    <w:rsid w:val="000E3D39"/>
    <w:rsid w:val="000E410E"/>
    <w:rsid w:val="000E460B"/>
    <w:rsid w:val="000E5664"/>
    <w:rsid w:val="000E625A"/>
    <w:rsid w:val="000E72B1"/>
    <w:rsid w:val="000E7C2B"/>
    <w:rsid w:val="000F18D5"/>
    <w:rsid w:val="000F28F5"/>
    <w:rsid w:val="000F2CD6"/>
    <w:rsid w:val="000F3294"/>
    <w:rsid w:val="000F3C8C"/>
    <w:rsid w:val="000F4567"/>
    <w:rsid w:val="000F7142"/>
    <w:rsid w:val="000F7612"/>
    <w:rsid w:val="00100440"/>
    <w:rsid w:val="00111684"/>
    <w:rsid w:val="00113FFC"/>
    <w:rsid w:val="00116FD1"/>
    <w:rsid w:val="00120E80"/>
    <w:rsid w:val="0012158D"/>
    <w:rsid w:val="001264B2"/>
    <w:rsid w:val="00127128"/>
    <w:rsid w:val="00127EE9"/>
    <w:rsid w:val="0013140E"/>
    <w:rsid w:val="001322A7"/>
    <w:rsid w:val="00142DB5"/>
    <w:rsid w:val="001468E9"/>
    <w:rsid w:val="00146C13"/>
    <w:rsid w:val="00150729"/>
    <w:rsid w:val="001526D0"/>
    <w:rsid w:val="001532E4"/>
    <w:rsid w:val="00153A06"/>
    <w:rsid w:val="001632D7"/>
    <w:rsid w:val="00164580"/>
    <w:rsid w:val="001653D8"/>
    <w:rsid w:val="00166721"/>
    <w:rsid w:val="001679CA"/>
    <w:rsid w:val="00171C3D"/>
    <w:rsid w:val="001733F4"/>
    <w:rsid w:val="00173D13"/>
    <w:rsid w:val="00174E16"/>
    <w:rsid w:val="001752E7"/>
    <w:rsid w:val="001874A3"/>
    <w:rsid w:val="00194C6D"/>
    <w:rsid w:val="001958D6"/>
    <w:rsid w:val="001A0EA6"/>
    <w:rsid w:val="001A16D7"/>
    <w:rsid w:val="001A7593"/>
    <w:rsid w:val="001B1842"/>
    <w:rsid w:val="001B2679"/>
    <w:rsid w:val="001B32CD"/>
    <w:rsid w:val="001B3792"/>
    <w:rsid w:val="001B5B7C"/>
    <w:rsid w:val="001B5F7C"/>
    <w:rsid w:val="001B7B54"/>
    <w:rsid w:val="001C4D08"/>
    <w:rsid w:val="001C5CB7"/>
    <w:rsid w:val="001C725B"/>
    <w:rsid w:val="001D2021"/>
    <w:rsid w:val="001D3C2C"/>
    <w:rsid w:val="001E17D9"/>
    <w:rsid w:val="001E51A2"/>
    <w:rsid w:val="001E689B"/>
    <w:rsid w:val="001F3AB4"/>
    <w:rsid w:val="001F4A72"/>
    <w:rsid w:val="001F4D26"/>
    <w:rsid w:val="001F6768"/>
    <w:rsid w:val="001F7C5D"/>
    <w:rsid w:val="00201116"/>
    <w:rsid w:val="00204791"/>
    <w:rsid w:val="00207747"/>
    <w:rsid w:val="002100FE"/>
    <w:rsid w:val="002108F0"/>
    <w:rsid w:val="00210A5C"/>
    <w:rsid w:val="00214A2C"/>
    <w:rsid w:val="00223A11"/>
    <w:rsid w:val="00223BE6"/>
    <w:rsid w:val="00223D29"/>
    <w:rsid w:val="00227AFF"/>
    <w:rsid w:val="00227C45"/>
    <w:rsid w:val="00231B64"/>
    <w:rsid w:val="0023595A"/>
    <w:rsid w:val="00235C0E"/>
    <w:rsid w:val="0023665B"/>
    <w:rsid w:val="00245DB7"/>
    <w:rsid w:val="0024651E"/>
    <w:rsid w:val="00251F91"/>
    <w:rsid w:val="00254696"/>
    <w:rsid w:val="00257079"/>
    <w:rsid w:val="00257995"/>
    <w:rsid w:val="00267FCA"/>
    <w:rsid w:val="0027790B"/>
    <w:rsid w:val="00283040"/>
    <w:rsid w:val="00284BFB"/>
    <w:rsid w:val="00285070"/>
    <w:rsid w:val="00286AEC"/>
    <w:rsid w:val="00290107"/>
    <w:rsid w:val="00291AAD"/>
    <w:rsid w:val="00296E9A"/>
    <w:rsid w:val="002A0FC4"/>
    <w:rsid w:val="002A447B"/>
    <w:rsid w:val="002A6F23"/>
    <w:rsid w:val="002B0949"/>
    <w:rsid w:val="002B0B38"/>
    <w:rsid w:val="002B3321"/>
    <w:rsid w:val="002D4922"/>
    <w:rsid w:val="002E0CA1"/>
    <w:rsid w:val="002E1490"/>
    <w:rsid w:val="002E465D"/>
    <w:rsid w:val="002E6D11"/>
    <w:rsid w:val="002E7976"/>
    <w:rsid w:val="002F03E4"/>
    <w:rsid w:val="002F0598"/>
    <w:rsid w:val="002F227E"/>
    <w:rsid w:val="002F4662"/>
    <w:rsid w:val="00302127"/>
    <w:rsid w:val="0030383D"/>
    <w:rsid w:val="00305C32"/>
    <w:rsid w:val="00306ECA"/>
    <w:rsid w:val="003072AC"/>
    <w:rsid w:val="00310990"/>
    <w:rsid w:val="00311316"/>
    <w:rsid w:val="003125B7"/>
    <w:rsid w:val="003133B3"/>
    <w:rsid w:val="003159DD"/>
    <w:rsid w:val="00320867"/>
    <w:rsid w:val="003219C9"/>
    <w:rsid w:val="003236CA"/>
    <w:rsid w:val="003257E2"/>
    <w:rsid w:val="00327625"/>
    <w:rsid w:val="00330F8F"/>
    <w:rsid w:val="0033367C"/>
    <w:rsid w:val="00334F90"/>
    <w:rsid w:val="00337276"/>
    <w:rsid w:val="003421DA"/>
    <w:rsid w:val="0034455A"/>
    <w:rsid w:val="00344F7F"/>
    <w:rsid w:val="0035242A"/>
    <w:rsid w:val="00352D6F"/>
    <w:rsid w:val="00357403"/>
    <w:rsid w:val="00357BD4"/>
    <w:rsid w:val="00361B73"/>
    <w:rsid w:val="003621B1"/>
    <w:rsid w:val="003636A9"/>
    <w:rsid w:val="00363E71"/>
    <w:rsid w:val="0036671C"/>
    <w:rsid w:val="00376233"/>
    <w:rsid w:val="00377150"/>
    <w:rsid w:val="00377645"/>
    <w:rsid w:val="00381289"/>
    <w:rsid w:val="00381D69"/>
    <w:rsid w:val="00383243"/>
    <w:rsid w:val="003857EE"/>
    <w:rsid w:val="00386EB3"/>
    <w:rsid w:val="00390AE2"/>
    <w:rsid w:val="00391967"/>
    <w:rsid w:val="00392FA5"/>
    <w:rsid w:val="0039380D"/>
    <w:rsid w:val="00393E52"/>
    <w:rsid w:val="00393F04"/>
    <w:rsid w:val="00397500"/>
    <w:rsid w:val="003A0473"/>
    <w:rsid w:val="003A49C4"/>
    <w:rsid w:val="003A576E"/>
    <w:rsid w:val="003A616C"/>
    <w:rsid w:val="003A7624"/>
    <w:rsid w:val="003B1474"/>
    <w:rsid w:val="003B3A0F"/>
    <w:rsid w:val="003C124E"/>
    <w:rsid w:val="003C1A7C"/>
    <w:rsid w:val="003C4765"/>
    <w:rsid w:val="003C5B27"/>
    <w:rsid w:val="003C70B5"/>
    <w:rsid w:val="003D5048"/>
    <w:rsid w:val="003D7D2B"/>
    <w:rsid w:val="003E1BB6"/>
    <w:rsid w:val="003E4E64"/>
    <w:rsid w:val="003E5401"/>
    <w:rsid w:val="003E5DC2"/>
    <w:rsid w:val="003E7209"/>
    <w:rsid w:val="003F01FA"/>
    <w:rsid w:val="003F0C5F"/>
    <w:rsid w:val="003F2C44"/>
    <w:rsid w:val="003F362F"/>
    <w:rsid w:val="003F4543"/>
    <w:rsid w:val="0040024F"/>
    <w:rsid w:val="00400300"/>
    <w:rsid w:val="0040196F"/>
    <w:rsid w:val="004026FD"/>
    <w:rsid w:val="00404C14"/>
    <w:rsid w:val="00410177"/>
    <w:rsid w:val="00411470"/>
    <w:rsid w:val="004115A4"/>
    <w:rsid w:val="00414428"/>
    <w:rsid w:val="00414F86"/>
    <w:rsid w:val="00422BC2"/>
    <w:rsid w:val="004249A9"/>
    <w:rsid w:val="00426BB0"/>
    <w:rsid w:val="00431FD7"/>
    <w:rsid w:val="0043501C"/>
    <w:rsid w:val="00436C1D"/>
    <w:rsid w:val="004400B5"/>
    <w:rsid w:val="00442EFC"/>
    <w:rsid w:val="004431ED"/>
    <w:rsid w:val="00444934"/>
    <w:rsid w:val="004507A3"/>
    <w:rsid w:val="00450DB6"/>
    <w:rsid w:val="00451DEC"/>
    <w:rsid w:val="004561B1"/>
    <w:rsid w:val="0046292D"/>
    <w:rsid w:val="0046293E"/>
    <w:rsid w:val="004649E8"/>
    <w:rsid w:val="004668A1"/>
    <w:rsid w:val="004751CE"/>
    <w:rsid w:val="004766C4"/>
    <w:rsid w:val="00480F0C"/>
    <w:rsid w:val="00481106"/>
    <w:rsid w:val="00482B6A"/>
    <w:rsid w:val="0048476D"/>
    <w:rsid w:val="00484DF3"/>
    <w:rsid w:val="00486192"/>
    <w:rsid w:val="004869E6"/>
    <w:rsid w:val="00492A7B"/>
    <w:rsid w:val="0049561E"/>
    <w:rsid w:val="004A04FD"/>
    <w:rsid w:val="004A0D78"/>
    <w:rsid w:val="004A279B"/>
    <w:rsid w:val="004A7002"/>
    <w:rsid w:val="004A7D3F"/>
    <w:rsid w:val="004B40D2"/>
    <w:rsid w:val="004B4C9C"/>
    <w:rsid w:val="004B52B3"/>
    <w:rsid w:val="004C09F7"/>
    <w:rsid w:val="004C0FC0"/>
    <w:rsid w:val="004C1F44"/>
    <w:rsid w:val="004C72CB"/>
    <w:rsid w:val="004C7EAE"/>
    <w:rsid w:val="004D0429"/>
    <w:rsid w:val="004D14D2"/>
    <w:rsid w:val="004D3AEF"/>
    <w:rsid w:val="004D57C6"/>
    <w:rsid w:val="004E0823"/>
    <w:rsid w:val="004E120A"/>
    <w:rsid w:val="004E4625"/>
    <w:rsid w:val="004E4628"/>
    <w:rsid w:val="004E56D0"/>
    <w:rsid w:val="004E65B0"/>
    <w:rsid w:val="004E7EDB"/>
    <w:rsid w:val="004F212D"/>
    <w:rsid w:val="004F404C"/>
    <w:rsid w:val="004F4056"/>
    <w:rsid w:val="004F4786"/>
    <w:rsid w:val="004F6B85"/>
    <w:rsid w:val="004F6BD7"/>
    <w:rsid w:val="0050163D"/>
    <w:rsid w:val="005021C3"/>
    <w:rsid w:val="00502543"/>
    <w:rsid w:val="00506737"/>
    <w:rsid w:val="00507832"/>
    <w:rsid w:val="00512135"/>
    <w:rsid w:val="005137D9"/>
    <w:rsid w:val="00513E77"/>
    <w:rsid w:val="0051627A"/>
    <w:rsid w:val="0051631D"/>
    <w:rsid w:val="005168F7"/>
    <w:rsid w:val="005236FF"/>
    <w:rsid w:val="00524C83"/>
    <w:rsid w:val="00530B34"/>
    <w:rsid w:val="00533ECC"/>
    <w:rsid w:val="00534DF7"/>
    <w:rsid w:val="00536650"/>
    <w:rsid w:val="0054227A"/>
    <w:rsid w:val="00542D9A"/>
    <w:rsid w:val="0054612A"/>
    <w:rsid w:val="00557FA7"/>
    <w:rsid w:val="00562375"/>
    <w:rsid w:val="005631BA"/>
    <w:rsid w:val="00563703"/>
    <w:rsid w:val="00565A64"/>
    <w:rsid w:val="00570E9C"/>
    <w:rsid w:val="0057156E"/>
    <w:rsid w:val="00571AC9"/>
    <w:rsid w:val="0057252E"/>
    <w:rsid w:val="005729FD"/>
    <w:rsid w:val="005756B5"/>
    <w:rsid w:val="00575A64"/>
    <w:rsid w:val="00577D42"/>
    <w:rsid w:val="00580E56"/>
    <w:rsid w:val="005845BC"/>
    <w:rsid w:val="00585AB6"/>
    <w:rsid w:val="005874A6"/>
    <w:rsid w:val="00587754"/>
    <w:rsid w:val="005963BC"/>
    <w:rsid w:val="005A38F0"/>
    <w:rsid w:val="005A4662"/>
    <w:rsid w:val="005B214F"/>
    <w:rsid w:val="005B33BB"/>
    <w:rsid w:val="005B3CA4"/>
    <w:rsid w:val="005B42F5"/>
    <w:rsid w:val="005C2B29"/>
    <w:rsid w:val="005C3364"/>
    <w:rsid w:val="005C3BF5"/>
    <w:rsid w:val="005C4F78"/>
    <w:rsid w:val="005D3FB9"/>
    <w:rsid w:val="005D79B1"/>
    <w:rsid w:val="005E0DE6"/>
    <w:rsid w:val="005E22D9"/>
    <w:rsid w:val="005E53D7"/>
    <w:rsid w:val="005E58FC"/>
    <w:rsid w:val="005F1195"/>
    <w:rsid w:val="005F2492"/>
    <w:rsid w:val="005F309B"/>
    <w:rsid w:val="005F420B"/>
    <w:rsid w:val="005F57E4"/>
    <w:rsid w:val="005F5FF4"/>
    <w:rsid w:val="00600170"/>
    <w:rsid w:val="00602DC9"/>
    <w:rsid w:val="00604582"/>
    <w:rsid w:val="00604DCA"/>
    <w:rsid w:val="00604EB6"/>
    <w:rsid w:val="006079CA"/>
    <w:rsid w:val="0061289B"/>
    <w:rsid w:val="00612A20"/>
    <w:rsid w:val="00613DE7"/>
    <w:rsid w:val="00617EE7"/>
    <w:rsid w:val="00621EED"/>
    <w:rsid w:val="0062298B"/>
    <w:rsid w:val="0062412F"/>
    <w:rsid w:val="00633BF7"/>
    <w:rsid w:val="0063638F"/>
    <w:rsid w:val="00637472"/>
    <w:rsid w:val="00643A70"/>
    <w:rsid w:val="00646BDD"/>
    <w:rsid w:val="00650C3B"/>
    <w:rsid w:val="00654E98"/>
    <w:rsid w:val="00655FD9"/>
    <w:rsid w:val="00656ABC"/>
    <w:rsid w:val="00657152"/>
    <w:rsid w:val="00657F2C"/>
    <w:rsid w:val="006602AC"/>
    <w:rsid w:val="0066066D"/>
    <w:rsid w:val="00666704"/>
    <w:rsid w:val="00667443"/>
    <w:rsid w:val="00670879"/>
    <w:rsid w:val="00673DCF"/>
    <w:rsid w:val="0068322A"/>
    <w:rsid w:val="006869F9"/>
    <w:rsid w:val="006905DD"/>
    <w:rsid w:val="00690A55"/>
    <w:rsid w:val="00690E8E"/>
    <w:rsid w:val="00693BED"/>
    <w:rsid w:val="00695655"/>
    <w:rsid w:val="00696A0D"/>
    <w:rsid w:val="0069759E"/>
    <w:rsid w:val="006A03DB"/>
    <w:rsid w:val="006A3002"/>
    <w:rsid w:val="006A33F1"/>
    <w:rsid w:val="006A7513"/>
    <w:rsid w:val="006B2B29"/>
    <w:rsid w:val="006B2CF6"/>
    <w:rsid w:val="006B4CE4"/>
    <w:rsid w:val="006B5F89"/>
    <w:rsid w:val="006B6AFA"/>
    <w:rsid w:val="006C35F0"/>
    <w:rsid w:val="006D1056"/>
    <w:rsid w:val="006D1CC6"/>
    <w:rsid w:val="006D430A"/>
    <w:rsid w:val="006D60D8"/>
    <w:rsid w:val="006D7DF1"/>
    <w:rsid w:val="006E113E"/>
    <w:rsid w:val="006E222B"/>
    <w:rsid w:val="006E4205"/>
    <w:rsid w:val="006F723A"/>
    <w:rsid w:val="00701317"/>
    <w:rsid w:val="007023DC"/>
    <w:rsid w:val="007041D0"/>
    <w:rsid w:val="00704E75"/>
    <w:rsid w:val="0070641C"/>
    <w:rsid w:val="007132CB"/>
    <w:rsid w:val="00713EF8"/>
    <w:rsid w:val="007149F8"/>
    <w:rsid w:val="00715948"/>
    <w:rsid w:val="007206B8"/>
    <w:rsid w:val="0072246A"/>
    <w:rsid w:val="0072278A"/>
    <w:rsid w:val="00723B21"/>
    <w:rsid w:val="00723D65"/>
    <w:rsid w:val="00724470"/>
    <w:rsid w:val="00725707"/>
    <w:rsid w:val="00730BB0"/>
    <w:rsid w:val="007327DD"/>
    <w:rsid w:val="007366F1"/>
    <w:rsid w:val="0074204E"/>
    <w:rsid w:val="00744E70"/>
    <w:rsid w:val="0074640D"/>
    <w:rsid w:val="007520D5"/>
    <w:rsid w:val="0075309B"/>
    <w:rsid w:val="00761D65"/>
    <w:rsid w:val="00761F52"/>
    <w:rsid w:val="00761FC1"/>
    <w:rsid w:val="00763A39"/>
    <w:rsid w:val="007660BD"/>
    <w:rsid w:val="00773510"/>
    <w:rsid w:val="007737B3"/>
    <w:rsid w:val="00773982"/>
    <w:rsid w:val="00773F44"/>
    <w:rsid w:val="00774578"/>
    <w:rsid w:val="00776788"/>
    <w:rsid w:val="00776EA1"/>
    <w:rsid w:val="00782250"/>
    <w:rsid w:val="00782C7F"/>
    <w:rsid w:val="0078569F"/>
    <w:rsid w:val="00787E71"/>
    <w:rsid w:val="0079104E"/>
    <w:rsid w:val="00791655"/>
    <w:rsid w:val="0079424C"/>
    <w:rsid w:val="00795472"/>
    <w:rsid w:val="007956CC"/>
    <w:rsid w:val="007A19EA"/>
    <w:rsid w:val="007A2661"/>
    <w:rsid w:val="007A4B7D"/>
    <w:rsid w:val="007A5179"/>
    <w:rsid w:val="007A6956"/>
    <w:rsid w:val="007A720F"/>
    <w:rsid w:val="007C38DF"/>
    <w:rsid w:val="007C46DB"/>
    <w:rsid w:val="007C5071"/>
    <w:rsid w:val="007C5189"/>
    <w:rsid w:val="007D1B4D"/>
    <w:rsid w:val="007D34D4"/>
    <w:rsid w:val="007D5D9A"/>
    <w:rsid w:val="007D6B42"/>
    <w:rsid w:val="007D78DD"/>
    <w:rsid w:val="007E2F9A"/>
    <w:rsid w:val="007E3041"/>
    <w:rsid w:val="007E33D3"/>
    <w:rsid w:val="007E6444"/>
    <w:rsid w:val="007F225D"/>
    <w:rsid w:val="007F34B1"/>
    <w:rsid w:val="007F6723"/>
    <w:rsid w:val="007F6A3F"/>
    <w:rsid w:val="00801E03"/>
    <w:rsid w:val="0080351E"/>
    <w:rsid w:val="00803D2A"/>
    <w:rsid w:val="008073EA"/>
    <w:rsid w:val="00811F60"/>
    <w:rsid w:val="00813A03"/>
    <w:rsid w:val="008231D2"/>
    <w:rsid w:val="00825DD4"/>
    <w:rsid w:val="00834A59"/>
    <w:rsid w:val="00842C44"/>
    <w:rsid w:val="00843068"/>
    <w:rsid w:val="00843AFE"/>
    <w:rsid w:val="008500E1"/>
    <w:rsid w:val="00860027"/>
    <w:rsid w:val="00862D30"/>
    <w:rsid w:val="00866673"/>
    <w:rsid w:val="00866F85"/>
    <w:rsid w:val="00874D79"/>
    <w:rsid w:val="008759E1"/>
    <w:rsid w:val="00886F56"/>
    <w:rsid w:val="00890535"/>
    <w:rsid w:val="00890D87"/>
    <w:rsid w:val="00892A1D"/>
    <w:rsid w:val="008937DC"/>
    <w:rsid w:val="00897A9E"/>
    <w:rsid w:val="008A3942"/>
    <w:rsid w:val="008A40A0"/>
    <w:rsid w:val="008A6A05"/>
    <w:rsid w:val="008B3023"/>
    <w:rsid w:val="008B336B"/>
    <w:rsid w:val="008B5567"/>
    <w:rsid w:val="008B62DC"/>
    <w:rsid w:val="008B7D0E"/>
    <w:rsid w:val="008C175F"/>
    <w:rsid w:val="008C1A98"/>
    <w:rsid w:val="008C256F"/>
    <w:rsid w:val="008D1FF0"/>
    <w:rsid w:val="008D382A"/>
    <w:rsid w:val="008E1E2E"/>
    <w:rsid w:val="008E26DA"/>
    <w:rsid w:val="008E2CD5"/>
    <w:rsid w:val="008E414A"/>
    <w:rsid w:val="008E7714"/>
    <w:rsid w:val="008F0D99"/>
    <w:rsid w:val="008F2D04"/>
    <w:rsid w:val="009002E5"/>
    <w:rsid w:val="00906F58"/>
    <w:rsid w:val="009106D4"/>
    <w:rsid w:val="009126E8"/>
    <w:rsid w:val="00912D8C"/>
    <w:rsid w:val="009156F6"/>
    <w:rsid w:val="00916C35"/>
    <w:rsid w:val="00921C84"/>
    <w:rsid w:val="00924493"/>
    <w:rsid w:val="00926B28"/>
    <w:rsid w:val="00930D3D"/>
    <w:rsid w:val="00936F88"/>
    <w:rsid w:val="0093722B"/>
    <w:rsid w:val="0093732C"/>
    <w:rsid w:val="00941D46"/>
    <w:rsid w:val="0094457E"/>
    <w:rsid w:val="009450E9"/>
    <w:rsid w:val="00953DBE"/>
    <w:rsid w:val="0095491C"/>
    <w:rsid w:val="00956079"/>
    <w:rsid w:val="009576C0"/>
    <w:rsid w:val="00961656"/>
    <w:rsid w:val="00966A40"/>
    <w:rsid w:val="0096721F"/>
    <w:rsid w:val="00971930"/>
    <w:rsid w:val="00974239"/>
    <w:rsid w:val="0097523C"/>
    <w:rsid w:val="009762D7"/>
    <w:rsid w:val="00976395"/>
    <w:rsid w:val="00980CD5"/>
    <w:rsid w:val="009820A5"/>
    <w:rsid w:val="0098461C"/>
    <w:rsid w:val="00985001"/>
    <w:rsid w:val="0099232F"/>
    <w:rsid w:val="009958EF"/>
    <w:rsid w:val="00995C84"/>
    <w:rsid w:val="00996166"/>
    <w:rsid w:val="00997241"/>
    <w:rsid w:val="00997498"/>
    <w:rsid w:val="009A023E"/>
    <w:rsid w:val="009A36EA"/>
    <w:rsid w:val="009A3A11"/>
    <w:rsid w:val="009B3895"/>
    <w:rsid w:val="009B6E49"/>
    <w:rsid w:val="009C54A5"/>
    <w:rsid w:val="009C5ADD"/>
    <w:rsid w:val="009D0E17"/>
    <w:rsid w:val="009D11F2"/>
    <w:rsid w:val="009D483B"/>
    <w:rsid w:val="009E61BD"/>
    <w:rsid w:val="009E7132"/>
    <w:rsid w:val="009F0BFA"/>
    <w:rsid w:val="009F2B8C"/>
    <w:rsid w:val="009F4E28"/>
    <w:rsid w:val="009F6963"/>
    <w:rsid w:val="009F6E0F"/>
    <w:rsid w:val="009F7CD9"/>
    <w:rsid w:val="00A05554"/>
    <w:rsid w:val="00A12AE6"/>
    <w:rsid w:val="00A14B37"/>
    <w:rsid w:val="00A14E7D"/>
    <w:rsid w:val="00A16556"/>
    <w:rsid w:val="00A17F07"/>
    <w:rsid w:val="00A213A6"/>
    <w:rsid w:val="00A216C6"/>
    <w:rsid w:val="00A240C0"/>
    <w:rsid w:val="00A277EA"/>
    <w:rsid w:val="00A31746"/>
    <w:rsid w:val="00A33572"/>
    <w:rsid w:val="00A34C38"/>
    <w:rsid w:val="00A35EE7"/>
    <w:rsid w:val="00A40B3F"/>
    <w:rsid w:val="00A41709"/>
    <w:rsid w:val="00A42ECB"/>
    <w:rsid w:val="00A43284"/>
    <w:rsid w:val="00A47296"/>
    <w:rsid w:val="00A52A01"/>
    <w:rsid w:val="00A55ADD"/>
    <w:rsid w:val="00A571F0"/>
    <w:rsid w:val="00A60558"/>
    <w:rsid w:val="00A60A89"/>
    <w:rsid w:val="00A63C13"/>
    <w:rsid w:val="00A6554A"/>
    <w:rsid w:val="00A77D29"/>
    <w:rsid w:val="00A82DDB"/>
    <w:rsid w:val="00A84B73"/>
    <w:rsid w:val="00A8544D"/>
    <w:rsid w:val="00A85A8B"/>
    <w:rsid w:val="00A928C6"/>
    <w:rsid w:val="00AA0821"/>
    <w:rsid w:val="00AA34DF"/>
    <w:rsid w:val="00AA37F8"/>
    <w:rsid w:val="00AA7E18"/>
    <w:rsid w:val="00AB0671"/>
    <w:rsid w:val="00AB4F2B"/>
    <w:rsid w:val="00AC0110"/>
    <w:rsid w:val="00AC350C"/>
    <w:rsid w:val="00AC74A8"/>
    <w:rsid w:val="00AD0A88"/>
    <w:rsid w:val="00AD0AAB"/>
    <w:rsid w:val="00AD10F4"/>
    <w:rsid w:val="00AD34EC"/>
    <w:rsid w:val="00AD4646"/>
    <w:rsid w:val="00AD4835"/>
    <w:rsid w:val="00AD5FB7"/>
    <w:rsid w:val="00AE0030"/>
    <w:rsid w:val="00AE0681"/>
    <w:rsid w:val="00AE1459"/>
    <w:rsid w:val="00AE42E8"/>
    <w:rsid w:val="00AF0BDE"/>
    <w:rsid w:val="00AF2F9E"/>
    <w:rsid w:val="00AF30A7"/>
    <w:rsid w:val="00AF3BFD"/>
    <w:rsid w:val="00B00A7A"/>
    <w:rsid w:val="00B0628B"/>
    <w:rsid w:val="00B0630E"/>
    <w:rsid w:val="00B0717D"/>
    <w:rsid w:val="00B103BB"/>
    <w:rsid w:val="00B1077E"/>
    <w:rsid w:val="00B1159E"/>
    <w:rsid w:val="00B14F0B"/>
    <w:rsid w:val="00B21A81"/>
    <w:rsid w:val="00B249CE"/>
    <w:rsid w:val="00B2788F"/>
    <w:rsid w:val="00B31207"/>
    <w:rsid w:val="00B33CC0"/>
    <w:rsid w:val="00B36F15"/>
    <w:rsid w:val="00B41602"/>
    <w:rsid w:val="00B4287E"/>
    <w:rsid w:val="00B448E5"/>
    <w:rsid w:val="00B4651C"/>
    <w:rsid w:val="00B525FB"/>
    <w:rsid w:val="00B54F6D"/>
    <w:rsid w:val="00B57AD8"/>
    <w:rsid w:val="00B6663E"/>
    <w:rsid w:val="00B67B1C"/>
    <w:rsid w:val="00B71683"/>
    <w:rsid w:val="00B75BAF"/>
    <w:rsid w:val="00B764EC"/>
    <w:rsid w:val="00B82D9A"/>
    <w:rsid w:val="00B84A93"/>
    <w:rsid w:val="00B85328"/>
    <w:rsid w:val="00B92CE6"/>
    <w:rsid w:val="00B94086"/>
    <w:rsid w:val="00B96A4C"/>
    <w:rsid w:val="00B96D72"/>
    <w:rsid w:val="00BA7116"/>
    <w:rsid w:val="00BB2753"/>
    <w:rsid w:val="00BB2900"/>
    <w:rsid w:val="00BB39C5"/>
    <w:rsid w:val="00BB3B9D"/>
    <w:rsid w:val="00BB4571"/>
    <w:rsid w:val="00BC03BB"/>
    <w:rsid w:val="00BC0F48"/>
    <w:rsid w:val="00BC3085"/>
    <w:rsid w:val="00BC37BC"/>
    <w:rsid w:val="00BC46DE"/>
    <w:rsid w:val="00BC4D7D"/>
    <w:rsid w:val="00BC76CA"/>
    <w:rsid w:val="00BC7B44"/>
    <w:rsid w:val="00BD01EF"/>
    <w:rsid w:val="00BD0774"/>
    <w:rsid w:val="00BE2AD0"/>
    <w:rsid w:val="00BE33C6"/>
    <w:rsid w:val="00BE363D"/>
    <w:rsid w:val="00BE7504"/>
    <w:rsid w:val="00BF0AA8"/>
    <w:rsid w:val="00BF160F"/>
    <w:rsid w:val="00BF25CE"/>
    <w:rsid w:val="00BF2965"/>
    <w:rsid w:val="00BF3F5C"/>
    <w:rsid w:val="00BF4E98"/>
    <w:rsid w:val="00BF6B52"/>
    <w:rsid w:val="00C00757"/>
    <w:rsid w:val="00C011B4"/>
    <w:rsid w:val="00C03B08"/>
    <w:rsid w:val="00C0519A"/>
    <w:rsid w:val="00C1268C"/>
    <w:rsid w:val="00C1475C"/>
    <w:rsid w:val="00C16412"/>
    <w:rsid w:val="00C17BAC"/>
    <w:rsid w:val="00C2014F"/>
    <w:rsid w:val="00C22055"/>
    <w:rsid w:val="00C229F2"/>
    <w:rsid w:val="00C23AF3"/>
    <w:rsid w:val="00C27C0C"/>
    <w:rsid w:val="00C4441F"/>
    <w:rsid w:val="00C46B5D"/>
    <w:rsid w:val="00C47C4A"/>
    <w:rsid w:val="00C5230D"/>
    <w:rsid w:val="00C52EA5"/>
    <w:rsid w:val="00C52ECE"/>
    <w:rsid w:val="00C55B3D"/>
    <w:rsid w:val="00C57F79"/>
    <w:rsid w:val="00C6199D"/>
    <w:rsid w:val="00C6354F"/>
    <w:rsid w:val="00C6485F"/>
    <w:rsid w:val="00C67825"/>
    <w:rsid w:val="00C701C0"/>
    <w:rsid w:val="00C70E5E"/>
    <w:rsid w:val="00C734A3"/>
    <w:rsid w:val="00C771B1"/>
    <w:rsid w:val="00C81551"/>
    <w:rsid w:val="00C84A98"/>
    <w:rsid w:val="00C867D4"/>
    <w:rsid w:val="00C91AE2"/>
    <w:rsid w:val="00C91D2E"/>
    <w:rsid w:val="00C92C9A"/>
    <w:rsid w:val="00C96158"/>
    <w:rsid w:val="00C9695B"/>
    <w:rsid w:val="00C97E95"/>
    <w:rsid w:val="00CA0ACE"/>
    <w:rsid w:val="00CB3F3B"/>
    <w:rsid w:val="00CB4098"/>
    <w:rsid w:val="00CB4A0A"/>
    <w:rsid w:val="00CB505A"/>
    <w:rsid w:val="00CB5472"/>
    <w:rsid w:val="00CB55BC"/>
    <w:rsid w:val="00CB5FDF"/>
    <w:rsid w:val="00CD3427"/>
    <w:rsid w:val="00CD45FD"/>
    <w:rsid w:val="00CE3728"/>
    <w:rsid w:val="00CE64EE"/>
    <w:rsid w:val="00CE7983"/>
    <w:rsid w:val="00CE7D66"/>
    <w:rsid w:val="00CF0A17"/>
    <w:rsid w:val="00CF15A2"/>
    <w:rsid w:val="00CF3144"/>
    <w:rsid w:val="00CF3993"/>
    <w:rsid w:val="00CF4A3D"/>
    <w:rsid w:val="00CF4E76"/>
    <w:rsid w:val="00CF732B"/>
    <w:rsid w:val="00D01247"/>
    <w:rsid w:val="00D012E6"/>
    <w:rsid w:val="00D026FE"/>
    <w:rsid w:val="00D02B11"/>
    <w:rsid w:val="00D03F65"/>
    <w:rsid w:val="00D06690"/>
    <w:rsid w:val="00D06BF5"/>
    <w:rsid w:val="00D06D1D"/>
    <w:rsid w:val="00D14083"/>
    <w:rsid w:val="00D17272"/>
    <w:rsid w:val="00D2249A"/>
    <w:rsid w:val="00D22A3E"/>
    <w:rsid w:val="00D25DF7"/>
    <w:rsid w:val="00D2722C"/>
    <w:rsid w:val="00D27BBB"/>
    <w:rsid w:val="00D30575"/>
    <w:rsid w:val="00D309D9"/>
    <w:rsid w:val="00D33B4F"/>
    <w:rsid w:val="00D34E99"/>
    <w:rsid w:val="00D50D92"/>
    <w:rsid w:val="00D52F43"/>
    <w:rsid w:val="00D55EDE"/>
    <w:rsid w:val="00D57ED2"/>
    <w:rsid w:val="00D611E8"/>
    <w:rsid w:val="00D641EC"/>
    <w:rsid w:val="00D70174"/>
    <w:rsid w:val="00D70A08"/>
    <w:rsid w:val="00D71169"/>
    <w:rsid w:val="00D76552"/>
    <w:rsid w:val="00D81398"/>
    <w:rsid w:val="00D81C3D"/>
    <w:rsid w:val="00D81D6B"/>
    <w:rsid w:val="00D87138"/>
    <w:rsid w:val="00D91133"/>
    <w:rsid w:val="00D93A34"/>
    <w:rsid w:val="00D94263"/>
    <w:rsid w:val="00D95EE3"/>
    <w:rsid w:val="00D971E2"/>
    <w:rsid w:val="00DA5352"/>
    <w:rsid w:val="00DA5873"/>
    <w:rsid w:val="00DA5F28"/>
    <w:rsid w:val="00DA638C"/>
    <w:rsid w:val="00DA736F"/>
    <w:rsid w:val="00DB08CF"/>
    <w:rsid w:val="00DB2A76"/>
    <w:rsid w:val="00DB68FB"/>
    <w:rsid w:val="00DB7827"/>
    <w:rsid w:val="00DB79F9"/>
    <w:rsid w:val="00DB7E56"/>
    <w:rsid w:val="00DB7FD0"/>
    <w:rsid w:val="00DC066B"/>
    <w:rsid w:val="00DC0F7F"/>
    <w:rsid w:val="00DC14EC"/>
    <w:rsid w:val="00DC17EE"/>
    <w:rsid w:val="00DC1E87"/>
    <w:rsid w:val="00DC4BD5"/>
    <w:rsid w:val="00DC745C"/>
    <w:rsid w:val="00DC7F5A"/>
    <w:rsid w:val="00DD1789"/>
    <w:rsid w:val="00DD3778"/>
    <w:rsid w:val="00DD48FB"/>
    <w:rsid w:val="00DE02B5"/>
    <w:rsid w:val="00DE1B09"/>
    <w:rsid w:val="00DE4732"/>
    <w:rsid w:val="00DE6DE7"/>
    <w:rsid w:val="00DF1878"/>
    <w:rsid w:val="00DF1B58"/>
    <w:rsid w:val="00DF1C59"/>
    <w:rsid w:val="00DF23CB"/>
    <w:rsid w:val="00DF2F41"/>
    <w:rsid w:val="00DF4778"/>
    <w:rsid w:val="00DF6E28"/>
    <w:rsid w:val="00E0619B"/>
    <w:rsid w:val="00E074E0"/>
    <w:rsid w:val="00E07FC5"/>
    <w:rsid w:val="00E11F3A"/>
    <w:rsid w:val="00E135F9"/>
    <w:rsid w:val="00E165B5"/>
    <w:rsid w:val="00E20D4A"/>
    <w:rsid w:val="00E21CE7"/>
    <w:rsid w:val="00E21F1C"/>
    <w:rsid w:val="00E23D08"/>
    <w:rsid w:val="00E246BF"/>
    <w:rsid w:val="00E24D60"/>
    <w:rsid w:val="00E275AD"/>
    <w:rsid w:val="00E34C0E"/>
    <w:rsid w:val="00E34E43"/>
    <w:rsid w:val="00E378EC"/>
    <w:rsid w:val="00E40C60"/>
    <w:rsid w:val="00E43303"/>
    <w:rsid w:val="00E474C0"/>
    <w:rsid w:val="00E47F7D"/>
    <w:rsid w:val="00E517E2"/>
    <w:rsid w:val="00E5475A"/>
    <w:rsid w:val="00E5598E"/>
    <w:rsid w:val="00E576CD"/>
    <w:rsid w:val="00E57994"/>
    <w:rsid w:val="00E57F70"/>
    <w:rsid w:val="00E614E8"/>
    <w:rsid w:val="00E61BE7"/>
    <w:rsid w:val="00E61F97"/>
    <w:rsid w:val="00E62FD2"/>
    <w:rsid w:val="00E65795"/>
    <w:rsid w:val="00E715DE"/>
    <w:rsid w:val="00E737E1"/>
    <w:rsid w:val="00E74020"/>
    <w:rsid w:val="00E74781"/>
    <w:rsid w:val="00E752C0"/>
    <w:rsid w:val="00E766CD"/>
    <w:rsid w:val="00E822B9"/>
    <w:rsid w:val="00E83713"/>
    <w:rsid w:val="00E847F8"/>
    <w:rsid w:val="00E85D2E"/>
    <w:rsid w:val="00E87DEF"/>
    <w:rsid w:val="00E91139"/>
    <w:rsid w:val="00E93BB6"/>
    <w:rsid w:val="00E943BB"/>
    <w:rsid w:val="00E96FC5"/>
    <w:rsid w:val="00EA0191"/>
    <w:rsid w:val="00EA0407"/>
    <w:rsid w:val="00EA07D5"/>
    <w:rsid w:val="00EA16B4"/>
    <w:rsid w:val="00EA4E89"/>
    <w:rsid w:val="00EB0520"/>
    <w:rsid w:val="00EB1423"/>
    <w:rsid w:val="00EB40CA"/>
    <w:rsid w:val="00EC0301"/>
    <w:rsid w:val="00EC142E"/>
    <w:rsid w:val="00EC571B"/>
    <w:rsid w:val="00EC6B8E"/>
    <w:rsid w:val="00EC6F56"/>
    <w:rsid w:val="00EC7924"/>
    <w:rsid w:val="00ED2318"/>
    <w:rsid w:val="00ED362D"/>
    <w:rsid w:val="00ED38B6"/>
    <w:rsid w:val="00ED55A3"/>
    <w:rsid w:val="00ED5799"/>
    <w:rsid w:val="00ED7F64"/>
    <w:rsid w:val="00EE2173"/>
    <w:rsid w:val="00EE559F"/>
    <w:rsid w:val="00EF3ABF"/>
    <w:rsid w:val="00EF5B4E"/>
    <w:rsid w:val="00F03CE9"/>
    <w:rsid w:val="00F06A60"/>
    <w:rsid w:val="00F11A99"/>
    <w:rsid w:val="00F14785"/>
    <w:rsid w:val="00F16260"/>
    <w:rsid w:val="00F171DE"/>
    <w:rsid w:val="00F20B61"/>
    <w:rsid w:val="00F2566A"/>
    <w:rsid w:val="00F3233D"/>
    <w:rsid w:val="00F34400"/>
    <w:rsid w:val="00F37F4D"/>
    <w:rsid w:val="00F44B11"/>
    <w:rsid w:val="00F467F6"/>
    <w:rsid w:val="00F57669"/>
    <w:rsid w:val="00F63E53"/>
    <w:rsid w:val="00F65891"/>
    <w:rsid w:val="00F824F2"/>
    <w:rsid w:val="00F85B4B"/>
    <w:rsid w:val="00F86DFF"/>
    <w:rsid w:val="00F86FFF"/>
    <w:rsid w:val="00F878BD"/>
    <w:rsid w:val="00F926A7"/>
    <w:rsid w:val="00F960BB"/>
    <w:rsid w:val="00F97820"/>
    <w:rsid w:val="00FA2F3C"/>
    <w:rsid w:val="00FA336F"/>
    <w:rsid w:val="00FA3AE9"/>
    <w:rsid w:val="00FA6779"/>
    <w:rsid w:val="00FA71E8"/>
    <w:rsid w:val="00FB2EBA"/>
    <w:rsid w:val="00FB578F"/>
    <w:rsid w:val="00FB736F"/>
    <w:rsid w:val="00FB7A5F"/>
    <w:rsid w:val="00FC07EE"/>
    <w:rsid w:val="00FC26BC"/>
    <w:rsid w:val="00FC3FB4"/>
    <w:rsid w:val="00FC750C"/>
    <w:rsid w:val="00FD0FBE"/>
    <w:rsid w:val="00FD23D4"/>
    <w:rsid w:val="00FD4274"/>
    <w:rsid w:val="00FD6669"/>
    <w:rsid w:val="00FD7A32"/>
    <w:rsid w:val="00FD7BF1"/>
    <w:rsid w:val="00FD7FF1"/>
    <w:rsid w:val="00FE07AB"/>
    <w:rsid w:val="00FE1836"/>
    <w:rsid w:val="00FE2C76"/>
    <w:rsid w:val="00FE3B41"/>
    <w:rsid w:val="00FE47A8"/>
    <w:rsid w:val="00FE4F82"/>
    <w:rsid w:val="00FF0A51"/>
    <w:rsid w:val="00FF0D47"/>
    <w:rsid w:val="00FF4318"/>
    <w:rsid w:val="00FF5893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C83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9820A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3"/>
    </w:pPr>
    <w:rPr>
      <w:rFonts w:ascii="Tahoma" w:hAnsi="Tahoma" w:cs="Tahoma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1E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01E0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2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A0473"/>
    <w:rPr>
      <w:color w:val="0000FF"/>
      <w:u w:val="single"/>
    </w:rPr>
  </w:style>
  <w:style w:type="character" w:styleId="Forte">
    <w:name w:val="Strong"/>
    <w:qFormat/>
    <w:rsid w:val="003A0473"/>
    <w:rPr>
      <w:b/>
      <w:bCs/>
    </w:rPr>
  </w:style>
  <w:style w:type="paragraph" w:styleId="Textodenotaderodap">
    <w:name w:val="footnote text"/>
    <w:basedOn w:val="Normal"/>
    <w:semiHidden/>
    <w:rsid w:val="00DC0F7F"/>
    <w:rPr>
      <w:sz w:val="20"/>
      <w:szCs w:val="20"/>
    </w:rPr>
  </w:style>
  <w:style w:type="character" w:styleId="Refdenotaderodap">
    <w:name w:val="footnote reference"/>
    <w:semiHidden/>
    <w:rsid w:val="00DC0F7F"/>
    <w:rPr>
      <w:vertAlign w:val="superscript"/>
    </w:rPr>
  </w:style>
  <w:style w:type="character" w:customStyle="1" w:styleId="Ttulo4Char">
    <w:name w:val="Título 4 Char"/>
    <w:link w:val="Ttulo4"/>
    <w:rsid w:val="009820A5"/>
    <w:rPr>
      <w:rFonts w:ascii="Tahoma" w:hAnsi="Tahoma" w:cs="Tahoma"/>
      <w:b/>
      <w:bCs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A7593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4E4628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4E4628"/>
    <w:rPr>
      <w:sz w:val="24"/>
      <w:szCs w:val="24"/>
    </w:rPr>
  </w:style>
  <w:style w:type="character" w:customStyle="1" w:styleId="spelle">
    <w:name w:val="spelle"/>
    <w:rsid w:val="004E4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C83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9820A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3"/>
    </w:pPr>
    <w:rPr>
      <w:rFonts w:ascii="Tahoma" w:hAnsi="Tahoma" w:cs="Tahoma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1E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01E03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2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A0473"/>
    <w:rPr>
      <w:color w:val="0000FF"/>
      <w:u w:val="single"/>
    </w:rPr>
  </w:style>
  <w:style w:type="character" w:styleId="Forte">
    <w:name w:val="Strong"/>
    <w:qFormat/>
    <w:rsid w:val="003A0473"/>
    <w:rPr>
      <w:b/>
      <w:bCs/>
    </w:rPr>
  </w:style>
  <w:style w:type="paragraph" w:styleId="Textodenotaderodap">
    <w:name w:val="footnote text"/>
    <w:basedOn w:val="Normal"/>
    <w:semiHidden/>
    <w:rsid w:val="00DC0F7F"/>
    <w:rPr>
      <w:sz w:val="20"/>
      <w:szCs w:val="20"/>
    </w:rPr>
  </w:style>
  <w:style w:type="character" w:styleId="Refdenotaderodap">
    <w:name w:val="footnote reference"/>
    <w:semiHidden/>
    <w:rsid w:val="00DC0F7F"/>
    <w:rPr>
      <w:vertAlign w:val="superscript"/>
    </w:rPr>
  </w:style>
  <w:style w:type="character" w:customStyle="1" w:styleId="Ttulo4Char">
    <w:name w:val="Título 4 Char"/>
    <w:link w:val="Ttulo4"/>
    <w:rsid w:val="009820A5"/>
    <w:rPr>
      <w:rFonts w:ascii="Tahoma" w:hAnsi="Tahoma" w:cs="Tahoma"/>
      <w:b/>
      <w:bCs/>
      <w:sz w:val="24"/>
      <w:u w:val="single"/>
    </w:rPr>
  </w:style>
  <w:style w:type="paragraph" w:styleId="PargrafodaLista">
    <w:name w:val="List Paragraph"/>
    <w:basedOn w:val="Normal"/>
    <w:uiPriority w:val="34"/>
    <w:qFormat/>
    <w:rsid w:val="001A7593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4E4628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4E4628"/>
    <w:rPr>
      <w:sz w:val="24"/>
      <w:szCs w:val="24"/>
    </w:rPr>
  </w:style>
  <w:style w:type="character" w:customStyle="1" w:styleId="spelle">
    <w:name w:val="spelle"/>
    <w:rsid w:val="004E4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3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9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dade@oleofil.com.br" TargetMode="External"/><Relationship Id="rId13" Type="http://schemas.openxmlformats.org/officeDocument/2006/relationships/hyperlink" Target="mailto:edenilson.burity@pr.senai.br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lvana.kumura@pr.senai.b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ctm@pr.senai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xandre.ferreira@pr.senai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TQS\Projetos\Propostas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8</TotalTime>
  <Pages>6</Pages>
  <Words>1296</Words>
  <Characters>8564</Characters>
  <Application>Microsoft Office Word</Application>
  <DocSecurity>4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 Myriad Pro  Black (tam</vt:lpstr>
    </vt:vector>
  </TitlesOfParts>
  <Company>FIEP_PR</Company>
  <LinksUpToDate>false</LinksUpToDate>
  <CharactersWithSpaces>9841</CharactersWithSpaces>
  <SharedDoc>false</SharedDoc>
  <HLinks>
    <vt:vector size="72" baseType="variant">
      <vt:variant>
        <vt:i4>6946842</vt:i4>
      </vt:variant>
      <vt:variant>
        <vt:i4>41</vt:i4>
      </vt:variant>
      <vt:variant>
        <vt:i4>0</vt:i4>
      </vt:variant>
      <vt:variant>
        <vt:i4>5</vt:i4>
      </vt:variant>
      <vt:variant>
        <vt:lpwstr>mailto:ctm@pr.senai.br</vt:lpwstr>
      </vt:variant>
      <vt:variant>
        <vt:lpwstr/>
      </vt:variant>
      <vt:variant>
        <vt:i4>3473439</vt:i4>
      </vt:variant>
      <vt:variant>
        <vt:i4>38</vt:i4>
      </vt:variant>
      <vt:variant>
        <vt:i4>0</vt:i4>
      </vt:variant>
      <vt:variant>
        <vt:i4>5</vt:i4>
      </vt:variant>
      <vt:variant>
        <vt:lpwstr>mailto:nayara.anicer@megamamute.com.br</vt:lpwstr>
      </vt:variant>
      <vt:variant>
        <vt:lpwstr/>
      </vt:variant>
      <vt:variant>
        <vt:i4>6488146</vt:i4>
      </vt:variant>
      <vt:variant>
        <vt:i4>35</vt:i4>
      </vt:variant>
      <vt:variant>
        <vt:i4>0</vt:i4>
      </vt:variant>
      <vt:variant>
        <vt:i4>5</vt:i4>
      </vt:variant>
      <vt:variant>
        <vt:lpwstr>mailto:ruy.nishimura@audare.com.br</vt:lpwstr>
      </vt:variant>
      <vt:variant>
        <vt:lpwstr/>
      </vt:variant>
      <vt:variant>
        <vt:i4>2162695</vt:i4>
      </vt:variant>
      <vt:variant>
        <vt:i4>32</vt:i4>
      </vt:variant>
      <vt:variant>
        <vt:i4>0</vt:i4>
      </vt:variant>
      <vt:variant>
        <vt:i4>5</vt:i4>
      </vt:variant>
      <vt:variant>
        <vt:lpwstr>mailto:alexandre.ferreira@pr.senai.br</vt:lpwstr>
      </vt:variant>
      <vt:variant>
        <vt:lpwstr/>
      </vt:variant>
      <vt:variant>
        <vt:i4>5636163</vt:i4>
      </vt:variant>
      <vt:variant>
        <vt:i4>29</vt:i4>
      </vt:variant>
      <vt:variant>
        <vt:i4>0</vt:i4>
      </vt:variant>
      <vt:variant>
        <vt:i4>5</vt:i4>
      </vt:variant>
      <vt:variant>
        <vt:lpwstr>http://www.atende.com.br/</vt:lpwstr>
      </vt:variant>
      <vt:variant>
        <vt:lpwstr/>
      </vt:variant>
      <vt:variant>
        <vt:i4>7077949</vt:i4>
      </vt:variant>
      <vt:variant>
        <vt:i4>26</vt:i4>
      </vt:variant>
      <vt:variant>
        <vt:i4>0</vt:i4>
      </vt:variant>
      <vt:variant>
        <vt:i4>5</vt:i4>
      </vt:variant>
      <vt:variant>
        <vt:lpwstr>http://www.ipm.com.br/</vt:lpwstr>
      </vt:variant>
      <vt:variant>
        <vt:lpwstr/>
      </vt:variant>
      <vt:variant>
        <vt:i4>7077949</vt:i4>
      </vt:variant>
      <vt:variant>
        <vt:i4>23</vt:i4>
      </vt:variant>
      <vt:variant>
        <vt:i4>0</vt:i4>
      </vt:variant>
      <vt:variant>
        <vt:i4>5</vt:i4>
      </vt:variant>
      <vt:variant>
        <vt:lpwstr>http://www.ipm.com.br/</vt:lpwstr>
      </vt:variant>
      <vt:variant>
        <vt:lpwstr/>
      </vt:variant>
      <vt:variant>
        <vt:i4>3080245</vt:i4>
      </vt:variant>
      <vt:variant>
        <vt:i4>20</vt:i4>
      </vt:variant>
      <vt:variant>
        <vt:i4>0</vt:i4>
      </vt:variant>
      <vt:variant>
        <vt:i4>5</vt:i4>
      </vt:variant>
      <vt:variant>
        <vt:lpwstr>http://www.atende.net/</vt:lpwstr>
      </vt:variant>
      <vt:variant>
        <vt:lpwstr/>
      </vt:variant>
      <vt:variant>
        <vt:i4>6357069</vt:i4>
      </vt:variant>
      <vt:variant>
        <vt:i4>17</vt:i4>
      </vt:variant>
      <vt:variant>
        <vt:i4>0</vt:i4>
      </vt:variant>
      <vt:variant>
        <vt:i4>5</vt:i4>
      </vt:variant>
      <vt:variant>
        <vt:lpwstr>mailto:gabriel.brigano@pr.senai.br</vt:lpwstr>
      </vt:variant>
      <vt:variant>
        <vt:lpwstr/>
      </vt:variant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mailto:silvana.kumura@pr.senai.br</vt:lpwstr>
      </vt:variant>
      <vt:variant>
        <vt:lpwstr/>
      </vt:variant>
      <vt:variant>
        <vt:i4>2162695</vt:i4>
      </vt:variant>
      <vt:variant>
        <vt:i4>3</vt:i4>
      </vt:variant>
      <vt:variant>
        <vt:i4>0</vt:i4>
      </vt:variant>
      <vt:variant>
        <vt:i4>5</vt:i4>
      </vt:variant>
      <vt:variant>
        <vt:lpwstr>mailto:alexandre.ferreira@pr.senai.br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mailto:qualidade@oleofil.com.br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 Myriad Pro  Black (tam</dc:title>
  <dc:creator>Gabriel Ulian Briganó</dc:creator>
  <cp:lastModifiedBy>Rosmar Aparecido Da Luz</cp:lastModifiedBy>
  <cp:revision>2</cp:revision>
  <cp:lastPrinted>2011-05-17T12:58:00Z</cp:lastPrinted>
  <dcterms:created xsi:type="dcterms:W3CDTF">2012-04-10T21:16:00Z</dcterms:created>
  <dcterms:modified xsi:type="dcterms:W3CDTF">2012-04-10T21:16:00Z</dcterms:modified>
</cp:coreProperties>
</file>