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A8" w:rsidRPr="008A6750" w:rsidRDefault="00F93CA8" w:rsidP="0016720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F93CA8" w:rsidRPr="008A6750" w:rsidRDefault="00F93CA8" w:rsidP="0016720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F93CA8" w:rsidRPr="00167208" w:rsidRDefault="00F93CA8" w:rsidP="00167208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8A6750">
        <w:rPr>
          <w:rFonts w:ascii="Arial" w:hAnsi="Arial" w:cs="Arial"/>
          <w:b/>
          <w:color w:val="000000"/>
          <w:sz w:val="24"/>
          <w:szCs w:val="24"/>
          <w:lang w:eastAsia="pt-BR"/>
        </w:rPr>
        <w:t>Quando pedir backup?</w:t>
      </w:r>
    </w:p>
    <w:p w:rsidR="00F93CA8" w:rsidRPr="008A6750" w:rsidRDefault="00F93CA8" w:rsidP="00167208">
      <w:pPr>
        <w:pStyle w:val="ListParagraph"/>
        <w:numPr>
          <w:ilvl w:val="0"/>
          <w:numId w:val="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8A6750">
        <w:rPr>
          <w:sz w:val="24"/>
          <w:szCs w:val="24"/>
        </w:rPr>
        <w:t>Quando não for possível simular o problema ou ocorrer erro no sistema.</w:t>
      </w:r>
    </w:p>
    <w:p w:rsidR="00F93CA8" w:rsidRPr="008A6750" w:rsidRDefault="00F93CA8" w:rsidP="00167208">
      <w:pPr>
        <w:pStyle w:val="ListParagraph"/>
        <w:numPr>
          <w:ilvl w:val="0"/>
          <w:numId w:val="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8A6750">
        <w:rPr>
          <w:sz w:val="24"/>
          <w:szCs w:val="24"/>
        </w:rPr>
        <w:t>Antes da solicitação verificar com a equipe sobre o problema, esta não resolvendo, poderá ser solicitado o backup. </w:t>
      </w:r>
    </w:p>
    <w:p w:rsidR="00F93CA8" w:rsidRPr="008A6750" w:rsidRDefault="00F93CA8" w:rsidP="00167208">
      <w:pPr>
        <w:pStyle w:val="ListParagraph"/>
        <w:numPr>
          <w:ilvl w:val="0"/>
          <w:numId w:val="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8A6750">
        <w:rPr>
          <w:sz w:val="24"/>
          <w:szCs w:val="24"/>
        </w:rPr>
        <w:t>E solicitar apenas quando o cliente não tem backup automático contratado.</w:t>
      </w:r>
    </w:p>
    <w:p w:rsidR="00F93CA8" w:rsidRPr="008A6750" w:rsidRDefault="00F93CA8" w:rsidP="0016720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F93CA8" w:rsidRPr="00167208" w:rsidRDefault="00F93CA8" w:rsidP="00167208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8A6750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Suporte prestado através do telefone, </w:t>
      </w:r>
      <w:r w:rsidRPr="00167208">
        <w:rPr>
          <w:rFonts w:ascii="Arial" w:hAnsi="Arial" w:cs="Arial"/>
          <w:b/>
          <w:color w:val="000000"/>
          <w:sz w:val="24"/>
          <w:szCs w:val="24"/>
          <w:lang w:eastAsia="pt-BR"/>
        </w:rPr>
        <w:t>Skype e e-mail</w:t>
      </w:r>
    </w:p>
    <w:p w:rsidR="00F93CA8" w:rsidRPr="00137E77" w:rsidRDefault="00F93CA8" w:rsidP="00167208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137E77">
        <w:rPr>
          <w:sz w:val="24"/>
          <w:szCs w:val="24"/>
        </w:rPr>
        <w:t>Registro destes atendimentos no aloalo. Exceto quando for retorno de solicitações do SAC.</w:t>
      </w:r>
    </w:p>
    <w:p w:rsidR="00F93CA8" w:rsidRPr="008A6750" w:rsidRDefault="00F93CA8" w:rsidP="0016720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F93CA8" w:rsidRPr="00167208" w:rsidRDefault="00F93CA8" w:rsidP="00167208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8A6750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No caso de dúvidas de informática e outros assuntos, o suporte deve orientar o cliente para que busque ajuda junto a um técnico </w:t>
      </w:r>
      <w:r w:rsidRPr="00167208">
        <w:rPr>
          <w:rFonts w:ascii="Arial" w:hAnsi="Arial" w:cs="Arial"/>
          <w:b/>
          <w:color w:val="000000"/>
          <w:sz w:val="24"/>
          <w:szCs w:val="24"/>
          <w:lang w:eastAsia="pt-BR"/>
        </w:rPr>
        <w:t>de informática de sua confiança</w:t>
      </w:r>
    </w:p>
    <w:p w:rsidR="00F93CA8" w:rsidRPr="008A6750" w:rsidRDefault="00F93CA8" w:rsidP="0016720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F93CA8" w:rsidRPr="008A6750" w:rsidRDefault="00F93CA8" w:rsidP="0016720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F93CA8" w:rsidRPr="008A6750" w:rsidRDefault="00F93CA8" w:rsidP="00167208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8A6750">
        <w:rPr>
          <w:rFonts w:ascii="Arial" w:hAnsi="Arial" w:cs="Arial"/>
          <w:b/>
          <w:color w:val="000000"/>
          <w:sz w:val="24"/>
          <w:szCs w:val="24"/>
          <w:lang w:eastAsia="pt-BR"/>
        </w:rPr>
        <w:t>O Suporte prestad</w:t>
      </w:r>
      <w:r w:rsidRPr="00167208">
        <w:rPr>
          <w:rFonts w:ascii="Arial" w:hAnsi="Arial" w:cs="Arial"/>
          <w:b/>
          <w:color w:val="000000"/>
          <w:sz w:val="24"/>
          <w:szCs w:val="24"/>
          <w:lang w:eastAsia="pt-BR"/>
        </w:rPr>
        <w:t>o pela priori deve-se limitar</w:t>
      </w:r>
      <w:r w:rsidRPr="008A6750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a esclarecimentos técnicos sobre o sistema Rumo, Acsor, PIT caixa, Rumo H ?</w:t>
      </w:r>
      <w:r w:rsidRPr="00167208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:rsidR="00F93CA8" w:rsidRDefault="00F93CA8" w:rsidP="0016720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F93CA8" w:rsidRDefault="00F93CA8" w:rsidP="00167208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137E77">
        <w:rPr>
          <w:sz w:val="24"/>
          <w:szCs w:val="24"/>
        </w:rPr>
        <w:t>Até que ponto poderá ser ajudado o cliente com as dúvidas operacionais dos programas do governo ou instalações dos mesmos</w:t>
      </w:r>
      <w:r>
        <w:rPr>
          <w:sz w:val="24"/>
          <w:szCs w:val="24"/>
        </w:rPr>
        <w:t xml:space="preserve"> (Priori: sugerimos buscar ajuda com o proprietário do sistema, ou então podemos oferecer este serviço por um determinado preço. Quando for uma dúvida relacionada à importação de um arquivo gerado pelo Rumo, podemos auxiliar na resolução das divergências)</w:t>
      </w:r>
    </w:p>
    <w:p w:rsidR="00F93CA8" w:rsidRPr="00137E77" w:rsidRDefault="00F93CA8" w:rsidP="00167208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 quanto as </w:t>
      </w:r>
      <w:r w:rsidRPr="00137E77">
        <w:rPr>
          <w:sz w:val="24"/>
          <w:szCs w:val="24"/>
        </w:rPr>
        <w:t>dúvidas sobre legislação, o mesmo deve verificar mediante a uma consultoria especializada ? Até que ponto podemos ajudar</w:t>
      </w:r>
      <w:r>
        <w:rPr>
          <w:sz w:val="24"/>
          <w:szCs w:val="24"/>
        </w:rPr>
        <w:t xml:space="preserve"> a partir da nossa consultoria Fisconet e conhecimento</w:t>
      </w:r>
      <w:r w:rsidRPr="00137E77">
        <w:rPr>
          <w:sz w:val="24"/>
          <w:szCs w:val="24"/>
        </w:rPr>
        <w:t>?</w:t>
      </w:r>
      <w:r>
        <w:rPr>
          <w:sz w:val="24"/>
          <w:szCs w:val="24"/>
        </w:rPr>
        <w:t xml:space="preserve"> (Priori: quando a dúvida está diretamente relacionada sobre o assunto e não de como fazer no sistema, então sugerimos procurar ajuda especializada, pois não está prevista no contrato. Quando o sistema calcula de uma forma errada devido ao lançamento incorreto dos dados, pois diverge da legislação, aí então prestamos consultoria para defender a funcionalidade do sistema).</w:t>
      </w:r>
    </w:p>
    <w:p w:rsidR="00F93CA8" w:rsidRPr="008A6750" w:rsidRDefault="00F93CA8" w:rsidP="0016720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F93CA8" w:rsidRPr="00167208" w:rsidRDefault="00F93CA8" w:rsidP="00167208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8A6750">
        <w:rPr>
          <w:rFonts w:ascii="Arial" w:hAnsi="Arial" w:cs="Arial"/>
          <w:b/>
          <w:color w:val="000000"/>
          <w:sz w:val="24"/>
          <w:szCs w:val="24"/>
          <w:lang w:eastAsia="pt-BR"/>
        </w:rPr>
        <w:t>Acom</w:t>
      </w:r>
      <w:r w:rsidRPr="00167208">
        <w:rPr>
          <w:rFonts w:ascii="Arial" w:hAnsi="Arial" w:cs="Arial"/>
          <w:b/>
          <w:color w:val="000000"/>
          <w:sz w:val="24"/>
          <w:szCs w:val="24"/>
          <w:lang w:eastAsia="pt-BR"/>
        </w:rPr>
        <w:t>panhamento remoto de processos</w:t>
      </w:r>
    </w:p>
    <w:p w:rsidR="00F93CA8" w:rsidRDefault="00F93CA8" w:rsidP="00167208">
      <w:pPr>
        <w:pStyle w:val="ListParagraph"/>
        <w:numPr>
          <w:ilvl w:val="0"/>
          <w:numId w:val="6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094D7A">
        <w:rPr>
          <w:sz w:val="24"/>
          <w:szCs w:val="24"/>
        </w:rPr>
        <w:t>Em que momento pode ser liberado, antes mesmo d</w:t>
      </w:r>
      <w:r>
        <w:rPr>
          <w:sz w:val="24"/>
          <w:szCs w:val="24"/>
        </w:rPr>
        <w:t xml:space="preserve">e </w:t>
      </w:r>
      <w:bookmarkStart w:id="0" w:name="_GoBack"/>
      <w:bookmarkEnd w:id="0"/>
      <w:r w:rsidRPr="00094D7A">
        <w:rPr>
          <w:sz w:val="24"/>
          <w:szCs w:val="24"/>
        </w:rPr>
        <w:t xml:space="preserve">o cliente </w:t>
      </w:r>
      <w:r>
        <w:rPr>
          <w:sz w:val="24"/>
          <w:szCs w:val="24"/>
        </w:rPr>
        <w:t>re</w:t>
      </w:r>
      <w:r w:rsidRPr="00094D7A">
        <w:rPr>
          <w:sz w:val="24"/>
          <w:szCs w:val="24"/>
        </w:rPr>
        <w:t>passar suas dúvidas?</w:t>
      </w:r>
      <w:r>
        <w:rPr>
          <w:sz w:val="24"/>
          <w:szCs w:val="24"/>
        </w:rPr>
        <w:t xml:space="preserve"> (Priori: Somente após o cliente repassar o problema. Sugira ao cliente descrever os passos realizados até ocasionar o problema. Caso o cliente insista no suporte remoto, peça para que deixe o sistema a ponto de provocar o erro, ou seja, com a tela aberta e informações preenchidas. Não estando de acordo, finalize o suporte remoto, e repita a exigência)</w:t>
      </w:r>
    </w:p>
    <w:p w:rsidR="00F93CA8" w:rsidRPr="00094D7A" w:rsidRDefault="00F93CA8" w:rsidP="000019EE">
      <w:pPr>
        <w:pStyle w:val="ListParagraph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(Priori: Quando estiver em suporte remoto e perceber que o cliente não está presente no auxílio, finalizar atendimento dizendo que por questões de privacidade nossa política adota o acompanhamento do cliente no suporte remoto, e solicitar para iniciar um novo atendimento quando estiver disponível).</w:t>
      </w:r>
    </w:p>
    <w:p w:rsidR="00F93CA8" w:rsidRPr="008A6750" w:rsidRDefault="00F93CA8" w:rsidP="0016720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F93CA8" w:rsidRPr="008A6750" w:rsidRDefault="00F93CA8" w:rsidP="00167208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8A6750">
        <w:rPr>
          <w:rFonts w:ascii="Arial" w:hAnsi="Arial" w:cs="Arial"/>
          <w:b/>
          <w:color w:val="000000"/>
          <w:sz w:val="24"/>
          <w:szCs w:val="24"/>
          <w:lang w:eastAsia="pt-BR"/>
        </w:rPr>
        <w:t>Quando atendermos e o</w:t>
      </w:r>
      <w:r w:rsidRPr="00167208">
        <w:rPr>
          <w:rFonts w:ascii="Arial" w:hAnsi="Arial" w:cs="Arial"/>
          <w:b/>
          <w:color w:val="000000"/>
          <w:sz w:val="24"/>
          <w:szCs w:val="24"/>
          <w:lang w:eastAsia="pt-BR"/>
        </w:rPr>
        <w:t>s</w:t>
      </w:r>
      <w:r w:rsidRPr="008A6750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assunto</w:t>
      </w:r>
      <w:r w:rsidRPr="00167208">
        <w:rPr>
          <w:rFonts w:ascii="Arial" w:hAnsi="Arial" w:cs="Arial"/>
          <w:b/>
          <w:color w:val="000000"/>
          <w:sz w:val="24"/>
          <w:szCs w:val="24"/>
          <w:lang w:eastAsia="pt-BR"/>
        </w:rPr>
        <w:t>s</w:t>
      </w:r>
      <w:r w:rsidRPr="008A6750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não for</w:t>
      </w:r>
      <w:r w:rsidRPr="00167208">
        <w:rPr>
          <w:rFonts w:ascii="Arial" w:hAnsi="Arial" w:cs="Arial"/>
          <w:b/>
          <w:color w:val="000000"/>
          <w:sz w:val="24"/>
          <w:szCs w:val="24"/>
          <w:lang w:eastAsia="pt-BR"/>
        </w:rPr>
        <w:t>em</w:t>
      </w:r>
      <w:r w:rsidRPr="008A6750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 do nosso domínio, é preciso comunicar alguém da área. Para não pecarmos em passar uma resposta errada ao cliente. </w:t>
      </w:r>
    </w:p>
    <w:p w:rsidR="00F93CA8" w:rsidRPr="008A6750" w:rsidRDefault="00F93CA8" w:rsidP="0016720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F93CA8" w:rsidRPr="00167208" w:rsidRDefault="00F93CA8" w:rsidP="00167208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8A6750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Quantos atendimentos alguém consegue fazer? </w:t>
      </w:r>
    </w:p>
    <w:p w:rsidR="00F93CA8" w:rsidRDefault="00F93CA8" w:rsidP="00167208">
      <w:pPr>
        <w:pStyle w:val="ListParagraph"/>
        <w:numPr>
          <w:ilvl w:val="0"/>
          <w:numId w:val="6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094D7A">
        <w:rPr>
          <w:sz w:val="24"/>
          <w:szCs w:val="24"/>
        </w:rPr>
        <w:t>Se o cliente estiver esperando por uma resposta e ao mesmo tempo alguém estiver fazendo outros suportes, é importante distribuí-los aos outros da equipe.</w:t>
      </w:r>
      <w:r>
        <w:rPr>
          <w:sz w:val="24"/>
          <w:szCs w:val="24"/>
        </w:rPr>
        <w:t xml:space="preserve"> (Priori: 3 atendimentos no máximo. Porém, quando se tratar de um suporte complicado que exija maior concentração, utilize o bom senso. Somente aceitar outros atendimentos caso não haja algum operador disponível. Atenda o chamado e peça para o cliente aguardar, ou retornar mais tarde).</w:t>
      </w:r>
    </w:p>
    <w:p w:rsidR="00F93CA8" w:rsidRPr="00094D7A" w:rsidRDefault="00F93CA8" w:rsidP="00167208">
      <w:pPr>
        <w:pStyle w:val="ListParagraph"/>
        <w:numPr>
          <w:ilvl w:val="0"/>
          <w:numId w:val="6"/>
        </w:numPr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Quanto tempo pode ser esperado por uma resposta do cliente? (Priori: Não havendo fila de espera, não há limite de tempo. Caso houver fila, faça um chamado ao cliente e espere em torno de 1 minuto. Não havendo resposta, envie uma mensagem cordial, informando sobre a finalização do atendimento por não haver comunicação e necessitar atender o próximo cliente da fila)</w:t>
      </w:r>
    </w:p>
    <w:p w:rsidR="00F93CA8" w:rsidRPr="008A6750" w:rsidRDefault="00F93CA8" w:rsidP="0016720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8A6750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</w:p>
    <w:p w:rsidR="00F93CA8" w:rsidRPr="008A6750" w:rsidRDefault="00F93CA8" w:rsidP="0016720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F93CA8" w:rsidRPr="008A6750" w:rsidRDefault="00F93CA8" w:rsidP="00167208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F93CA8" w:rsidRPr="008A6750" w:rsidRDefault="00F93CA8" w:rsidP="001672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93CA8" w:rsidRPr="008A6750" w:rsidRDefault="00F93CA8" w:rsidP="001672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F93CA8" w:rsidRPr="008A6750" w:rsidSect="00702F32">
      <w:headerReference w:type="default" r:id="rId7"/>
      <w:footerReference w:type="default" r:id="rId8"/>
      <w:pgSz w:w="11906" w:h="16838" w:code="9"/>
      <w:pgMar w:top="1820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CA8" w:rsidRDefault="00F93CA8" w:rsidP="006C7853">
      <w:pPr>
        <w:spacing w:after="0" w:line="240" w:lineRule="auto"/>
      </w:pPr>
      <w:r>
        <w:separator/>
      </w:r>
    </w:p>
  </w:endnote>
  <w:endnote w:type="continuationSeparator" w:id="0">
    <w:p w:rsidR="00F93CA8" w:rsidRDefault="00F93CA8" w:rsidP="006C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CA8" w:rsidRPr="00112A4B" w:rsidRDefault="00F93CA8" w:rsidP="00112A4B">
    <w:pPr>
      <w:pStyle w:val="Foot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3" o:spid="_x0000_s2050" type="#_x0000_t75" style="position:absolute;margin-left:0;margin-top:505.55pt;width:297.9pt;height:337.9pt;z-index:-251654144;visibility:visible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CA8" w:rsidRDefault="00F93CA8" w:rsidP="006C7853">
      <w:pPr>
        <w:spacing w:after="0" w:line="240" w:lineRule="auto"/>
      </w:pPr>
      <w:r>
        <w:separator/>
      </w:r>
    </w:p>
  </w:footnote>
  <w:footnote w:type="continuationSeparator" w:id="0">
    <w:p w:rsidR="00F93CA8" w:rsidRDefault="00F93CA8" w:rsidP="006C7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CA8" w:rsidRDefault="00F93CA8">
    <w:pPr>
      <w:pStyle w:val="Head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margin-left:-1.45pt;margin-top:9.8pt;width:598.35pt;height:95.2pt;z-index:-251656192;visibility:visible;mso-position-horizontal-relative:page;mso-position-vertical-relative:page" wrapcoords="-27 0 -27 21430 21600 21430 21600 0 -27 0">
          <v:imagedata r:id="rId1" o:title=""/>
          <w10:wrap type="through"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66A7"/>
    <w:multiLevelType w:val="hybridMultilevel"/>
    <w:tmpl w:val="E028156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731168"/>
    <w:multiLevelType w:val="hybridMultilevel"/>
    <w:tmpl w:val="1A88166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F2596C"/>
    <w:multiLevelType w:val="multilevel"/>
    <w:tmpl w:val="906A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D31183"/>
    <w:multiLevelType w:val="hybridMultilevel"/>
    <w:tmpl w:val="106676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B2278"/>
    <w:multiLevelType w:val="multilevel"/>
    <w:tmpl w:val="021E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F83A89"/>
    <w:multiLevelType w:val="hybridMultilevel"/>
    <w:tmpl w:val="4FC83E8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750"/>
    <w:rsid w:val="000019EE"/>
    <w:rsid w:val="00094D7A"/>
    <w:rsid w:val="000C6B66"/>
    <w:rsid w:val="00112A4B"/>
    <w:rsid w:val="00137E77"/>
    <w:rsid w:val="00167208"/>
    <w:rsid w:val="001C2791"/>
    <w:rsid w:val="003355D3"/>
    <w:rsid w:val="004012FD"/>
    <w:rsid w:val="00413DEA"/>
    <w:rsid w:val="004C3C09"/>
    <w:rsid w:val="0052372F"/>
    <w:rsid w:val="005A3430"/>
    <w:rsid w:val="00674594"/>
    <w:rsid w:val="006C61B2"/>
    <w:rsid w:val="006C7853"/>
    <w:rsid w:val="00702F32"/>
    <w:rsid w:val="00744E4F"/>
    <w:rsid w:val="007B6AE8"/>
    <w:rsid w:val="00815830"/>
    <w:rsid w:val="008A6750"/>
    <w:rsid w:val="008C040F"/>
    <w:rsid w:val="008C2AE8"/>
    <w:rsid w:val="00925D11"/>
    <w:rsid w:val="00A80F90"/>
    <w:rsid w:val="00AF30A5"/>
    <w:rsid w:val="00B67AD3"/>
    <w:rsid w:val="00BA2284"/>
    <w:rsid w:val="00BD728B"/>
    <w:rsid w:val="00BE4DE3"/>
    <w:rsid w:val="00C85CF6"/>
    <w:rsid w:val="00DF2722"/>
    <w:rsid w:val="00E77EBD"/>
    <w:rsid w:val="00EB636C"/>
    <w:rsid w:val="00F93CA8"/>
    <w:rsid w:val="00FB7AF9"/>
    <w:rsid w:val="00FC3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5A343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5CF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5CF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pt-B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5CF6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5CF6"/>
    <w:rPr>
      <w:rFonts w:ascii="Cambria" w:hAnsi="Cambria" w:cs="Times New Roman"/>
      <w:b/>
      <w:bCs/>
      <w:color w:val="4F81BD"/>
      <w:sz w:val="26"/>
      <w:szCs w:val="26"/>
      <w:lang w:eastAsia="pt-BR"/>
    </w:rPr>
  </w:style>
  <w:style w:type="paragraph" w:styleId="Header">
    <w:name w:val="header"/>
    <w:basedOn w:val="Normal"/>
    <w:link w:val="HeaderChar"/>
    <w:uiPriority w:val="99"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C785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C785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2A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85CF6"/>
    <w:pPr>
      <w:spacing w:after="0"/>
      <w:ind w:left="720"/>
      <w:contextualSpacing/>
    </w:pPr>
    <w:rPr>
      <w:rFonts w:ascii="Arial" w:hAnsi="Arial" w:cs="Arial"/>
      <w:color w:val="000000"/>
      <w:lang w:eastAsia="pt-BR"/>
    </w:rPr>
  </w:style>
  <w:style w:type="paragraph" w:styleId="Title">
    <w:name w:val="Title"/>
    <w:basedOn w:val="Normal"/>
    <w:next w:val="Normal"/>
    <w:link w:val="TitleChar"/>
    <w:uiPriority w:val="99"/>
    <w:qFormat/>
    <w:rsid w:val="00C85CF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t-BR"/>
    </w:rPr>
  </w:style>
  <w:style w:type="character" w:customStyle="1" w:styleId="TitleChar">
    <w:name w:val="Title Char"/>
    <w:basedOn w:val="DefaultParagraphFont"/>
    <w:link w:val="Title"/>
    <w:uiPriority w:val="99"/>
    <w:locked/>
    <w:rsid w:val="00C85CF6"/>
    <w:rPr>
      <w:rFonts w:ascii="Cambria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Subtitle">
    <w:name w:val="Subtitle"/>
    <w:basedOn w:val="Normal"/>
    <w:next w:val="Normal"/>
    <w:link w:val="SubtitleChar"/>
    <w:uiPriority w:val="99"/>
    <w:qFormat/>
    <w:rsid w:val="00C85CF6"/>
    <w:pPr>
      <w:numPr>
        <w:ilvl w:val="1"/>
      </w:numPr>
      <w:spacing w:after="0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pt-BR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85CF6"/>
    <w:rPr>
      <w:rFonts w:ascii="Cambria" w:hAnsi="Cambria" w:cs="Times New Roman"/>
      <w:i/>
      <w:iCs/>
      <w:color w:val="4F81BD"/>
      <w:spacing w:val="15"/>
      <w:sz w:val="24"/>
      <w:szCs w:val="24"/>
      <w:lang w:eastAsia="pt-BR"/>
    </w:rPr>
  </w:style>
  <w:style w:type="character" w:styleId="Emphasis">
    <w:name w:val="Emphasis"/>
    <w:basedOn w:val="DefaultParagraphFont"/>
    <w:uiPriority w:val="99"/>
    <w:qFormat/>
    <w:rsid w:val="00C85CF6"/>
    <w:rPr>
      <w:rFonts w:cs="Times New Roman"/>
      <w:i/>
      <w:iCs/>
    </w:rPr>
  </w:style>
  <w:style w:type="paragraph" w:styleId="NoSpacing">
    <w:name w:val="No Spacing"/>
    <w:uiPriority w:val="99"/>
    <w:qFormat/>
    <w:rsid w:val="00C85CF6"/>
    <w:rPr>
      <w:rFonts w:ascii="Arial" w:hAnsi="Arial" w:cs="Arial"/>
      <w:color w:val="000000"/>
    </w:rPr>
  </w:style>
  <w:style w:type="character" w:styleId="SubtleEmphasis">
    <w:name w:val="Subtle Emphasis"/>
    <w:basedOn w:val="DefaultParagraphFont"/>
    <w:uiPriority w:val="99"/>
    <w:qFormat/>
    <w:rsid w:val="00C85CF6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C85CF6"/>
    <w:rPr>
      <w:rFonts w:cs="Times New Roman"/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99"/>
    <w:qFormat/>
    <w:rsid w:val="00C85CF6"/>
    <w:pPr>
      <w:outlineLvl w:val="9"/>
    </w:pPr>
    <w:rPr>
      <w:color w:val="365F91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44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Modelo%20de%20Documento%20Prior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Documento Priori.dotx</Template>
  <TotalTime>333</TotalTime>
  <Pages>2</Pages>
  <Words>538</Words>
  <Characters>2906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Giovano</dc:creator>
  <cp:keywords/>
  <dc:description/>
  <cp:lastModifiedBy>Luciano</cp:lastModifiedBy>
  <cp:revision>8</cp:revision>
  <cp:lastPrinted>2011-10-24T17:31:00Z</cp:lastPrinted>
  <dcterms:created xsi:type="dcterms:W3CDTF">2013-08-15T19:56:00Z</dcterms:created>
  <dcterms:modified xsi:type="dcterms:W3CDTF">2013-08-16T19:12:00Z</dcterms:modified>
</cp:coreProperties>
</file>