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 tabela para todo o conteúdo"/>
      </w:tblPr>
      <w:tblGrid>
        <w:gridCol w:w="2922"/>
        <w:gridCol w:w="699"/>
        <w:gridCol w:w="5981"/>
      </w:tblGrid>
      <w:tr w:rsidR="00B93310" w:rsidRPr="00FC55FB" w:rsidTr="00E941EF">
        <w:tc>
          <w:tcPr>
            <w:tcW w:w="3023" w:type="dxa"/>
          </w:tcPr>
          <w:sdt>
            <w:sdtPr>
              <w:rPr>
                <w:lang w:val="pt-BR"/>
              </w:rPr>
              <w:alias w:val="Seu Nome:"/>
              <w:tag w:val="Seu Nome:"/>
              <w:id w:val="-1220516334"/>
              <w:placeholder>
                <w:docPart w:val="E0B98BEF29EA4C439F5F663C4B57564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FC55FB" w:rsidRDefault="00BF282A" w:rsidP="003856C9">
                <w:pPr>
                  <w:pStyle w:val="Ttulo1"/>
                  <w:rPr>
                    <w:lang w:val="pt-BR"/>
                  </w:rPr>
                </w:pPr>
                <w:r>
                  <w:rPr>
                    <w:lang w:val="pt-BR"/>
                  </w:rPr>
                  <w:t>Claudia Conde Braga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 de tabela do lado esquerdo"/>
            </w:tblPr>
            <w:tblGrid>
              <w:gridCol w:w="2922"/>
            </w:tblGrid>
            <w:tr w:rsidR="00441EB9" w:rsidRPr="00FC55FB" w:rsidTr="00BF282A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C55FB" w:rsidRDefault="00441EB9" w:rsidP="00441EB9">
                  <w:pPr>
                    <w:pStyle w:val="Ttulo3"/>
                    <w:rPr>
                      <w:lang w:val="pt-BR"/>
                    </w:rPr>
                  </w:pPr>
                  <w:r w:rsidRPr="00FC55FB">
                    <w:rPr>
                      <w:noProof/>
                      <w:lang w:val="pt-BR" w:eastAsia="pt-BR"/>
                    </w:rPr>
                    <mc:AlternateContent>
                      <mc:Choice Requires="wpg">
                        <w:drawing>
                          <wp:inline distT="0" distB="0" distL="0" distR="0" wp14:anchorId="7B3743AA" wp14:editId="122BD229">
                            <wp:extent cx="329184" cy="329184"/>
                            <wp:effectExtent l="0" t="0" r="13970" b="13970"/>
                            <wp:docPr id="49" name="Grupo 43" descr="Ícone de emai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v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v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2CD888C" id="Grupo 43" o:spid="_x0000_s1026" alt="Ícone de emai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">
                            <v:shape id="Forma Livre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vre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FC55FB" w:rsidTr="00BF282A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BF282A" w:rsidRDefault="00BF282A" w:rsidP="00BF282A">
                  <w:pPr>
                    <w:pStyle w:val="Ttulo3"/>
                    <w:jc w:val="both"/>
                    <w:rPr>
                      <w:rFonts w:ascii="Corbel" w:hAnsi="Corbel"/>
                      <w:sz w:val="16"/>
                      <w:szCs w:val="16"/>
                      <w:lang w:val="pt-BR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  <w:lang w:val="pt-BR"/>
                    </w:rPr>
                    <w:t>claudiabraga.humana@gmail.com</w:t>
                  </w:r>
                </w:p>
              </w:tc>
            </w:tr>
            <w:tr w:rsidR="00441EB9" w:rsidRPr="00FC55FB" w:rsidTr="00BF282A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C55FB" w:rsidRDefault="00441EB9" w:rsidP="00441EB9">
                  <w:pPr>
                    <w:pStyle w:val="Ttulo3"/>
                    <w:rPr>
                      <w:lang w:val="pt-BR"/>
                    </w:rPr>
                  </w:pPr>
                  <w:r w:rsidRPr="00FC55FB">
                    <w:rPr>
                      <w:noProof/>
                      <w:lang w:val="pt-BR" w:eastAsia="pt-BR"/>
                    </w:rPr>
                    <mc:AlternateContent>
                      <mc:Choice Requires="wpg">
                        <w:drawing>
                          <wp:inline distT="0" distB="0" distL="0" distR="0" wp14:anchorId="362A3D0C" wp14:editId="0D74BA26">
                            <wp:extent cx="329184" cy="329184"/>
                            <wp:effectExtent l="0" t="0" r="13970" b="13970"/>
                            <wp:docPr id="80" name="Grupo 37" descr="Ícone de telefone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v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v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6DE32B9" id="Grupo 37" o:spid="_x0000_s1026" alt="Ícone de telefon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o0TyUAAN3eAAAOAAAAZHJzL2Uyb0RvYy54bWzsXduO40hyfTfgfxDq0YC3mSQlkoXp2Ye5&#10;YYHxeoBpY5/VKnVXwVUlraS+zP6Dv8o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Iy32jRPJQAA3d4AAA4AAAAAAAAAAAAAAAAALgIAAGRycy9lMm9Eb2MueG1sUEsBAi0A&#10;FAAGAAgAAAAhAGhHG9DYAAAAAwEAAA8AAAAAAAAAAAAAAAAAqScAAGRycy9kb3ducmV2LnhtbFBL&#10;BQYAAAAABAAEAPMAAACuKAAAAAA=&#10;">
                            <v:shape id="Forma Livre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vre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FC55FB" w:rsidTr="00BF282A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BF282A" w:rsidP="00BF282A">
                  <w:pPr>
                    <w:pStyle w:val="Ttulo3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45 9 9997 0420</w:t>
                  </w:r>
                </w:p>
                <w:p w:rsidR="00BF282A" w:rsidRPr="00FC55FB" w:rsidRDefault="00BF282A" w:rsidP="00BF282A">
                  <w:pPr>
                    <w:pStyle w:val="Ttulo3"/>
                    <w:rPr>
                      <w:lang w:val="pt-BR"/>
                    </w:rPr>
                  </w:pPr>
                </w:p>
              </w:tc>
            </w:tr>
            <w:tr w:rsidR="005A7E57" w:rsidRPr="00FC55FB" w:rsidTr="00BF282A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2C77B9" w:rsidRPr="00FC55FB" w:rsidRDefault="009B6EEB" w:rsidP="002C77B9">
                  <w:pPr>
                    <w:pStyle w:val="Ttulo3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Objetivo:"/>
                      <w:tag w:val="Objetivo:"/>
                      <w:id w:val="319159961"/>
                      <w:placeholder>
                        <w:docPart w:val="C50637180C8848D7A76C46B34929E6B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 w:rsidRPr="00FC55FB">
                        <w:rPr>
                          <w:lang w:val="pt-BR" w:bidi="pt-BR"/>
                        </w:rPr>
                        <w:t>Objetivo</w:t>
                      </w:r>
                    </w:sdtContent>
                  </w:sdt>
                </w:p>
                <w:p w:rsidR="005A7E57" w:rsidRPr="00FC55FB" w:rsidRDefault="00616FF4" w:rsidP="00616FF4">
                  <w:pPr>
                    <w:pStyle w:val="ElementoGrfico"/>
                    <w:rPr>
                      <w:lang w:val="pt-BR"/>
                    </w:rPr>
                  </w:pPr>
                  <w:r w:rsidRPr="00FC55FB">
                    <w:rPr>
                      <w:lang w:val="pt-BR" w:eastAsia="pt-BR"/>
                    </w:rPr>
                    <mc:AlternateContent>
                      <mc:Choice Requires="wps">
                        <w:drawing>
                          <wp:inline distT="0" distB="0" distL="0" distR="0" wp14:anchorId="679A169E" wp14:editId="1D6295A6">
                            <wp:extent cx="221615" cy="0"/>
                            <wp:effectExtent l="0" t="0" r="26035" b="19050"/>
                            <wp:docPr id="83" name="Conector Reto 83" descr="Gráfico de linh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2325388" id="Conector Reto 83" o:spid="_x0000_s1026" alt="Gráfico de linh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FC55FB" w:rsidRDefault="00FB5075" w:rsidP="00BF282A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Atuar na área administrativa da instituição</w:t>
                  </w:r>
                  <w:r w:rsidR="00BF282A">
                    <w:rPr>
                      <w:lang w:val="pt-BR"/>
                    </w:rPr>
                    <w:t>.</w:t>
                  </w:r>
                  <w:r>
                    <w:rPr>
                      <w:lang w:val="pt-BR"/>
                    </w:rPr>
                    <w:t xml:space="preserve"> E se for possível até mesmo colocar em prática, contribuindo com o coach dentro da empresa.</w:t>
                  </w:r>
                </w:p>
              </w:tc>
            </w:tr>
            <w:tr w:rsidR="00463463" w:rsidRPr="00FC55FB" w:rsidTr="00BF282A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Pr="00FC55FB" w:rsidRDefault="009B6EEB" w:rsidP="0043426C">
                  <w:pPr>
                    <w:pStyle w:val="Ttulo3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Habilidades:"/>
                      <w:tag w:val="Habilidades:"/>
                      <w:id w:val="1490835561"/>
                      <w:placeholder>
                        <w:docPart w:val="22F96C26AE1E4C0287F7FFD7DE84507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 w:rsidRPr="00FC55FB">
                        <w:rPr>
                          <w:lang w:val="pt-BR" w:bidi="pt-BR"/>
                        </w:rPr>
                        <w:t>Habilidades</w:t>
                      </w:r>
                    </w:sdtContent>
                  </w:sdt>
                </w:p>
                <w:p w:rsidR="00616FF4" w:rsidRPr="00FC55FB" w:rsidRDefault="00616FF4" w:rsidP="00616FF4">
                  <w:pPr>
                    <w:pStyle w:val="ElementoGrfico"/>
                    <w:rPr>
                      <w:lang w:val="pt-BR"/>
                    </w:rPr>
                  </w:pPr>
                  <w:r w:rsidRPr="00FC55FB">
                    <w:rPr>
                      <w:lang w:val="pt-BR" w:eastAsia="pt-BR"/>
                    </w:rPr>
                    <mc:AlternateContent>
                      <mc:Choice Requires="wps">
                        <w:drawing>
                          <wp:inline distT="0" distB="0" distL="0" distR="0" wp14:anchorId="5509D00C" wp14:editId="747F3B11">
                            <wp:extent cx="221615" cy="0"/>
                            <wp:effectExtent l="0" t="0" r="26035" b="19050"/>
                            <wp:docPr id="84" name="Conector Reto 84" descr="Gráfico de linh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A1223DE" id="Conector Reto 84" o:spid="_x0000_s1026" alt="Gráfico de linh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B80F42" w:rsidRPr="00FC55FB" w:rsidRDefault="00FB5075" w:rsidP="00105CA6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Trabalhei nos setores Comercial e Transporte/Logística. Atualmente ministrei palestras e também atendi as pessoas com o coach individual. Tenho amor em trabalhar com pessoas, isso me preenche.</w:t>
                  </w:r>
                </w:p>
              </w:tc>
            </w:tr>
          </w:tbl>
          <w:p w:rsidR="00B93310" w:rsidRPr="00FC55FB" w:rsidRDefault="00B93310" w:rsidP="003856C9">
            <w:pPr>
              <w:rPr>
                <w:lang w:val="pt-BR"/>
              </w:rPr>
            </w:pPr>
          </w:p>
        </w:tc>
        <w:tc>
          <w:tcPr>
            <w:tcW w:w="723" w:type="dxa"/>
          </w:tcPr>
          <w:p w:rsidR="00B93310" w:rsidRPr="00FC55FB" w:rsidRDefault="00B93310" w:rsidP="00463463">
            <w:pPr>
              <w:rPr>
                <w:lang w:val="pt-BR"/>
              </w:rPr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Layout de tabela do lado direito"/>
            </w:tblPr>
            <w:tblGrid>
              <w:gridCol w:w="5981"/>
            </w:tblGrid>
            <w:tr w:rsidR="008F6337" w:rsidRPr="00FC55FB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FC55FB" w:rsidRDefault="009B6EEB" w:rsidP="008F6337">
                  <w:pPr>
                    <w:pStyle w:val="Ttulo2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Experiência:"/>
                      <w:tag w:val="Experiência:"/>
                      <w:id w:val="1217937480"/>
                      <w:placeholder>
                        <w:docPart w:val="3ABAC91F2BFA40DB9D6DF2A47582B9A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FC55FB">
                        <w:rPr>
                          <w:lang w:val="pt-BR" w:bidi="pt-BR"/>
                        </w:rPr>
                        <w:t>Experiência</w:t>
                      </w:r>
                    </w:sdtContent>
                  </w:sdt>
                </w:p>
                <w:p w:rsidR="008F6337" w:rsidRPr="00FC55FB" w:rsidRDefault="009B6EEB" w:rsidP="002B3890">
                  <w:pPr>
                    <w:pStyle w:val="Ttulo4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Insira o cargo e a empresa:"/>
                      <w:tag w:val="Insira o cargo e a empresa:"/>
                      <w:id w:val="287256568"/>
                      <w:placeholder>
                        <w:docPart w:val="7C021AF4A7524C37A7C3A8A4B4B54F2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 w:rsidRPr="00FC55FB">
                        <w:rPr>
                          <w:lang w:val="pt-BR" w:bidi="pt-BR"/>
                        </w:rPr>
                        <w:t>Cargo/Empresa</w:t>
                      </w:r>
                    </w:sdtContent>
                  </w:sdt>
                </w:p>
                <w:p w:rsidR="008F6337" w:rsidRPr="00FC55FB" w:rsidRDefault="001A7CC7" w:rsidP="008F6337">
                  <w:pPr>
                    <w:pStyle w:val="Ttulo5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Trabalhei durante quatro anos na empresa Faville Ind. E Com. De Alimentos nos setores: comercial, logística e coordenadora de Telemarketing.</w:t>
                  </w:r>
                </w:p>
                <w:sdt>
                  <w:sdtPr>
                    <w:rPr>
                      <w:lang w:val="pt-BR"/>
                    </w:rPr>
                    <w:alias w:val="Insira o cargo e a empresa:"/>
                    <w:tag w:val="Insira o cargo e a empresa:"/>
                    <w:id w:val="1612239417"/>
                    <w:placeholder>
                      <w:docPart w:val="DB70CB7EB8394CF091109A63208615A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7B2F5C" w:rsidRPr="00FC55FB" w:rsidRDefault="007B2F5C" w:rsidP="0043426C">
                      <w:pPr>
                        <w:pStyle w:val="Ttulo4"/>
                        <w:rPr>
                          <w:lang w:val="pt-BR"/>
                        </w:rPr>
                      </w:pPr>
                      <w:r w:rsidRPr="00FC55FB">
                        <w:rPr>
                          <w:lang w:val="pt-BR" w:bidi="pt-BR"/>
                        </w:rPr>
                        <w:t>Cargo/Empresa</w:t>
                      </w:r>
                    </w:p>
                  </w:sdtContent>
                </w:sdt>
                <w:p w:rsidR="007B2F5C" w:rsidRDefault="001A7CC7" w:rsidP="007B2F5C">
                  <w:pPr>
                    <w:pStyle w:val="Ttulo5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SOORO –</w:t>
                  </w:r>
                  <w:r w:rsidR="005D5897">
                    <w:rPr>
                      <w:lang w:val="pt-BR"/>
                    </w:rPr>
                    <w:t xml:space="preserve"> Conc. Ind. De Produtos Lacteos Ltda.</w:t>
                  </w:r>
                </w:p>
                <w:p w:rsidR="005D5897" w:rsidRDefault="005D5897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Trabalhei por dois anos e meio no setor de Transp/logística.</w:t>
                  </w:r>
                </w:p>
                <w:p w:rsidR="005D5897" w:rsidRDefault="005D5897" w:rsidP="005D5897">
                  <w:pPr>
                    <w:rPr>
                      <w:lang w:val="pt-BR"/>
                    </w:rPr>
                  </w:pPr>
                </w:p>
                <w:p w:rsidR="005D5897" w:rsidRDefault="005D5897" w:rsidP="005D5897">
                  <w:pPr>
                    <w:rPr>
                      <w:b/>
                      <w:lang w:val="pt-BR"/>
                    </w:rPr>
                  </w:pPr>
                  <w:r w:rsidRPr="005D5897">
                    <w:rPr>
                      <w:b/>
                      <w:lang w:val="pt-BR"/>
                    </w:rPr>
                    <w:t>ATUALMENTE</w:t>
                  </w:r>
                </w:p>
                <w:p w:rsidR="005D5897" w:rsidRDefault="00A00D41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Ex -</w:t>
                  </w:r>
                  <w:bookmarkStart w:id="0" w:name="_GoBack"/>
                  <w:bookmarkEnd w:id="0"/>
                  <w:r w:rsidR="005D5897">
                    <w:rPr>
                      <w:lang w:val="pt-BR"/>
                    </w:rPr>
                    <w:t>Sócia/Proprietária da Empresa Humana Treinamentos</w:t>
                  </w:r>
                </w:p>
                <w:p w:rsidR="005D5897" w:rsidRPr="005D5897" w:rsidRDefault="005D5897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Atuo como Coach Integral Sistêmico</w:t>
                  </w:r>
                </w:p>
                <w:p w:rsidR="008F6337" w:rsidRPr="00FC55FB" w:rsidRDefault="008F6337" w:rsidP="001A7CC7">
                  <w:pPr>
                    <w:rPr>
                      <w:lang w:val="pt-BR"/>
                    </w:rPr>
                  </w:pPr>
                </w:p>
              </w:tc>
            </w:tr>
            <w:tr w:rsidR="008F6337" w:rsidRPr="00FC55FB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FC55FB" w:rsidRDefault="009B6EEB" w:rsidP="008F6337">
                  <w:pPr>
                    <w:pStyle w:val="Ttulo2"/>
                    <w:rPr>
                      <w:lang w:val="pt-BR"/>
                    </w:rPr>
                  </w:pPr>
                  <w:sdt>
                    <w:sdtPr>
                      <w:rPr>
                        <w:lang w:val="pt-BR"/>
                      </w:rPr>
                      <w:alias w:val="Educação:"/>
                      <w:tag w:val="Educação:"/>
                      <w:id w:val="1349516922"/>
                      <w:placeholder>
                        <w:docPart w:val="621C0A963DA34A7A969F33E30716840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FC55FB">
                        <w:rPr>
                          <w:lang w:val="pt-BR" w:bidi="pt-BR"/>
                        </w:rPr>
                        <w:t>Educação</w:t>
                      </w:r>
                    </w:sdtContent>
                  </w:sdt>
                </w:p>
                <w:p w:rsidR="007B2F5C" w:rsidRPr="00FC55FB" w:rsidRDefault="00747588" w:rsidP="002B3890">
                  <w:pPr>
                    <w:pStyle w:val="Ttulo4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DIPLOMA</w:t>
                  </w:r>
                </w:p>
                <w:p w:rsidR="00FB5075" w:rsidRPr="00FB5075" w:rsidRDefault="005D5897" w:rsidP="00FB5075">
                  <w:pPr>
                    <w:pStyle w:val="Ttulo5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Bach</w:t>
                  </w:r>
                  <w:r w:rsidR="00105CA6">
                    <w:rPr>
                      <w:lang w:val="pt-BR"/>
                    </w:rPr>
                    <w:t>arel em administração</w:t>
                  </w:r>
                  <w:r>
                    <w:rPr>
                      <w:lang w:val="pt-BR"/>
                    </w:rPr>
                    <w:t xml:space="preserve"> pelo Isepe Rondon – PR.</w:t>
                  </w:r>
                </w:p>
                <w:p w:rsidR="00FB5075" w:rsidRPr="00105CA6" w:rsidRDefault="00FB5075" w:rsidP="00FB5075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Curso Técnico EAD de Transporte/Logística pela UFPR.</w:t>
                  </w:r>
                </w:p>
                <w:p w:rsidR="005D5897" w:rsidRDefault="00105CA6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Formada pela FEDERAÇÃO BRASILEIRA DE COACH INTEGRAL SISTÊMICO</w:t>
                  </w:r>
                  <w:r w:rsidR="005D5897">
                    <w:rPr>
                      <w:lang w:val="pt-BR"/>
                    </w:rPr>
                    <w:t xml:space="preserve"> – FEBRACIS.</w:t>
                  </w:r>
                </w:p>
                <w:p w:rsidR="005D5897" w:rsidRDefault="005D5897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Analista de Perfil Comportamental CIS ASSESSMENT- FEBRACIS</w:t>
                  </w:r>
                </w:p>
                <w:p w:rsidR="005D5897" w:rsidRDefault="005D5897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Formação em ORADORES E PALESTRANTES – FEBRACIS</w:t>
                  </w:r>
                </w:p>
                <w:p w:rsidR="005D5897" w:rsidRDefault="005D5897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MINISTRANTE AUTORIZADA DO TREINAMENTO O PODER DA AÇÃO – FEBRACIS</w:t>
                  </w:r>
                </w:p>
                <w:p w:rsidR="005D5897" w:rsidRDefault="00105CA6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CURSO </w:t>
                  </w:r>
                  <w:r w:rsidR="005D5897">
                    <w:rPr>
                      <w:lang w:val="pt-BR"/>
                    </w:rPr>
                    <w:t xml:space="preserve">FOR MONEY </w:t>
                  </w:r>
                  <w:r>
                    <w:rPr>
                      <w:lang w:val="pt-BR"/>
                    </w:rPr>
                    <w:t>–</w:t>
                  </w:r>
                  <w:r w:rsidR="005D5897">
                    <w:rPr>
                      <w:lang w:val="pt-BR"/>
                    </w:rPr>
                    <w:t xml:space="preserve"> FEBRACIS</w:t>
                  </w:r>
                </w:p>
                <w:p w:rsidR="00105CA6" w:rsidRPr="005D5897" w:rsidRDefault="00105CA6" w:rsidP="005D589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CURSO DE INTELIGÊNCIA EMOCIONAL – MÉTODO CIS FEBRACIS</w:t>
                  </w:r>
                </w:p>
                <w:p w:rsidR="008F6337" w:rsidRPr="00FC55FB" w:rsidRDefault="008F6337" w:rsidP="005D5897">
                  <w:pPr>
                    <w:rPr>
                      <w:lang w:val="pt-BR"/>
                    </w:rPr>
                  </w:pPr>
                </w:p>
              </w:tc>
            </w:tr>
            <w:tr w:rsidR="008F6337" w:rsidRPr="00FC55FB" w:rsidTr="00B85871">
              <w:tc>
                <w:tcPr>
                  <w:tcW w:w="5191" w:type="dxa"/>
                </w:tcPr>
                <w:p w:rsidR="008F6337" w:rsidRPr="00FC55FB" w:rsidRDefault="008F6337" w:rsidP="00105CA6">
                  <w:pPr>
                    <w:rPr>
                      <w:lang w:val="pt-BR"/>
                    </w:rPr>
                  </w:pPr>
                </w:p>
              </w:tc>
            </w:tr>
          </w:tbl>
          <w:p w:rsidR="008F6337" w:rsidRPr="00FC55FB" w:rsidRDefault="008F6337" w:rsidP="003856C9">
            <w:pPr>
              <w:rPr>
                <w:lang w:val="pt-BR"/>
              </w:rPr>
            </w:pPr>
          </w:p>
        </w:tc>
      </w:tr>
    </w:tbl>
    <w:p w:rsidR="00E941EF" w:rsidRPr="00FC55FB" w:rsidRDefault="00E941EF" w:rsidP="0019561F">
      <w:pPr>
        <w:pStyle w:val="SemEspaamento"/>
        <w:rPr>
          <w:lang w:val="pt-BR"/>
        </w:rPr>
      </w:pPr>
    </w:p>
    <w:sectPr w:rsidR="00E941EF" w:rsidRPr="00FC55FB" w:rsidSect="0027612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EB" w:rsidRDefault="009B6EEB" w:rsidP="003856C9">
      <w:pPr>
        <w:spacing w:after="0" w:line="240" w:lineRule="auto"/>
      </w:pPr>
      <w:r>
        <w:separator/>
      </w:r>
    </w:p>
  </w:endnote>
  <w:endnote w:type="continuationSeparator" w:id="0">
    <w:p w:rsidR="009B6EEB" w:rsidRDefault="009B6EE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Rodap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esign gráfico de rodapé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v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v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v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v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v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v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v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v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v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A29DCA" id="Grupo 4" o:spid="_x0000_s1026" alt="Design gráfico de rodapé com retângulos cinzas em vários â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">
              <o:lock v:ext="edit" aspectratio="t"/>
              <v:shape id="Forma Liv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v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v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v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v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v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v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v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v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pt-BR" w:bidi="pt-BR"/>
          </w:rPr>
          <w:fldChar w:fldCharType="begin"/>
        </w:r>
        <w:r w:rsidR="001765FE">
          <w:rPr>
            <w:lang w:val="pt-BR" w:bidi="pt-BR"/>
          </w:rPr>
          <w:instrText xml:space="preserve"> PAGE   \* MERGEFORMAT </w:instrText>
        </w:r>
        <w:r w:rsidR="001765FE">
          <w:rPr>
            <w:lang w:val="pt-BR" w:bidi="pt-BR"/>
          </w:rPr>
          <w:fldChar w:fldCharType="separate"/>
        </w:r>
        <w:r w:rsidR="003B6AB3">
          <w:rPr>
            <w:noProof/>
            <w:lang w:val="pt-BR" w:bidi="pt-BR"/>
          </w:rPr>
          <w:t>2</w:t>
        </w:r>
        <w:r w:rsidR="001765FE">
          <w:rPr>
            <w:noProof/>
            <w:lang w:val="pt-BR" w:bidi="pt-B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E" w:rsidRDefault="00DC79BB">
    <w:pPr>
      <w:pStyle w:val="Rodap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esign gráfico de rodapé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v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v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v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v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v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v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v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v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v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F877BA4" id="Grupo 4" o:spid="_x0000_s1026" alt="Design gráfico de rodapé com retângulos cinzas em vários â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RSHECVhoA&#10;APOzAAAOAAAAAAAAAAAAAAAAAC4CAABkcnMvZTJvRG9jLnhtbFBLAQItABQABgAIAAAAIQBztzj8&#10;2gAAAAUBAAAPAAAAAAAAAAAAAAAAALAcAABkcnMvZG93bnJldi54bWxQSwUGAAAAAAQABADzAAAA&#10;tx0AAAAA&#10;">
              <o:lock v:ext="edit" aspectratio="t"/>
              <v:shape id="Forma Livre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vre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vre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vre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v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vre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vre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vre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vre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EB" w:rsidRDefault="009B6EEB" w:rsidP="003856C9">
      <w:pPr>
        <w:spacing w:after="0" w:line="240" w:lineRule="auto"/>
      </w:pPr>
      <w:r>
        <w:separator/>
      </w:r>
    </w:p>
  </w:footnote>
  <w:footnote w:type="continuationSeparator" w:id="0">
    <w:p w:rsidR="009B6EEB" w:rsidRDefault="009B6EE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>
    <w:pPr>
      <w:pStyle w:val="Cabealho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esign gráfico de cabeçalho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v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v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v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v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v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v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v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v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v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v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B48623C" id="Grupo 17" o:spid="_x0000_s1026" alt="Design gráfico de cabeçalho com retângulos cinzas em vários â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">
              <o:lock v:ext="edit" aspectratio="t"/>
              <v:shape id="Forma Liv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v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v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v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v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v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v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v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v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v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BB" w:rsidRDefault="00DC79BB">
    <w:pPr>
      <w:pStyle w:val="Cabealho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esign gráfico de cabeçalho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v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v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v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v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v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v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v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v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v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v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A05253" id="Grupo 17" o:spid="_x0000_s1026" alt="Design gráfico de cabeçalho com retângulos cinzas em vários â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">
              <o:lock v:ext="edit" aspectratio="t"/>
              <v:shape id="Forma Livre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vre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vre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v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v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vre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vre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vre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v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vre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2A"/>
    <w:rsid w:val="00052BE1"/>
    <w:rsid w:val="0006477B"/>
    <w:rsid w:val="0007412A"/>
    <w:rsid w:val="00084AD8"/>
    <w:rsid w:val="0010199E"/>
    <w:rsid w:val="00105CA6"/>
    <w:rsid w:val="001765FE"/>
    <w:rsid w:val="0019561F"/>
    <w:rsid w:val="001A7CC7"/>
    <w:rsid w:val="001B32D2"/>
    <w:rsid w:val="00276126"/>
    <w:rsid w:val="00293B83"/>
    <w:rsid w:val="002A3621"/>
    <w:rsid w:val="002B3890"/>
    <w:rsid w:val="002B7747"/>
    <w:rsid w:val="002C77B9"/>
    <w:rsid w:val="002F485A"/>
    <w:rsid w:val="003053D9"/>
    <w:rsid w:val="00335B49"/>
    <w:rsid w:val="003856C9"/>
    <w:rsid w:val="00396369"/>
    <w:rsid w:val="003B6AB3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44FBE"/>
    <w:rsid w:val="00551D35"/>
    <w:rsid w:val="00557019"/>
    <w:rsid w:val="005674AC"/>
    <w:rsid w:val="005A1E51"/>
    <w:rsid w:val="005A7E57"/>
    <w:rsid w:val="005D5897"/>
    <w:rsid w:val="00616FF4"/>
    <w:rsid w:val="006561C9"/>
    <w:rsid w:val="006A3CE7"/>
    <w:rsid w:val="00743379"/>
    <w:rsid w:val="00747588"/>
    <w:rsid w:val="007803B7"/>
    <w:rsid w:val="007B2F5C"/>
    <w:rsid w:val="007C5F05"/>
    <w:rsid w:val="00832043"/>
    <w:rsid w:val="00832F81"/>
    <w:rsid w:val="008A126A"/>
    <w:rsid w:val="008C7CA2"/>
    <w:rsid w:val="008F6337"/>
    <w:rsid w:val="00996D24"/>
    <w:rsid w:val="009B6EEB"/>
    <w:rsid w:val="00A00D41"/>
    <w:rsid w:val="00A1115A"/>
    <w:rsid w:val="00A42F91"/>
    <w:rsid w:val="00AF0EFA"/>
    <w:rsid w:val="00AF1258"/>
    <w:rsid w:val="00B01E52"/>
    <w:rsid w:val="00B550FC"/>
    <w:rsid w:val="00B80F42"/>
    <w:rsid w:val="00B85871"/>
    <w:rsid w:val="00B93310"/>
    <w:rsid w:val="00BA22FE"/>
    <w:rsid w:val="00BC1F18"/>
    <w:rsid w:val="00BD2E58"/>
    <w:rsid w:val="00BF282A"/>
    <w:rsid w:val="00BF6BAB"/>
    <w:rsid w:val="00C007A5"/>
    <w:rsid w:val="00C4403A"/>
    <w:rsid w:val="00C807C7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5075"/>
    <w:rsid w:val="00FB6A8F"/>
    <w:rsid w:val="00FC55FB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72FA8"/>
  <w15:chartTrackingRefBased/>
  <w15:docId w15:val="{24AE80F5-1F96-4B40-B268-8063556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7A5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7A5"/>
  </w:style>
  <w:style w:type="paragraph" w:styleId="Rodap">
    <w:name w:val="footer"/>
    <w:basedOn w:val="Normal"/>
    <w:link w:val="Rodap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FE20E6"/>
  </w:style>
  <w:style w:type="table" w:styleId="Tabelacomgrade">
    <w:name w:val="Table Grid"/>
    <w:basedOn w:val="Tabe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3053D9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har">
    <w:name w:val="Título 5 Char"/>
    <w:basedOn w:val="Fontepargpadro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emEspaament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\AppData\Roaming\Microsoft\Modelos\Curr&#237;culo%20criativo,%20elaborado%20pel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B98BEF29EA4C439F5F663C4B575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ED5FF-0581-46DF-8A90-3C692DC4712E}"/>
      </w:docPartPr>
      <w:docPartBody>
        <w:p w:rsidR="007C7DEE" w:rsidRDefault="006178F2">
          <w:pPr>
            <w:pStyle w:val="E0B98BEF29EA4C439F5F663C4B575644"/>
          </w:pPr>
          <w:r w:rsidRPr="00FC55FB">
            <w:rPr>
              <w:lang w:bidi="pt-BR"/>
            </w:rPr>
            <w:t>Seu Nome</w:t>
          </w:r>
        </w:p>
      </w:docPartBody>
    </w:docPart>
    <w:docPart>
      <w:docPartPr>
        <w:name w:val="C50637180C8848D7A76C46B34929E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1E650-B596-4A08-9592-B75018C1A609}"/>
      </w:docPartPr>
      <w:docPartBody>
        <w:p w:rsidR="007C7DEE" w:rsidRDefault="006178F2">
          <w:pPr>
            <w:pStyle w:val="C50637180C8848D7A76C46B34929E6B7"/>
          </w:pPr>
          <w:r w:rsidRPr="00FC55FB">
            <w:rPr>
              <w:lang w:bidi="pt-BR"/>
            </w:rPr>
            <w:t>Objetivo</w:t>
          </w:r>
        </w:p>
      </w:docPartBody>
    </w:docPart>
    <w:docPart>
      <w:docPartPr>
        <w:name w:val="22F96C26AE1E4C0287F7FFD7DE845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E0E33-AD0A-412D-87D3-7C6BA5A80144}"/>
      </w:docPartPr>
      <w:docPartBody>
        <w:p w:rsidR="007C7DEE" w:rsidRDefault="006178F2">
          <w:pPr>
            <w:pStyle w:val="22F96C26AE1E4C0287F7FFD7DE845071"/>
          </w:pPr>
          <w:r w:rsidRPr="00FC55FB">
            <w:rPr>
              <w:lang w:bidi="pt-BR"/>
            </w:rPr>
            <w:t>Habilidades</w:t>
          </w:r>
        </w:p>
      </w:docPartBody>
    </w:docPart>
    <w:docPart>
      <w:docPartPr>
        <w:name w:val="3ABAC91F2BFA40DB9D6DF2A47582B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658EC-E2A9-42E7-9042-84D93A125FD5}"/>
      </w:docPartPr>
      <w:docPartBody>
        <w:p w:rsidR="007C7DEE" w:rsidRDefault="006178F2">
          <w:pPr>
            <w:pStyle w:val="3ABAC91F2BFA40DB9D6DF2A47582B9A9"/>
          </w:pPr>
          <w:r w:rsidRPr="00FC55FB">
            <w:rPr>
              <w:lang w:bidi="pt-BR"/>
            </w:rPr>
            <w:t>Experiência</w:t>
          </w:r>
        </w:p>
      </w:docPartBody>
    </w:docPart>
    <w:docPart>
      <w:docPartPr>
        <w:name w:val="7C021AF4A7524C37A7C3A8A4B4B54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BA6B9-B18A-4BE6-99CB-859A00F7BE62}"/>
      </w:docPartPr>
      <w:docPartBody>
        <w:p w:rsidR="007C7DEE" w:rsidRDefault="006178F2">
          <w:pPr>
            <w:pStyle w:val="7C021AF4A7524C37A7C3A8A4B4B54F23"/>
          </w:pPr>
          <w:r w:rsidRPr="00FC55FB">
            <w:rPr>
              <w:lang w:bidi="pt-BR"/>
            </w:rPr>
            <w:t>Cargo/Empresa</w:t>
          </w:r>
        </w:p>
      </w:docPartBody>
    </w:docPart>
    <w:docPart>
      <w:docPartPr>
        <w:name w:val="DB70CB7EB8394CF091109A6320861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B35D9-F2D9-4A26-B4E4-6D13EFA2B1B8}"/>
      </w:docPartPr>
      <w:docPartBody>
        <w:p w:rsidR="007C7DEE" w:rsidRDefault="006178F2">
          <w:pPr>
            <w:pStyle w:val="DB70CB7EB8394CF091109A63208615AA"/>
          </w:pPr>
          <w:r w:rsidRPr="00FC55FB">
            <w:rPr>
              <w:lang w:bidi="pt-BR"/>
            </w:rPr>
            <w:t>Cargo/Empresa</w:t>
          </w:r>
        </w:p>
      </w:docPartBody>
    </w:docPart>
    <w:docPart>
      <w:docPartPr>
        <w:name w:val="621C0A963DA34A7A969F33E307168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49939-04D9-48B6-94AA-7BAE29D5BC02}"/>
      </w:docPartPr>
      <w:docPartBody>
        <w:p w:rsidR="007C7DEE" w:rsidRDefault="006178F2">
          <w:pPr>
            <w:pStyle w:val="621C0A963DA34A7A969F33E30716840D"/>
          </w:pPr>
          <w:r w:rsidRPr="00FC55FB"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F2"/>
    <w:rsid w:val="00402BD5"/>
    <w:rsid w:val="004C1375"/>
    <w:rsid w:val="005E3E59"/>
    <w:rsid w:val="006178F2"/>
    <w:rsid w:val="0063271B"/>
    <w:rsid w:val="007C7DEE"/>
    <w:rsid w:val="00C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0B98BEF29EA4C439F5F663C4B575644">
    <w:name w:val="E0B98BEF29EA4C439F5F663C4B575644"/>
  </w:style>
  <w:style w:type="paragraph" w:customStyle="1" w:styleId="82BB8B5F3A4740B8AC4D6C7478DF0588">
    <w:name w:val="82BB8B5F3A4740B8AC4D6C7478DF0588"/>
  </w:style>
  <w:style w:type="paragraph" w:customStyle="1" w:styleId="39E85B50C7734F3AA71EF131B6271FC5">
    <w:name w:val="39E85B50C7734F3AA71EF131B6271FC5"/>
  </w:style>
  <w:style w:type="paragraph" w:customStyle="1" w:styleId="177244B69B604A948CDE82F925616A88">
    <w:name w:val="177244B69B604A948CDE82F925616A88"/>
  </w:style>
  <w:style w:type="paragraph" w:customStyle="1" w:styleId="DA1C9C2434F84D2F86A3FE8DAB3A19A9">
    <w:name w:val="DA1C9C2434F84D2F86A3FE8DAB3A19A9"/>
  </w:style>
  <w:style w:type="paragraph" w:customStyle="1" w:styleId="C50637180C8848D7A76C46B34929E6B7">
    <w:name w:val="C50637180C8848D7A76C46B34929E6B7"/>
  </w:style>
  <w:style w:type="paragraph" w:customStyle="1" w:styleId="EB246BF593B3409A81DE4F16578EEDD2">
    <w:name w:val="EB246BF593B3409A81DE4F16578EEDD2"/>
  </w:style>
  <w:style w:type="paragraph" w:customStyle="1" w:styleId="22F96C26AE1E4C0287F7FFD7DE845071">
    <w:name w:val="22F96C26AE1E4C0287F7FFD7DE845071"/>
  </w:style>
  <w:style w:type="paragraph" w:customStyle="1" w:styleId="D682246A99954470BDEC3C5B1F3D101C">
    <w:name w:val="D682246A99954470BDEC3C5B1F3D101C"/>
  </w:style>
  <w:style w:type="paragraph" w:customStyle="1" w:styleId="3ABAC91F2BFA40DB9D6DF2A47582B9A9">
    <w:name w:val="3ABAC91F2BFA40DB9D6DF2A47582B9A9"/>
  </w:style>
  <w:style w:type="paragraph" w:customStyle="1" w:styleId="7C021AF4A7524C37A7C3A8A4B4B54F23">
    <w:name w:val="7C021AF4A7524C37A7C3A8A4B4B54F23"/>
  </w:style>
  <w:style w:type="paragraph" w:customStyle="1" w:styleId="900D5F4B802E4335BC0E8C703D70A997">
    <w:name w:val="900D5F4B802E4335BC0E8C703D70A997"/>
  </w:style>
  <w:style w:type="paragraph" w:customStyle="1" w:styleId="57BE21625CCC423891560500B5BB283E">
    <w:name w:val="57BE21625CCC423891560500B5BB283E"/>
  </w:style>
  <w:style w:type="paragraph" w:customStyle="1" w:styleId="DB70CB7EB8394CF091109A63208615AA">
    <w:name w:val="DB70CB7EB8394CF091109A63208615AA"/>
  </w:style>
  <w:style w:type="paragraph" w:customStyle="1" w:styleId="B8BF586427C04FFABD6CB444FE2FA843">
    <w:name w:val="B8BF586427C04FFABD6CB444FE2FA843"/>
  </w:style>
  <w:style w:type="paragraph" w:customStyle="1" w:styleId="E7B528E5C7B64C4C924E9D0D75D54CE2">
    <w:name w:val="E7B528E5C7B64C4C924E9D0D75D54CE2"/>
  </w:style>
  <w:style w:type="paragraph" w:customStyle="1" w:styleId="621C0A963DA34A7A969F33E30716840D">
    <w:name w:val="621C0A963DA34A7A969F33E30716840D"/>
  </w:style>
  <w:style w:type="paragraph" w:customStyle="1" w:styleId="C20ACCECDC6046229C920D832FEBBBD6">
    <w:name w:val="C20ACCECDC6046229C920D832FEBBBD6"/>
  </w:style>
  <w:style w:type="paragraph" w:customStyle="1" w:styleId="99EF2D9136BD4D2F9BFAB9104A32AB57">
    <w:name w:val="99EF2D9136BD4D2F9BFAB9104A32AB57"/>
  </w:style>
  <w:style w:type="paragraph" w:customStyle="1" w:styleId="2DF9166D759C47E5AE1EF8159345F84D">
    <w:name w:val="2DF9166D759C47E5AE1EF8159345F84D"/>
  </w:style>
  <w:style w:type="paragraph" w:customStyle="1" w:styleId="EF97F82BD49A47EABFCC72E8E03D6DD9">
    <w:name w:val="EF97F82BD49A47EABFCC72E8E03D6DD9"/>
  </w:style>
  <w:style w:type="paragraph" w:customStyle="1" w:styleId="A4F2221C32C04ABD8A473E25BA3D79E4">
    <w:name w:val="A4F2221C32C04ABD8A473E25BA3D7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criativo, elaborado pela MOO</Template>
  <TotalTime>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Conde Braga</dc:creator>
  <cp:keywords/>
  <dc:description/>
  <cp:lastModifiedBy>Claudia Conde Braga</cp:lastModifiedBy>
  <cp:revision>5</cp:revision>
  <dcterms:created xsi:type="dcterms:W3CDTF">2019-02-11T11:43:00Z</dcterms:created>
  <dcterms:modified xsi:type="dcterms:W3CDTF">2019-08-21T21:17:00Z</dcterms:modified>
</cp:coreProperties>
</file>