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1A76D" w14:textId="31D7D68F" w:rsidR="006E6431" w:rsidRDefault="006E6431" w:rsidP="00933063">
      <w:pPr>
        <w:pStyle w:val="SemEspaamento"/>
        <w:tabs>
          <w:tab w:val="right" w:pos="1560"/>
          <w:tab w:val="left" w:pos="1701"/>
          <w:tab w:val="right" w:pos="7230"/>
          <w:tab w:val="left" w:pos="7371"/>
        </w:tabs>
      </w:pPr>
      <w:r>
        <w:tab/>
        <w:t>Nome:</w:t>
      </w:r>
      <w:r>
        <w:tab/>
      </w:r>
      <w:r w:rsidRPr="00B855EB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B06661" w:rsidRPr="00B06661">
        <w:rPr>
          <w:b/>
        </w:rPr>
        <w:t>Stephanie</w:t>
      </w:r>
      <w:r w:rsidR="00B06661">
        <w:rPr>
          <w:b/>
        </w:rPr>
        <w:t xml:space="preserve"> </w:t>
      </w:r>
      <w:r w:rsidR="00B06661" w:rsidRPr="00B06661">
        <w:rPr>
          <w:b/>
        </w:rPr>
        <w:t>Zanon</w:t>
      </w:r>
      <w:r w:rsidRPr="00B855EB">
        <w:rPr>
          <w:b/>
        </w:rPr>
        <w:fldChar w:fldCharType="end"/>
      </w:r>
      <w:bookmarkEnd w:id="0"/>
      <w:r>
        <w:tab/>
        <w:t>PIS:</w:t>
      </w:r>
      <w:r>
        <w:tab/>
      </w:r>
      <w:r w:rsidRPr="00B855EB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162.98286.83-8</w:t>
      </w:r>
      <w:r w:rsidRPr="00B855EB">
        <w:rPr>
          <w:b/>
        </w:rPr>
        <w:fldChar w:fldCharType="end"/>
      </w:r>
      <w:bookmarkEnd w:id="1"/>
    </w:p>
    <w:p w14:paraId="2210D33F" w14:textId="7741CB5C" w:rsidR="006E6431" w:rsidRDefault="006E6431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RG:</w:t>
      </w:r>
      <w:r>
        <w:tab/>
      </w:r>
      <w:r w:rsidRPr="00B855EB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9.675.980-0</w:t>
      </w:r>
      <w:r w:rsidRPr="00B855EB">
        <w:rPr>
          <w:b/>
        </w:rPr>
        <w:fldChar w:fldCharType="end"/>
      </w:r>
      <w:bookmarkEnd w:id="2"/>
      <w:r>
        <w:tab/>
        <w:t>Emissão:</w:t>
      </w:r>
      <w:r>
        <w:tab/>
      </w:r>
      <w:r w:rsidR="005842E9" w:rsidRPr="00B855EB">
        <w:rPr>
          <w:b/>
        </w:rPr>
        <w:fldChar w:fldCharType="begin">
          <w:ffData>
            <w:name w:val="Texto4"/>
            <w:enabled/>
            <w:calcOnExit w:val="0"/>
            <w:textInput>
              <w:type w:val="date"/>
            </w:textInput>
          </w:ffData>
        </w:fldChar>
      </w:r>
      <w:bookmarkStart w:id="3" w:name="Texto4"/>
      <w:r w:rsidR="005842E9" w:rsidRPr="00B855EB">
        <w:rPr>
          <w:b/>
        </w:rPr>
        <w:instrText xml:space="preserve"> FORMTEXT </w:instrText>
      </w:r>
      <w:r w:rsidR="005842E9" w:rsidRPr="00B855EB">
        <w:rPr>
          <w:b/>
        </w:rPr>
      </w:r>
      <w:r w:rsidR="005842E9" w:rsidRPr="00B855EB">
        <w:rPr>
          <w:b/>
        </w:rPr>
        <w:fldChar w:fldCharType="separate"/>
      </w:r>
      <w:r w:rsidR="009B10B2">
        <w:rPr>
          <w:b/>
        </w:rPr>
        <w:t>17/09/2002</w:t>
      </w:r>
      <w:r w:rsidR="005842E9" w:rsidRPr="00B855EB">
        <w:rPr>
          <w:b/>
        </w:rPr>
        <w:fldChar w:fldCharType="end"/>
      </w:r>
      <w:bookmarkEnd w:id="3"/>
      <w:r>
        <w:tab/>
        <w:t>Órgão:</w:t>
      </w:r>
      <w:r>
        <w:tab/>
      </w:r>
      <w:r w:rsidRPr="00B855EB">
        <w:rPr>
          <w:b/>
          <w:cap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B855EB">
        <w:rPr>
          <w:b/>
          <w:caps/>
        </w:rPr>
        <w:instrText xml:space="preserve"> FORMTEXT </w:instrText>
      </w:r>
      <w:r w:rsidRPr="00B855EB">
        <w:rPr>
          <w:b/>
          <w:caps/>
        </w:rPr>
      </w:r>
      <w:r w:rsidRPr="00B855EB">
        <w:rPr>
          <w:b/>
          <w:caps/>
        </w:rPr>
        <w:fldChar w:fldCharType="separate"/>
      </w:r>
      <w:r w:rsidR="009B10B2">
        <w:rPr>
          <w:b/>
          <w:caps/>
        </w:rPr>
        <w:t>ssp/pr</w:t>
      </w:r>
      <w:r w:rsidRPr="00B855EB">
        <w:rPr>
          <w:b/>
          <w:caps/>
        </w:rPr>
        <w:fldChar w:fldCharType="end"/>
      </w:r>
      <w:bookmarkEnd w:id="4"/>
    </w:p>
    <w:p w14:paraId="7A84D8C5" w14:textId="79A994AA" w:rsidR="005842E9" w:rsidRDefault="006E6431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Pai:</w:t>
      </w:r>
      <w:r>
        <w:tab/>
      </w:r>
      <w:r w:rsidRPr="00B855EB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Luiz Carlos Zanon</w:t>
      </w:r>
      <w:r w:rsidRPr="00B855EB">
        <w:rPr>
          <w:b/>
        </w:rPr>
        <w:fldChar w:fldCharType="end"/>
      </w:r>
      <w:bookmarkEnd w:id="5"/>
      <w:r>
        <w:tab/>
        <w:t>Mãe:</w:t>
      </w:r>
      <w:r>
        <w:tab/>
      </w:r>
      <w:r w:rsidRPr="00B855EB">
        <w:rPr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Ivânia Lígia Zanon</w:t>
      </w:r>
      <w:r w:rsidRPr="00B855EB">
        <w:rPr>
          <w:b/>
        </w:rPr>
        <w:fldChar w:fldCharType="end"/>
      </w:r>
      <w:bookmarkEnd w:id="6"/>
      <w:r w:rsidR="001A1CBF">
        <w:tab/>
      </w:r>
    </w:p>
    <w:p w14:paraId="557D094F" w14:textId="6D411E1D" w:rsidR="006E6431" w:rsidRDefault="005842E9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</w:r>
      <w:r w:rsidR="001A1CBF">
        <w:t>Natural</w:t>
      </w:r>
      <w:r>
        <w:t>idade:</w:t>
      </w:r>
      <w:r>
        <w:tab/>
      </w:r>
      <w:r w:rsidRPr="00B855EB">
        <w:rPr>
          <w:b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 xml:space="preserve">Palotina - PR </w:t>
      </w:r>
      <w:r w:rsidRPr="00B855EB">
        <w:rPr>
          <w:b/>
        </w:rPr>
        <w:fldChar w:fldCharType="end"/>
      </w:r>
      <w:bookmarkEnd w:id="7"/>
      <w:r>
        <w:tab/>
      </w:r>
      <w:proofErr w:type="gramStart"/>
      <w:r>
        <w:t>Dt.</w:t>
      </w:r>
      <w:proofErr w:type="gramEnd"/>
      <w:r>
        <w:t>Nascimento:</w:t>
      </w:r>
      <w:r>
        <w:tab/>
      </w:r>
      <w:r w:rsidRPr="00B855EB">
        <w:rPr>
          <w:b/>
        </w:rPr>
        <w:fldChar w:fldCharType="begin">
          <w:ffData>
            <w:name w:val="Texto34"/>
            <w:enabled/>
            <w:calcOnExit w:val="0"/>
            <w:textInput>
              <w:type w:val="date"/>
            </w:textInput>
          </w:ffData>
        </w:fldChar>
      </w:r>
      <w:bookmarkStart w:id="8" w:name="Texto34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06/08/1998</w:t>
      </w:r>
      <w:r w:rsidRPr="00B855EB">
        <w:rPr>
          <w:b/>
        </w:rPr>
        <w:fldChar w:fldCharType="end"/>
      </w:r>
      <w:bookmarkEnd w:id="8"/>
    </w:p>
    <w:p w14:paraId="38DAEC66" w14:textId="305C948B" w:rsidR="00A56B00" w:rsidRDefault="00A56B00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Sexo:</w:t>
      </w:r>
      <w:r>
        <w:tab/>
      </w:r>
      <w:r w:rsidRPr="00A56B00">
        <w:rPr>
          <w:b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9" w:name="Texto54"/>
      <w:r w:rsidRPr="00A56B00">
        <w:rPr>
          <w:b/>
        </w:rPr>
        <w:instrText xml:space="preserve"> FORMTEXT </w:instrText>
      </w:r>
      <w:r w:rsidRPr="00A56B00">
        <w:rPr>
          <w:b/>
        </w:rPr>
      </w:r>
      <w:r w:rsidRPr="00A56B00">
        <w:rPr>
          <w:b/>
        </w:rPr>
        <w:fldChar w:fldCharType="separate"/>
      </w:r>
      <w:r w:rsidR="009B10B2">
        <w:rPr>
          <w:b/>
        </w:rPr>
        <w:t>Feminino</w:t>
      </w:r>
      <w:r w:rsidRPr="00A56B00">
        <w:rPr>
          <w:b/>
        </w:rPr>
        <w:fldChar w:fldCharType="end"/>
      </w:r>
      <w:bookmarkEnd w:id="9"/>
      <w:r>
        <w:tab/>
        <w:t>Estado Civil:</w:t>
      </w:r>
      <w:r>
        <w:tab/>
      </w:r>
      <w:r w:rsidRPr="00A56B00">
        <w:rPr>
          <w:b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10" w:name="Texto55"/>
      <w:r w:rsidRPr="00A56B00">
        <w:rPr>
          <w:b/>
        </w:rPr>
        <w:instrText xml:space="preserve"> FORMTEXT </w:instrText>
      </w:r>
      <w:r w:rsidRPr="00A56B00">
        <w:rPr>
          <w:b/>
        </w:rPr>
      </w:r>
      <w:r w:rsidRPr="00A56B00">
        <w:rPr>
          <w:b/>
        </w:rPr>
        <w:fldChar w:fldCharType="separate"/>
      </w:r>
      <w:r w:rsidR="009B10B2">
        <w:rPr>
          <w:b/>
        </w:rPr>
        <w:t>Solteira</w:t>
      </w:r>
      <w:r w:rsidRPr="00A56B00">
        <w:rPr>
          <w:b/>
        </w:rPr>
        <w:fldChar w:fldCharType="end"/>
      </w:r>
      <w:bookmarkEnd w:id="10"/>
      <w:r>
        <w:rPr>
          <w:b/>
        </w:rPr>
        <w:tab/>
      </w:r>
      <w:r>
        <w:t>Cor da Pele:</w:t>
      </w:r>
      <w:r>
        <w:tab/>
      </w:r>
      <w:r w:rsidRPr="00A56B00">
        <w:rPr>
          <w:b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11" w:name="Texto56"/>
      <w:r w:rsidRPr="00A56B00">
        <w:rPr>
          <w:b/>
        </w:rPr>
        <w:instrText xml:space="preserve"> FORMTEXT </w:instrText>
      </w:r>
      <w:r w:rsidRPr="00A56B00">
        <w:rPr>
          <w:b/>
        </w:rPr>
      </w:r>
      <w:r w:rsidRPr="00A56B00">
        <w:rPr>
          <w:b/>
        </w:rPr>
        <w:fldChar w:fldCharType="separate"/>
      </w:r>
      <w:r w:rsidR="009B10B2">
        <w:rPr>
          <w:b/>
        </w:rPr>
        <w:t>Branca</w:t>
      </w:r>
      <w:r w:rsidRPr="00A56B00">
        <w:rPr>
          <w:b/>
        </w:rPr>
        <w:fldChar w:fldCharType="end"/>
      </w:r>
      <w:bookmarkEnd w:id="11"/>
    </w:p>
    <w:p w14:paraId="41ABD095" w14:textId="789C62DC" w:rsidR="00A56B00" w:rsidRPr="00A56B00" w:rsidRDefault="00A56B00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</w:r>
      <w:r w:rsidRPr="00A56B00">
        <w:t>Cor dos Olhos:</w:t>
      </w:r>
      <w:r>
        <w:tab/>
      </w:r>
      <w:r w:rsidRPr="00A56B00">
        <w:rPr>
          <w:b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2" w:name="Texto57"/>
      <w:r w:rsidRPr="00A56B00">
        <w:rPr>
          <w:b/>
        </w:rPr>
        <w:instrText xml:space="preserve"> FORMTEXT </w:instrText>
      </w:r>
      <w:r w:rsidRPr="00A56B00">
        <w:rPr>
          <w:b/>
        </w:rPr>
      </w:r>
      <w:r w:rsidRPr="00A56B00">
        <w:rPr>
          <w:b/>
        </w:rPr>
        <w:fldChar w:fldCharType="separate"/>
      </w:r>
      <w:r w:rsidR="009B10B2">
        <w:rPr>
          <w:b/>
        </w:rPr>
        <w:t>Castanhos</w:t>
      </w:r>
      <w:r w:rsidRPr="00A56B00">
        <w:rPr>
          <w:b/>
        </w:rPr>
        <w:fldChar w:fldCharType="end"/>
      </w:r>
      <w:bookmarkEnd w:id="12"/>
      <w:r>
        <w:tab/>
        <w:t>Altura:</w:t>
      </w:r>
      <w:r>
        <w:tab/>
      </w:r>
      <w:r w:rsidRPr="00A56B00">
        <w:rPr>
          <w:b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13" w:name="Texto58"/>
      <w:r w:rsidRPr="00A56B00">
        <w:rPr>
          <w:b/>
        </w:rPr>
        <w:instrText xml:space="preserve"> FORMTEXT </w:instrText>
      </w:r>
      <w:r w:rsidRPr="00A56B00">
        <w:rPr>
          <w:b/>
        </w:rPr>
      </w:r>
      <w:r w:rsidRPr="00A56B00">
        <w:rPr>
          <w:b/>
        </w:rPr>
        <w:fldChar w:fldCharType="separate"/>
      </w:r>
      <w:r w:rsidR="009B10B2">
        <w:rPr>
          <w:b/>
        </w:rPr>
        <w:t>1,69</w:t>
      </w:r>
      <w:r w:rsidRPr="00A56B00">
        <w:rPr>
          <w:b/>
        </w:rPr>
        <w:fldChar w:fldCharType="end"/>
      </w:r>
      <w:bookmarkEnd w:id="13"/>
      <w:r>
        <w:rPr>
          <w:b/>
        </w:rPr>
        <w:tab/>
      </w:r>
      <w:r w:rsidRPr="00A56B00">
        <w:t>Tipo Sanguíneo:</w:t>
      </w:r>
      <w:r>
        <w:rPr>
          <w:b/>
        </w:rPr>
        <w:tab/>
      </w:r>
      <w:r>
        <w:rPr>
          <w:b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14" w:name="Texto5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10B2">
        <w:rPr>
          <w:b/>
        </w:rPr>
        <w:t>A+</w:t>
      </w:r>
      <w:r>
        <w:rPr>
          <w:b/>
        </w:rPr>
        <w:fldChar w:fldCharType="end"/>
      </w:r>
      <w:bookmarkEnd w:id="14"/>
      <w:r>
        <w:tab/>
      </w:r>
    </w:p>
    <w:p w14:paraId="776DC190" w14:textId="213BDF29" w:rsidR="001A1CBF" w:rsidRDefault="007A4F23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</w:pPr>
      <w:r>
        <w:tab/>
        <w:t>CPF:</w:t>
      </w:r>
      <w:r>
        <w:tab/>
      </w:r>
      <w:r w:rsidRPr="00B855EB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050.787.899-01</w:t>
      </w:r>
      <w:r w:rsidRPr="00B855EB">
        <w:rPr>
          <w:b/>
        </w:rPr>
        <w:fldChar w:fldCharType="end"/>
      </w:r>
      <w:bookmarkEnd w:id="15"/>
      <w:r>
        <w:tab/>
      </w:r>
      <w:r w:rsidR="005842E9">
        <w:tab/>
      </w:r>
      <w:r w:rsidR="005842E9">
        <w:tab/>
      </w:r>
      <w:r>
        <w:t>SUS:</w:t>
      </w:r>
      <w:r>
        <w:tab/>
      </w:r>
      <w:r w:rsidRPr="00B855EB">
        <w:rPr>
          <w:b/>
          <w:cap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6" w:name="Texto9"/>
      <w:r w:rsidRPr="00B855EB">
        <w:rPr>
          <w:b/>
          <w:caps/>
        </w:rPr>
        <w:instrText xml:space="preserve"> FORMTEXT </w:instrText>
      </w:r>
      <w:r w:rsidRPr="00B855EB">
        <w:rPr>
          <w:b/>
          <w:caps/>
        </w:rPr>
      </w:r>
      <w:r w:rsidRPr="00B855EB">
        <w:rPr>
          <w:b/>
          <w:caps/>
        </w:rPr>
        <w:fldChar w:fldCharType="separate"/>
      </w:r>
      <w:r w:rsidR="009B10B2">
        <w:rPr>
          <w:b/>
          <w:caps/>
        </w:rPr>
        <w:t>898 0039 4322 7695</w:t>
      </w:r>
      <w:r w:rsidRPr="00B855EB">
        <w:rPr>
          <w:b/>
          <w:caps/>
        </w:rPr>
        <w:fldChar w:fldCharType="end"/>
      </w:r>
      <w:bookmarkEnd w:id="16"/>
    </w:p>
    <w:p w14:paraId="48A79E8F" w14:textId="25CA5479" w:rsidR="00236D97" w:rsidRDefault="001A1CBF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</w:pPr>
      <w:r>
        <w:tab/>
      </w:r>
      <w:proofErr w:type="gramStart"/>
      <w:r w:rsidR="00DE5C06">
        <w:t>Tit.</w:t>
      </w:r>
      <w:proofErr w:type="gramEnd"/>
      <w:r w:rsidR="00DE5C06">
        <w:t>Eleitor:</w:t>
      </w:r>
      <w:r w:rsidR="00DE5C06">
        <w:tab/>
      </w:r>
      <w:r w:rsidR="00DE5C06" w:rsidRPr="00B855EB">
        <w:rPr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 w:rsidR="00DE5C06" w:rsidRPr="00B855EB">
        <w:rPr>
          <w:b/>
        </w:rPr>
        <w:instrText xml:space="preserve"> FORMTEXT </w:instrText>
      </w:r>
      <w:r w:rsidR="00DE5C06" w:rsidRPr="00B855EB">
        <w:rPr>
          <w:b/>
        </w:rPr>
      </w:r>
      <w:r w:rsidR="00DE5C06" w:rsidRPr="00B855EB">
        <w:rPr>
          <w:b/>
        </w:rPr>
        <w:fldChar w:fldCharType="separate"/>
      </w:r>
      <w:r w:rsidR="003B004B">
        <w:rPr>
          <w:b/>
        </w:rPr>
        <w:t>1100 9102 0671</w:t>
      </w:r>
      <w:r w:rsidR="00DE5C06" w:rsidRPr="00B855EB">
        <w:rPr>
          <w:b/>
        </w:rPr>
        <w:fldChar w:fldCharType="end"/>
      </w:r>
      <w:bookmarkEnd w:id="17"/>
      <w:r>
        <w:tab/>
        <w:t>Zona:</w:t>
      </w:r>
      <w:r>
        <w:tab/>
      </w:r>
      <w:r w:rsidRPr="00B855EB">
        <w:rPr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8" w:name="Texto31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124</w:t>
      </w:r>
      <w:r w:rsidRPr="00B855EB">
        <w:rPr>
          <w:b/>
        </w:rPr>
        <w:fldChar w:fldCharType="end"/>
      </w:r>
      <w:bookmarkEnd w:id="18"/>
      <w:r>
        <w:tab/>
        <w:t>Seção:</w:t>
      </w:r>
      <w:r>
        <w:tab/>
      </w:r>
      <w:r w:rsidRPr="00B855EB">
        <w:rPr>
          <w:b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9" w:name="Texto32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0024</w:t>
      </w:r>
      <w:r w:rsidRPr="00B855EB">
        <w:rPr>
          <w:b/>
        </w:rPr>
        <w:fldChar w:fldCharType="end"/>
      </w:r>
      <w:bookmarkEnd w:id="19"/>
    </w:p>
    <w:p w14:paraId="617AA77E" w14:textId="451E9756" w:rsidR="00236D97" w:rsidRDefault="00236D97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</w:pPr>
      <w:r>
        <w:tab/>
      </w:r>
      <w:r>
        <w:tab/>
      </w:r>
      <w:r>
        <w:tab/>
      </w:r>
      <w:r>
        <w:tab/>
      </w:r>
      <w:r w:rsidR="00933063">
        <w:tab/>
      </w:r>
      <w:r>
        <w:t>Reg</w:t>
      </w:r>
      <w:r w:rsidR="00933063">
        <w:t>.</w:t>
      </w:r>
      <w:r>
        <w:t xml:space="preserve"> Alistamento Militar:</w:t>
      </w:r>
      <w:r>
        <w:tab/>
      </w:r>
      <w:r w:rsidRPr="00B855EB">
        <w:rPr>
          <w:b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0" w:name="Texto35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3B004B">
        <w:rPr>
          <w:b/>
        </w:rPr>
        <w:t>-</w:t>
      </w:r>
      <w:r w:rsidRPr="00B855EB">
        <w:rPr>
          <w:b/>
        </w:rPr>
        <w:fldChar w:fldCharType="end"/>
      </w:r>
      <w:bookmarkEnd w:id="20"/>
    </w:p>
    <w:p w14:paraId="39787AEB" w14:textId="5BA91D3E" w:rsidR="001A1CBF" w:rsidRDefault="001A1CBF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</w:pPr>
      <w:r>
        <w:tab/>
        <w:t xml:space="preserve">CTPS: </w:t>
      </w:r>
      <w:r>
        <w:tab/>
      </w:r>
      <w:r w:rsidRPr="00B855EB">
        <w:rPr>
          <w:b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1" w:name="Texto28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2389484</w:t>
      </w:r>
      <w:r w:rsidRPr="00B855EB">
        <w:rPr>
          <w:b/>
        </w:rPr>
        <w:fldChar w:fldCharType="end"/>
      </w:r>
      <w:bookmarkEnd w:id="21"/>
      <w:r>
        <w:tab/>
        <w:t>Série/UF:</w:t>
      </w:r>
      <w:r>
        <w:tab/>
      </w:r>
      <w:r w:rsidRPr="00B855EB">
        <w:rPr>
          <w:b/>
          <w:caps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2" w:name="Texto29"/>
      <w:r w:rsidRPr="00B855EB">
        <w:rPr>
          <w:b/>
          <w:caps/>
        </w:rPr>
        <w:instrText xml:space="preserve"> FORMTEXT </w:instrText>
      </w:r>
      <w:r w:rsidRPr="00B855EB">
        <w:rPr>
          <w:b/>
          <w:caps/>
        </w:rPr>
      </w:r>
      <w:r w:rsidRPr="00B855EB">
        <w:rPr>
          <w:b/>
          <w:caps/>
        </w:rPr>
        <w:fldChar w:fldCharType="separate"/>
      </w:r>
      <w:r w:rsidR="009B10B2">
        <w:rPr>
          <w:b/>
          <w:caps/>
        </w:rPr>
        <w:t>0050/pr</w:t>
      </w:r>
      <w:r w:rsidRPr="00B855EB">
        <w:rPr>
          <w:b/>
          <w:caps/>
        </w:rPr>
        <w:fldChar w:fldCharType="end"/>
      </w:r>
      <w:bookmarkEnd w:id="22"/>
      <w:r>
        <w:tab/>
        <w:t>Emissão:</w:t>
      </w:r>
      <w:r>
        <w:tab/>
      </w:r>
      <w:r w:rsidRPr="00B855EB">
        <w:rPr>
          <w:b/>
        </w:rPr>
        <w:fldChar w:fldCharType="begin">
          <w:ffData>
            <w:name w:val="Texto30"/>
            <w:enabled/>
            <w:calcOnExit w:val="0"/>
            <w:textInput>
              <w:type w:val="date"/>
            </w:textInput>
          </w:ffData>
        </w:fldChar>
      </w:r>
      <w:bookmarkStart w:id="23" w:name="Texto30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25/02/2016</w:t>
      </w:r>
      <w:r w:rsidRPr="00B855EB">
        <w:rPr>
          <w:b/>
        </w:rPr>
        <w:fldChar w:fldCharType="end"/>
      </w:r>
      <w:bookmarkEnd w:id="23"/>
    </w:p>
    <w:p w14:paraId="5E1063A8" w14:textId="441AE755" w:rsidR="00DE5C06" w:rsidRDefault="00DE5C06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Motorista:</w:t>
      </w:r>
      <w:r>
        <w:tab/>
      </w:r>
      <w:r w:rsidRPr="00B855EB">
        <w:rPr>
          <w:b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4" w:name="Texto16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07081893973</w:t>
      </w:r>
      <w:r w:rsidRPr="00B855EB">
        <w:rPr>
          <w:b/>
        </w:rPr>
        <w:fldChar w:fldCharType="end"/>
      </w:r>
      <w:bookmarkEnd w:id="24"/>
      <w:r>
        <w:tab/>
        <w:t>Validade:</w:t>
      </w:r>
      <w:r>
        <w:tab/>
      </w:r>
      <w:r w:rsidRPr="00B855EB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5" w:name="Texto17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16/10/2022</w:t>
      </w:r>
      <w:r w:rsidRPr="00B855EB">
        <w:rPr>
          <w:b/>
        </w:rPr>
        <w:fldChar w:fldCharType="end"/>
      </w:r>
      <w:bookmarkEnd w:id="25"/>
      <w:r>
        <w:tab/>
        <w:t>Categoria:</w:t>
      </w:r>
      <w:r>
        <w:tab/>
      </w:r>
      <w:r w:rsidRPr="00B855EB">
        <w:rPr>
          <w:b/>
          <w:caps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6" w:name="Texto18"/>
      <w:r w:rsidRPr="00B855EB">
        <w:rPr>
          <w:b/>
          <w:caps/>
        </w:rPr>
        <w:instrText xml:space="preserve"> FORMTEXT </w:instrText>
      </w:r>
      <w:r w:rsidRPr="00B855EB">
        <w:rPr>
          <w:b/>
          <w:caps/>
        </w:rPr>
      </w:r>
      <w:r w:rsidRPr="00B855EB">
        <w:rPr>
          <w:b/>
          <w:caps/>
        </w:rPr>
        <w:fldChar w:fldCharType="separate"/>
      </w:r>
      <w:r w:rsidR="009B10B2">
        <w:rPr>
          <w:b/>
          <w:caps/>
        </w:rPr>
        <w:t>b</w:t>
      </w:r>
      <w:r w:rsidRPr="00B855EB">
        <w:rPr>
          <w:b/>
          <w:caps/>
        </w:rPr>
        <w:fldChar w:fldCharType="end"/>
      </w:r>
      <w:bookmarkEnd w:id="26"/>
    </w:p>
    <w:p w14:paraId="35CC1F84" w14:textId="721595D1" w:rsidR="007A4F23" w:rsidRDefault="007A4F23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Endereço:</w:t>
      </w:r>
      <w:r>
        <w:tab/>
      </w:r>
      <w:r w:rsidRPr="00B855EB">
        <w:rPr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7" w:name="Texto10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Rua Independência, nº 1746 Apartameto 06, Centro.</w:t>
      </w:r>
      <w:r w:rsidRPr="00B855EB">
        <w:rPr>
          <w:b/>
        </w:rPr>
        <w:fldChar w:fldCharType="end"/>
      </w:r>
      <w:bookmarkEnd w:id="27"/>
    </w:p>
    <w:p w14:paraId="72E1CB9D" w14:textId="77777777" w:rsidR="00DE5C06" w:rsidRPr="00B855EB" w:rsidRDefault="00DE5C06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</w:r>
      <w:r>
        <w:tab/>
      </w:r>
      <w:r w:rsidRPr="00B855EB">
        <w:rPr>
          <w:b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8" w:name="Texto13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Pr="00B855EB">
        <w:rPr>
          <w:b/>
        </w:rPr>
        <w:fldChar w:fldCharType="end"/>
      </w:r>
      <w:bookmarkEnd w:id="28"/>
    </w:p>
    <w:p w14:paraId="5B4D3CDF" w14:textId="3B6A2963" w:rsidR="007A4F23" w:rsidRDefault="007A4F23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Fone Fixo:</w:t>
      </w:r>
      <w:r>
        <w:tab/>
      </w:r>
      <w:r w:rsidRPr="00B855EB">
        <w:rPr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9" w:name="Texto11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9B10B2">
        <w:rPr>
          <w:b/>
        </w:rPr>
        <w:t>-</w:t>
      </w:r>
      <w:r w:rsidRPr="00B855EB">
        <w:rPr>
          <w:b/>
        </w:rPr>
        <w:fldChar w:fldCharType="end"/>
      </w:r>
      <w:bookmarkEnd w:id="29"/>
      <w:r>
        <w:tab/>
        <w:t>Celular:</w:t>
      </w:r>
      <w:r>
        <w:tab/>
      </w:r>
      <w:r w:rsidRPr="00B855EB">
        <w:rPr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0" w:name="Texto12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B06661" w:rsidRPr="00B06661">
        <w:rPr>
          <w:b/>
        </w:rPr>
        <w:t>(44)99881-1032</w:t>
      </w:r>
      <w:r w:rsidRPr="00B855EB">
        <w:rPr>
          <w:b/>
        </w:rPr>
        <w:fldChar w:fldCharType="end"/>
      </w:r>
      <w:bookmarkEnd w:id="30"/>
    </w:p>
    <w:p w14:paraId="3D251426" w14:textId="77777777" w:rsidR="00DE5C06" w:rsidRDefault="00DE5C06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Contato:</w:t>
      </w:r>
      <w:r>
        <w:tab/>
      </w:r>
      <w:r w:rsidRPr="00B855EB">
        <w:rPr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1" w:name="Texto14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bookmarkStart w:id="32" w:name="_GoBack"/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bookmarkEnd w:id="32"/>
      <w:r w:rsidRPr="00B855EB">
        <w:rPr>
          <w:b/>
        </w:rPr>
        <w:fldChar w:fldCharType="end"/>
      </w:r>
      <w:bookmarkEnd w:id="31"/>
      <w:r>
        <w:tab/>
      </w:r>
      <w:r>
        <w:tab/>
      </w:r>
      <w:r>
        <w:tab/>
        <w:t>Fone:</w:t>
      </w:r>
      <w:r>
        <w:tab/>
      </w:r>
      <w:r w:rsidRPr="00B855EB">
        <w:rPr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3" w:name="Texto15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="00C85F87">
        <w:rPr>
          <w:b/>
        </w:rPr>
        <w:t> </w:t>
      </w:r>
      <w:r w:rsidRPr="00B855EB">
        <w:rPr>
          <w:b/>
        </w:rPr>
        <w:fldChar w:fldCharType="end"/>
      </w:r>
      <w:bookmarkEnd w:id="33"/>
    </w:p>
    <w:p w14:paraId="5282C72D" w14:textId="77777777" w:rsidR="006E16BC" w:rsidRPr="00A61170" w:rsidRDefault="006E16BC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 w:rsidRPr="00A61170">
        <w:rPr>
          <w:b/>
        </w:rPr>
        <w:t>CONTRATO</w:t>
      </w:r>
    </w:p>
    <w:p w14:paraId="7E1FED39" w14:textId="6319E328" w:rsidR="006E16BC" w:rsidRDefault="006E16BC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Admissão:</w:t>
      </w:r>
      <w:r>
        <w:tab/>
      </w:r>
      <w:r w:rsidRPr="00B855EB">
        <w:rPr>
          <w:b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4" w:name="Texto21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C8737F">
        <w:rPr>
          <w:b/>
        </w:rPr>
        <w:t>1</w:t>
      </w:r>
      <w:r w:rsidR="00134101">
        <w:rPr>
          <w:b/>
        </w:rPr>
        <w:t>0</w:t>
      </w:r>
      <w:r w:rsidR="00C8737F">
        <w:rPr>
          <w:b/>
        </w:rPr>
        <w:t>/</w:t>
      </w:r>
      <w:r w:rsidR="00134101">
        <w:rPr>
          <w:b/>
        </w:rPr>
        <w:t>11</w:t>
      </w:r>
      <w:r w:rsidR="00C8737F">
        <w:rPr>
          <w:b/>
        </w:rPr>
        <w:t>/20</w:t>
      </w:r>
      <w:r w:rsidR="00134101">
        <w:rPr>
          <w:b/>
        </w:rPr>
        <w:t>20</w:t>
      </w:r>
      <w:r w:rsidRPr="00B855EB">
        <w:rPr>
          <w:b/>
        </w:rPr>
        <w:fldChar w:fldCharType="end"/>
      </w:r>
      <w:bookmarkEnd w:id="34"/>
      <w:r w:rsidR="005842E9">
        <w:tab/>
      </w:r>
      <w:r w:rsidR="006B79F1">
        <w:tab/>
      </w:r>
      <w:r w:rsidR="006B79F1">
        <w:tab/>
      </w:r>
      <w:r w:rsidR="005842E9">
        <w:t>Horas</w:t>
      </w:r>
      <w:r w:rsidR="006B79F1">
        <w:t xml:space="preserve"> por </w:t>
      </w:r>
      <w:r w:rsidR="005842E9">
        <w:t>Sem</w:t>
      </w:r>
      <w:r w:rsidR="006B79F1">
        <w:t>ana</w:t>
      </w:r>
      <w:r>
        <w:t>:</w:t>
      </w:r>
      <w:r>
        <w:tab/>
      </w:r>
      <w:r w:rsidR="001A1CBF" w:rsidRPr="00B855EB">
        <w:rPr>
          <w:b/>
        </w:rPr>
        <w:fldChar w:fldCharType="begin">
          <w:ffData>
            <w:name w:val="Texto22"/>
            <w:enabled/>
            <w:calcOnExit w:val="0"/>
            <w:textInput>
              <w:type w:val="number"/>
            </w:textInput>
          </w:ffData>
        </w:fldChar>
      </w:r>
      <w:bookmarkStart w:id="35" w:name="Texto22"/>
      <w:r w:rsidR="001A1CBF" w:rsidRPr="00B855EB">
        <w:rPr>
          <w:b/>
        </w:rPr>
        <w:instrText xml:space="preserve"> FORMTEXT </w:instrText>
      </w:r>
      <w:r w:rsidR="001A1CBF" w:rsidRPr="00B855EB">
        <w:rPr>
          <w:b/>
        </w:rPr>
      </w:r>
      <w:r w:rsidR="001A1CBF" w:rsidRPr="00B855EB">
        <w:rPr>
          <w:b/>
        </w:rPr>
        <w:fldChar w:fldCharType="separate"/>
      </w:r>
      <w:r w:rsidR="00C8737F">
        <w:rPr>
          <w:b/>
        </w:rPr>
        <w:t>44</w:t>
      </w:r>
      <w:r w:rsidR="002C78BA">
        <w:rPr>
          <w:b/>
        </w:rPr>
        <w:t>h</w:t>
      </w:r>
      <w:r w:rsidR="001A1CBF" w:rsidRPr="00B855EB">
        <w:rPr>
          <w:b/>
        </w:rPr>
        <w:fldChar w:fldCharType="end"/>
      </w:r>
      <w:bookmarkEnd w:id="35"/>
      <w:r>
        <w:tab/>
      </w:r>
    </w:p>
    <w:p w14:paraId="29DCA8C8" w14:textId="5B044D5B" w:rsidR="006E16BC" w:rsidRDefault="006E16BC" w:rsidP="00BB26CF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Salário:</w:t>
      </w:r>
      <w:r>
        <w:tab/>
      </w:r>
      <w:r w:rsidRPr="00B855EB">
        <w:rPr>
          <w:b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6" w:name="Texto24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C8737F">
        <w:rPr>
          <w:b/>
        </w:rPr>
        <w:t>1.</w:t>
      </w:r>
      <w:r w:rsidR="00134101">
        <w:rPr>
          <w:b/>
        </w:rPr>
        <w:t>5</w:t>
      </w:r>
      <w:r w:rsidR="00C8737F">
        <w:rPr>
          <w:b/>
        </w:rPr>
        <w:t>0</w:t>
      </w:r>
      <w:r w:rsidR="002C78BA">
        <w:rPr>
          <w:b/>
          <w:noProof/>
        </w:rPr>
        <w:t>0,00</w:t>
      </w:r>
      <w:r w:rsidRPr="00B855EB">
        <w:rPr>
          <w:b/>
        </w:rPr>
        <w:fldChar w:fldCharType="end"/>
      </w:r>
      <w:bookmarkEnd w:id="36"/>
      <w:r>
        <w:tab/>
      </w:r>
      <w:r>
        <w:tab/>
      </w:r>
      <w:r>
        <w:tab/>
        <w:t>Piso Sindicato:</w:t>
      </w:r>
      <w:r>
        <w:tab/>
      </w:r>
      <w:r w:rsidR="00236D97" w:rsidRPr="00B855EB">
        <w:rPr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7" w:name="Texto23"/>
      <w:r w:rsidR="00236D97" w:rsidRPr="00B855EB">
        <w:rPr>
          <w:b/>
        </w:rPr>
        <w:instrText xml:space="preserve"> FORMTEXT </w:instrText>
      </w:r>
      <w:r w:rsidR="00236D97" w:rsidRPr="00B855EB">
        <w:rPr>
          <w:b/>
        </w:rPr>
      </w:r>
      <w:r w:rsidR="00236D97" w:rsidRPr="00B855EB">
        <w:rPr>
          <w:b/>
        </w:rPr>
        <w:fldChar w:fldCharType="separate"/>
      </w:r>
      <w:r w:rsidR="00881AB9">
        <w:rPr>
          <w:b/>
        </w:rPr>
        <w:t>44h</w:t>
      </w:r>
      <w:r w:rsidR="00236D97" w:rsidRPr="00B855EB">
        <w:rPr>
          <w:b/>
        </w:rPr>
        <w:fldChar w:fldCharType="end"/>
      </w:r>
      <w:bookmarkEnd w:id="37"/>
      <w:r>
        <w:t>/220h/Mês</w:t>
      </w:r>
      <w:r>
        <w:tab/>
        <w:t>CBO:</w:t>
      </w:r>
      <w:r>
        <w:tab/>
      </w:r>
      <w:r w:rsidRPr="00B855EB">
        <w:rPr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8" w:name="Texto25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C8737F" w:rsidRPr="00C8737F">
        <w:rPr>
          <w:b/>
        </w:rPr>
        <w:t xml:space="preserve">2124-20 </w:t>
      </w:r>
      <w:r w:rsidRPr="00B855EB">
        <w:rPr>
          <w:b/>
        </w:rPr>
        <w:fldChar w:fldCharType="end"/>
      </w:r>
      <w:bookmarkEnd w:id="38"/>
      <w:r>
        <w:tab/>
        <w:t>Função:</w:t>
      </w:r>
      <w:r>
        <w:tab/>
      </w:r>
      <w:r w:rsidRPr="00B855EB"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9" w:name="Texto26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BB26CF" w:rsidRPr="00BB26CF">
        <w:rPr>
          <w:b/>
        </w:rPr>
        <w:t xml:space="preserve">SUPORTE A USUÁRIOS </w:t>
      </w:r>
      <w:r w:rsidR="00BB26CF">
        <w:rPr>
          <w:b/>
        </w:rPr>
        <w:t>DE</w:t>
      </w:r>
      <w:r w:rsidR="00BB26CF" w:rsidRPr="00BB26CF">
        <w:rPr>
          <w:b/>
        </w:rPr>
        <w:t xml:space="preserve"> SISTEMA</w:t>
      </w:r>
      <w:r w:rsidR="00BB26CF">
        <w:rPr>
          <w:b/>
        </w:rPr>
        <w:t xml:space="preserve"> CONTÁBIL</w:t>
      </w:r>
      <w:r w:rsidRPr="00B855EB">
        <w:rPr>
          <w:b/>
        </w:rPr>
        <w:fldChar w:fldCharType="end"/>
      </w:r>
      <w:bookmarkEnd w:id="39"/>
    </w:p>
    <w:p w14:paraId="1143CAEA" w14:textId="77777777" w:rsidR="00A61228" w:rsidRDefault="00A61228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Horário:</w:t>
      </w:r>
      <w:r>
        <w:tab/>
      </w:r>
      <w:r w:rsidRPr="00B855EB">
        <w:rPr>
          <w:b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0" w:name="Texto36"/>
      <w:r w:rsidRPr="00B855EB">
        <w:rPr>
          <w:b/>
        </w:rPr>
        <w:instrText xml:space="preserve"> FORMTEXT </w:instrText>
      </w:r>
      <w:r w:rsidRPr="00B855EB">
        <w:rPr>
          <w:b/>
        </w:rPr>
      </w:r>
      <w:r w:rsidRPr="00B855EB">
        <w:rPr>
          <w:b/>
        </w:rPr>
        <w:fldChar w:fldCharType="separate"/>
      </w:r>
      <w:r w:rsidR="000642DD" w:rsidRPr="00B855EB">
        <w:rPr>
          <w:b/>
        </w:rPr>
        <w:t>segunda a sexta das 8:00h às 12:00h e das 13:30h às 1</w:t>
      </w:r>
      <w:r w:rsidR="00C85F87">
        <w:rPr>
          <w:b/>
        </w:rPr>
        <w:t>8</w:t>
      </w:r>
      <w:r w:rsidR="000642DD" w:rsidRPr="00B855EB">
        <w:rPr>
          <w:b/>
        </w:rPr>
        <w:t>:00h</w:t>
      </w:r>
      <w:r w:rsidRPr="00B855EB">
        <w:rPr>
          <w:b/>
        </w:rPr>
        <w:fldChar w:fldCharType="end"/>
      </w:r>
      <w:bookmarkEnd w:id="40"/>
    </w:p>
    <w:p w14:paraId="70CC26B5" w14:textId="77777777" w:rsidR="00834E49" w:rsidRDefault="00834E49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rPr>
          <w:b/>
        </w:rPr>
        <w:tab/>
      </w:r>
      <w:r w:rsidRPr="00834E49">
        <w:t>Experiência:</w:t>
      </w:r>
      <w:r>
        <w:rPr>
          <w:b/>
        </w:rPr>
        <w:tab/>
      </w:r>
      <w:r>
        <w:rPr>
          <w:b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41" w:name="Texto6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45 + 45</w:t>
      </w:r>
      <w:r>
        <w:rPr>
          <w:b/>
        </w:rPr>
        <w:fldChar w:fldCharType="end"/>
      </w:r>
      <w:bookmarkEnd w:id="41"/>
    </w:p>
    <w:p w14:paraId="62F5D454" w14:textId="77777777" w:rsidR="006E16BC" w:rsidRDefault="006E16BC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</w:p>
    <w:p w14:paraId="0BDF8DFC" w14:textId="77777777" w:rsidR="006E16BC" w:rsidRDefault="005842E9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</w:r>
      <w:r w:rsidR="006E16BC">
        <w:t>Observações:</w:t>
      </w:r>
      <w:r w:rsidR="006E16BC">
        <w:tab/>
      </w:r>
      <w:r w:rsidR="00FA20FB" w:rsidRPr="006B79F1">
        <w:rPr>
          <w:b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2" w:name="Texto27"/>
      <w:r w:rsidR="00FA20FB" w:rsidRPr="006B79F1">
        <w:rPr>
          <w:b/>
        </w:rPr>
        <w:instrText xml:space="preserve"> FORMTEXT </w:instrText>
      </w:r>
      <w:r w:rsidR="00FA20FB" w:rsidRPr="006B79F1">
        <w:rPr>
          <w:b/>
        </w:rPr>
      </w:r>
      <w:r w:rsidR="00FA20FB" w:rsidRPr="006B79F1">
        <w:rPr>
          <w:b/>
        </w:rPr>
        <w:fldChar w:fldCharType="separate"/>
      </w:r>
      <w:r w:rsidR="00C8737F">
        <w:rPr>
          <w:b/>
        </w:rPr>
        <w:t>Neste horário cumpre-se 42:30h semanais, para cumprir as 1:30h/semana a empresa pode convocar para atividades como treinamentos aos sábados pela manhã ou a noite desde que não prejudique os estudos do colaborador</w:t>
      </w:r>
      <w:r w:rsidR="00FA20FB" w:rsidRPr="006B79F1">
        <w:rPr>
          <w:b/>
        </w:rPr>
        <w:fldChar w:fldCharType="end"/>
      </w:r>
      <w:bookmarkEnd w:id="42"/>
    </w:p>
    <w:p w14:paraId="1A56AC81" w14:textId="77777777" w:rsidR="00A61228" w:rsidRDefault="00A61228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</w:p>
    <w:p w14:paraId="0A248DEF" w14:textId="77777777" w:rsidR="00A61228" w:rsidRPr="00A61228" w:rsidRDefault="00A61228" w:rsidP="00A61228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center"/>
        <w:rPr>
          <w:b/>
          <w:smallCaps/>
        </w:rPr>
      </w:pPr>
      <w:r w:rsidRPr="00A61228">
        <w:rPr>
          <w:b/>
          <w:smallCaps/>
        </w:rPr>
        <w:t>Benefícios</w:t>
      </w:r>
    </w:p>
    <w:tbl>
      <w:tblPr>
        <w:tblStyle w:val="Tabelacomgrade"/>
        <w:tblW w:w="9685" w:type="dxa"/>
        <w:tblLook w:val="04A0" w:firstRow="1" w:lastRow="0" w:firstColumn="1" w:lastColumn="0" w:noHBand="0" w:noVBand="1"/>
      </w:tblPr>
      <w:tblGrid>
        <w:gridCol w:w="5070"/>
        <w:gridCol w:w="653"/>
        <w:gridCol w:w="622"/>
        <w:gridCol w:w="3340"/>
      </w:tblGrid>
      <w:tr w:rsidR="00A61228" w14:paraId="4F9DD192" w14:textId="77777777" w:rsidTr="0034198A">
        <w:trPr>
          <w:trHeight w:val="330"/>
        </w:trPr>
        <w:tc>
          <w:tcPr>
            <w:tcW w:w="5070" w:type="dxa"/>
            <w:vAlign w:val="center"/>
          </w:tcPr>
          <w:p w14:paraId="3765BEB9" w14:textId="77777777" w:rsidR="00A61228" w:rsidRP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 w:rsidRPr="00A61228">
              <w:rPr>
                <w:b/>
              </w:rPr>
              <w:t>Rúbrica</w:t>
            </w:r>
          </w:p>
        </w:tc>
        <w:tc>
          <w:tcPr>
            <w:tcW w:w="653" w:type="dxa"/>
            <w:vAlign w:val="center"/>
          </w:tcPr>
          <w:p w14:paraId="5552A230" w14:textId="77777777" w:rsidR="00A61228" w:rsidRP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 w:rsidRPr="00A61228">
              <w:rPr>
                <w:b/>
              </w:rPr>
              <w:t>Sim</w:t>
            </w:r>
          </w:p>
        </w:tc>
        <w:tc>
          <w:tcPr>
            <w:tcW w:w="622" w:type="dxa"/>
            <w:vAlign w:val="center"/>
          </w:tcPr>
          <w:p w14:paraId="5E24E340" w14:textId="77777777" w:rsidR="00A61228" w:rsidRP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 w:rsidRPr="00A61228">
              <w:rPr>
                <w:b/>
              </w:rPr>
              <w:t>Não</w:t>
            </w:r>
          </w:p>
        </w:tc>
        <w:tc>
          <w:tcPr>
            <w:tcW w:w="3340" w:type="dxa"/>
            <w:vAlign w:val="center"/>
          </w:tcPr>
          <w:p w14:paraId="482F09F5" w14:textId="77777777" w:rsidR="00A61228" w:rsidRP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A61228" w14:paraId="0D90A84F" w14:textId="77777777" w:rsidTr="0034198A">
        <w:trPr>
          <w:trHeight w:val="330"/>
        </w:trPr>
        <w:tc>
          <w:tcPr>
            <w:tcW w:w="5070" w:type="dxa"/>
            <w:vAlign w:val="center"/>
          </w:tcPr>
          <w:p w14:paraId="747DB882" w14:textId="77777777" w:rsidR="00A61228" w:rsidRDefault="00A61228" w:rsidP="000642DD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3" w:name="Texto37"/>
            <w:r>
              <w:instrText xml:space="preserve"> FORMTEXT </w:instrText>
            </w:r>
            <w:r>
              <w:fldChar w:fldCharType="separate"/>
            </w:r>
            <w:r w:rsidR="000642DD">
              <w:rPr>
                <w:noProof/>
              </w:rPr>
              <w:t>Plano de Saúde</w:t>
            </w:r>
            <w:r w:rsidR="004A39D2">
              <w:rPr>
                <w:noProof/>
              </w:rPr>
              <w:t xml:space="preserve"> Básico Sempre Vida (CCAMA)</w:t>
            </w:r>
            <w:r>
              <w:fldChar w:fldCharType="end"/>
            </w:r>
            <w:bookmarkEnd w:id="43"/>
          </w:p>
        </w:tc>
        <w:tc>
          <w:tcPr>
            <w:tcW w:w="653" w:type="dxa"/>
            <w:vAlign w:val="center"/>
          </w:tcPr>
          <w:p w14:paraId="161C57B4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Selecionar2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622" w:type="dxa"/>
            <w:vAlign w:val="center"/>
          </w:tcPr>
          <w:p w14:paraId="585D4D43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1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3340" w:type="dxa"/>
            <w:vAlign w:val="center"/>
          </w:tcPr>
          <w:p w14:paraId="0E69D803" w14:textId="77777777" w:rsidR="00A61228" w:rsidRDefault="00A61228" w:rsidP="00C85F87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>
              <w:instrText xml:space="preserve"> FORMTEXT </w:instrText>
            </w:r>
            <w:r>
              <w:fldChar w:fldCharType="separate"/>
            </w:r>
            <w:r w:rsidR="00C85F87">
              <w:t>Após Experiência</w:t>
            </w:r>
            <w:r>
              <w:fldChar w:fldCharType="end"/>
            </w:r>
            <w:bookmarkEnd w:id="46"/>
          </w:p>
        </w:tc>
      </w:tr>
      <w:tr w:rsidR="00A61228" w14:paraId="7DE5034A" w14:textId="77777777" w:rsidTr="0034198A">
        <w:trPr>
          <w:trHeight w:val="347"/>
        </w:trPr>
        <w:tc>
          <w:tcPr>
            <w:tcW w:w="5070" w:type="dxa"/>
            <w:vAlign w:val="center"/>
          </w:tcPr>
          <w:p w14:paraId="0195A18A" w14:textId="77777777" w:rsidR="00A61228" w:rsidRDefault="00A61228" w:rsidP="000642DD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>
              <w:instrText xml:space="preserve"> FORMTEXT </w:instrText>
            </w:r>
            <w:r>
              <w:fldChar w:fldCharType="separate"/>
            </w:r>
            <w:r w:rsidR="004A39D2">
              <w:t> </w:t>
            </w:r>
            <w:r w:rsidR="004A39D2">
              <w:t> </w:t>
            </w:r>
            <w:r w:rsidR="004A39D2">
              <w:t> </w:t>
            </w:r>
            <w:r w:rsidR="004A39D2">
              <w:t> </w:t>
            </w:r>
            <w:r w:rsidR="004A39D2">
              <w:t> </w:t>
            </w:r>
            <w:r>
              <w:fldChar w:fldCharType="end"/>
            </w:r>
            <w:bookmarkEnd w:id="47"/>
          </w:p>
        </w:tc>
        <w:tc>
          <w:tcPr>
            <w:tcW w:w="653" w:type="dxa"/>
            <w:vAlign w:val="center"/>
          </w:tcPr>
          <w:p w14:paraId="6462DF81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Selecionar3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622" w:type="dxa"/>
            <w:vAlign w:val="center"/>
          </w:tcPr>
          <w:p w14:paraId="402556CB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Selecionar6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3340" w:type="dxa"/>
            <w:vAlign w:val="center"/>
          </w:tcPr>
          <w:p w14:paraId="737F8382" w14:textId="77777777" w:rsidR="00A61228" w:rsidRDefault="00A61228" w:rsidP="00C85F87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0" w:name="Texto42"/>
            <w:r>
              <w:instrText xml:space="preserve"> FORMTEXT </w:instrText>
            </w:r>
            <w:r>
              <w:fldChar w:fldCharType="separate"/>
            </w:r>
            <w:r w:rsidR="004A39D2">
              <w:t> </w:t>
            </w:r>
            <w:r w:rsidR="004A39D2">
              <w:t> </w:t>
            </w:r>
            <w:r w:rsidR="004A39D2">
              <w:t> </w:t>
            </w:r>
            <w:r w:rsidR="004A39D2">
              <w:t> </w:t>
            </w:r>
            <w:r w:rsidR="004A39D2">
              <w:t> </w:t>
            </w:r>
            <w:r>
              <w:fldChar w:fldCharType="end"/>
            </w:r>
            <w:bookmarkEnd w:id="50"/>
          </w:p>
        </w:tc>
      </w:tr>
      <w:tr w:rsidR="00A61228" w14:paraId="01F72964" w14:textId="77777777" w:rsidTr="0034198A">
        <w:trPr>
          <w:trHeight w:val="330"/>
        </w:trPr>
        <w:tc>
          <w:tcPr>
            <w:tcW w:w="5070" w:type="dxa"/>
            <w:vAlign w:val="center"/>
          </w:tcPr>
          <w:p w14:paraId="55BC31D5" w14:textId="453E96F7" w:rsidR="00A61228" w:rsidRDefault="00A61228" w:rsidP="000642DD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1" w:name="Texto40"/>
            <w:r>
              <w:instrText xml:space="preserve"> FORMTEXT </w:instrText>
            </w:r>
            <w:r>
              <w:fldChar w:fldCharType="separate"/>
            </w:r>
            <w:r w:rsidR="000642DD">
              <w:rPr>
                <w:noProof/>
              </w:rPr>
              <w:t xml:space="preserve">Vale Refeição R$ </w:t>
            </w:r>
            <w:r w:rsidR="00134101">
              <w:rPr>
                <w:noProof/>
              </w:rPr>
              <w:t>300</w:t>
            </w:r>
            <w:r w:rsidR="000642DD">
              <w:rPr>
                <w:noProof/>
              </w:rPr>
              <w:t xml:space="preserve">,00 </w:t>
            </w:r>
            <w:r w:rsidR="00C8737F">
              <w:rPr>
                <w:noProof/>
              </w:rPr>
              <w:t>/ mês</w:t>
            </w:r>
            <w:r>
              <w:fldChar w:fldCharType="end"/>
            </w:r>
            <w:bookmarkEnd w:id="51"/>
          </w:p>
        </w:tc>
        <w:tc>
          <w:tcPr>
            <w:tcW w:w="653" w:type="dxa"/>
            <w:vAlign w:val="center"/>
          </w:tcPr>
          <w:p w14:paraId="2FD08D46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Selecionar4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622" w:type="dxa"/>
            <w:vAlign w:val="center"/>
          </w:tcPr>
          <w:p w14:paraId="6EC8888C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7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3340" w:type="dxa"/>
            <w:vAlign w:val="center"/>
          </w:tcPr>
          <w:p w14:paraId="1E2B6610" w14:textId="77777777" w:rsidR="00A61228" w:rsidRDefault="00A61228" w:rsidP="00933063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4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A61228" w14:paraId="510D09BB" w14:textId="77777777" w:rsidTr="0034198A">
        <w:trPr>
          <w:trHeight w:val="347"/>
        </w:trPr>
        <w:tc>
          <w:tcPr>
            <w:tcW w:w="5070" w:type="dxa"/>
            <w:vAlign w:val="center"/>
          </w:tcPr>
          <w:p w14:paraId="01FB8FF0" w14:textId="77777777" w:rsidR="00A61228" w:rsidRDefault="00A61228" w:rsidP="000642DD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5" w:name="Texto41"/>
            <w:r>
              <w:instrText xml:space="preserve"> FORMTEXT </w:instrText>
            </w:r>
            <w:r>
              <w:fldChar w:fldCharType="separate"/>
            </w:r>
            <w:r w:rsidR="000642DD">
              <w:rPr>
                <w:noProof/>
              </w:rPr>
              <w:t>Vale Transporte</w:t>
            </w:r>
            <w:r>
              <w:fldChar w:fldCharType="end"/>
            </w:r>
            <w:bookmarkEnd w:id="55"/>
          </w:p>
        </w:tc>
        <w:tc>
          <w:tcPr>
            <w:tcW w:w="653" w:type="dxa"/>
            <w:vAlign w:val="center"/>
          </w:tcPr>
          <w:p w14:paraId="2ACD9CEB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5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622" w:type="dxa"/>
            <w:vAlign w:val="center"/>
          </w:tcPr>
          <w:p w14:paraId="2D09ACB9" w14:textId="77777777" w:rsidR="00A61228" w:rsidRDefault="00A61228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7" w:name="Selecionar8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3340" w:type="dxa"/>
            <w:vAlign w:val="center"/>
          </w:tcPr>
          <w:p w14:paraId="673400BC" w14:textId="77777777" w:rsidR="00A61228" w:rsidRDefault="00A61228" w:rsidP="00933063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8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642DD" w14:paraId="07294CD0" w14:textId="77777777" w:rsidTr="0034198A">
        <w:trPr>
          <w:trHeight w:val="347"/>
        </w:trPr>
        <w:tc>
          <w:tcPr>
            <w:tcW w:w="5070" w:type="dxa"/>
            <w:vAlign w:val="center"/>
          </w:tcPr>
          <w:p w14:paraId="7C3B382D" w14:textId="77777777" w:rsidR="000642DD" w:rsidRDefault="00A61170" w:rsidP="006B79F1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9" w:name="Texto45"/>
            <w:r>
              <w:instrText xml:space="preserve"> FORMTEXT </w:instrText>
            </w:r>
            <w:r>
              <w:fldChar w:fldCharType="separate"/>
            </w:r>
            <w:r w:rsidR="006B79F1">
              <w:rPr>
                <w:noProof/>
              </w:rPr>
              <w:t>Seguro de Vida</w:t>
            </w:r>
            <w:r>
              <w:fldChar w:fldCharType="end"/>
            </w:r>
            <w:bookmarkEnd w:id="59"/>
          </w:p>
        </w:tc>
        <w:tc>
          <w:tcPr>
            <w:tcW w:w="653" w:type="dxa"/>
            <w:vAlign w:val="center"/>
          </w:tcPr>
          <w:p w14:paraId="06E7101C" w14:textId="77777777" w:rsidR="000642DD" w:rsidRDefault="00A61170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0" w:name="Selecionar9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622" w:type="dxa"/>
            <w:vAlign w:val="center"/>
          </w:tcPr>
          <w:p w14:paraId="6961BC17" w14:textId="77777777" w:rsidR="000642DD" w:rsidRDefault="00A61170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11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3340" w:type="dxa"/>
            <w:vAlign w:val="center"/>
          </w:tcPr>
          <w:p w14:paraId="6579A7DA" w14:textId="77777777" w:rsidR="000642DD" w:rsidRDefault="00A61170" w:rsidP="00C85F87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>
              <w:instrText xml:space="preserve"> FORMTEXT </w:instrText>
            </w:r>
            <w:r>
              <w:fldChar w:fldCharType="separate"/>
            </w:r>
            <w:r w:rsidR="004A39D2">
              <w:t>Após Experiência</w:t>
            </w:r>
            <w:r>
              <w:fldChar w:fldCharType="end"/>
            </w:r>
            <w:bookmarkEnd w:id="62"/>
          </w:p>
        </w:tc>
      </w:tr>
      <w:tr w:rsidR="000642DD" w14:paraId="46466569" w14:textId="77777777" w:rsidTr="0034198A">
        <w:trPr>
          <w:trHeight w:val="347"/>
        </w:trPr>
        <w:tc>
          <w:tcPr>
            <w:tcW w:w="5070" w:type="dxa"/>
            <w:vAlign w:val="center"/>
          </w:tcPr>
          <w:p w14:paraId="56746947" w14:textId="77777777" w:rsidR="000642DD" w:rsidRDefault="00A61170" w:rsidP="000642DD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3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653" w:type="dxa"/>
            <w:vAlign w:val="center"/>
          </w:tcPr>
          <w:p w14:paraId="4AF7BEF4" w14:textId="77777777" w:rsidR="000642DD" w:rsidRDefault="00A61170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ionar10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622" w:type="dxa"/>
            <w:vAlign w:val="center"/>
          </w:tcPr>
          <w:p w14:paraId="1D6581A4" w14:textId="77777777" w:rsidR="000642DD" w:rsidRDefault="00A61170" w:rsidP="00A61228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12"/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3340" w:type="dxa"/>
            <w:vAlign w:val="center"/>
          </w:tcPr>
          <w:p w14:paraId="5A2B32BD" w14:textId="77777777" w:rsidR="000642DD" w:rsidRDefault="00A61170" w:rsidP="00933063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6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</w:tbl>
    <w:p w14:paraId="15AD4470" w14:textId="77777777" w:rsidR="00A61228" w:rsidRDefault="00A61228" w:rsidP="00933063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</w:p>
    <w:p w14:paraId="3327479E" w14:textId="77777777" w:rsidR="00A61228" w:rsidRPr="00A61228" w:rsidRDefault="00A61228" w:rsidP="00A61228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center"/>
        <w:rPr>
          <w:b/>
          <w:smallCaps/>
        </w:rPr>
      </w:pPr>
      <w:r w:rsidRPr="00A61228">
        <w:rPr>
          <w:b/>
          <w:smallCaps/>
        </w:rPr>
        <w:t>Descontos</w:t>
      </w:r>
    </w:p>
    <w:tbl>
      <w:tblPr>
        <w:tblStyle w:val="Tabelacomgrade"/>
        <w:tblW w:w="9685" w:type="dxa"/>
        <w:tblLook w:val="04A0" w:firstRow="1" w:lastRow="0" w:firstColumn="1" w:lastColumn="0" w:noHBand="0" w:noVBand="1"/>
      </w:tblPr>
      <w:tblGrid>
        <w:gridCol w:w="5070"/>
        <w:gridCol w:w="584"/>
        <w:gridCol w:w="691"/>
        <w:gridCol w:w="3340"/>
      </w:tblGrid>
      <w:tr w:rsidR="001E2F66" w14:paraId="6B96319A" w14:textId="77777777" w:rsidTr="0034198A">
        <w:trPr>
          <w:trHeight w:val="349"/>
        </w:trPr>
        <w:tc>
          <w:tcPr>
            <w:tcW w:w="5070" w:type="dxa"/>
            <w:vAlign w:val="center"/>
          </w:tcPr>
          <w:p w14:paraId="04F34474" w14:textId="77777777" w:rsidR="00A61228" w:rsidRP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 w:rsidRPr="00A61228">
              <w:rPr>
                <w:b/>
              </w:rPr>
              <w:t>Rúbrica</w:t>
            </w:r>
          </w:p>
        </w:tc>
        <w:tc>
          <w:tcPr>
            <w:tcW w:w="584" w:type="dxa"/>
            <w:vAlign w:val="center"/>
          </w:tcPr>
          <w:p w14:paraId="0395D7A2" w14:textId="77777777" w:rsidR="00A61228" w:rsidRP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 w:rsidRPr="00A61228">
              <w:rPr>
                <w:b/>
              </w:rPr>
              <w:t>Sim</w:t>
            </w:r>
          </w:p>
        </w:tc>
        <w:tc>
          <w:tcPr>
            <w:tcW w:w="691" w:type="dxa"/>
            <w:vAlign w:val="center"/>
          </w:tcPr>
          <w:p w14:paraId="267E0BE3" w14:textId="77777777" w:rsidR="00A61228" w:rsidRP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 w:rsidRPr="00A61228">
              <w:rPr>
                <w:b/>
              </w:rPr>
              <w:t>Não</w:t>
            </w:r>
          </w:p>
        </w:tc>
        <w:tc>
          <w:tcPr>
            <w:tcW w:w="3340" w:type="dxa"/>
            <w:vAlign w:val="center"/>
          </w:tcPr>
          <w:p w14:paraId="4C9AD97B" w14:textId="77777777" w:rsidR="00A61228" w:rsidRP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1E2F66" w14:paraId="0C04C749" w14:textId="77777777" w:rsidTr="0034198A">
        <w:trPr>
          <w:trHeight w:val="349"/>
        </w:trPr>
        <w:tc>
          <w:tcPr>
            <w:tcW w:w="5070" w:type="dxa"/>
            <w:vAlign w:val="center"/>
          </w:tcPr>
          <w:p w14:paraId="7BF9CCB0" w14:textId="77777777" w:rsidR="00A61228" w:rsidRDefault="00A61228" w:rsidP="00A61170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1170">
              <w:rPr>
                <w:noProof/>
              </w:rPr>
              <w:t>Desconto legal 20% do vale refeição</w:t>
            </w:r>
            <w:r>
              <w:fldChar w:fldCharType="end"/>
            </w:r>
          </w:p>
        </w:tc>
        <w:tc>
          <w:tcPr>
            <w:tcW w:w="584" w:type="dxa"/>
            <w:vAlign w:val="center"/>
          </w:tcPr>
          <w:p w14:paraId="392E83EF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</w:p>
        </w:tc>
        <w:tc>
          <w:tcPr>
            <w:tcW w:w="691" w:type="dxa"/>
            <w:vAlign w:val="center"/>
          </w:tcPr>
          <w:p w14:paraId="48883560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</w:p>
        </w:tc>
        <w:tc>
          <w:tcPr>
            <w:tcW w:w="3340" w:type="dxa"/>
            <w:vAlign w:val="center"/>
          </w:tcPr>
          <w:p w14:paraId="2C747DA4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2F66" w14:paraId="52563F09" w14:textId="77777777" w:rsidTr="0034198A">
        <w:trPr>
          <w:trHeight w:val="367"/>
        </w:trPr>
        <w:tc>
          <w:tcPr>
            <w:tcW w:w="5070" w:type="dxa"/>
            <w:vAlign w:val="center"/>
          </w:tcPr>
          <w:p w14:paraId="2E5DF2AB" w14:textId="77777777" w:rsidR="00A61228" w:rsidRDefault="00A61228" w:rsidP="00A61170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1170">
              <w:rPr>
                <w:noProof/>
              </w:rPr>
              <w:t>Frutas R$ 10,00</w:t>
            </w:r>
            <w:r>
              <w:fldChar w:fldCharType="end"/>
            </w:r>
          </w:p>
        </w:tc>
        <w:tc>
          <w:tcPr>
            <w:tcW w:w="584" w:type="dxa"/>
            <w:vAlign w:val="center"/>
          </w:tcPr>
          <w:p w14:paraId="653357F8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</w:p>
        </w:tc>
        <w:tc>
          <w:tcPr>
            <w:tcW w:w="691" w:type="dxa"/>
            <w:vAlign w:val="center"/>
          </w:tcPr>
          <w:p w14:paraId="7DC2BABA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</w:p>
        </w:tc>
        <w:tc>
          <w:tcPr>
            <w:tcW w:w="3340" w:type="dxa"/>
            <w:vAlign w:val="center"/>
          </w:tcPr>
          <w:p w14:paraId="32827884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2F66" w14:paraId="0890D565" w14:textId="77777777" w:rsidTr="0034198A">
        <w:trPr>
          <w:trHeight w:val="349"/>
        </w:trPr>
        <w:tc>
          <w:tcPr>
            <w:tcW w:w="5070" w:type="dxa"/>
            <w:vAlign w:val="center"/>
          </w:tcPr>
          <w:p w14:paraId="51BD295D" w14:textId="77777777" w:rsidR="00A61228" w:rsidRDefault="00A61228" w:rsidP="00BD74F6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737F">
              <w:t> </w:t>
            </w:r>
            <w:r w:rsidR="00C8737F">
              <w:t> </w:t>
            </w:r>
            <w:r w:rsidR="00C8737F">
              <w:t> </w:t>
            </w:r>
            <w:r w:rsidR="00C8737F">
              <w:t> </w:t>
            </w:r>
            <w:r w:rsidR="00C8737F">
              <w:t> </w:t>
            </w:r>
            <w:r>
              <w:fldChar w:fldCharType="end"/>
            </w:r>
          </w:p>
        </w:tc>
        <w:tc>
          <w:tcPr>
            <w:tcW w:w="584" w:type="dxa"/>
            <w:vAlign w:val="center"/>
          </w:tcPr>
          <w:p w14:paraId="60E8C09B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</w:p>
        </w:tc>
        <w:tc>
          <w:tcPr>
            <w:tcW w:w="691" w:type="dxa"/>
            <w:vAlign w:val="center"/>
          </w:tcPr>
          <w:p w14:paraId="5C31E2C2" w14:textId="77777777" w:rsidR="00A61228" w:rsidRDefault="00A61228" w:rsidP="00E32AA9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E6855">
              <w:fldChar w:fldCharType="separate"/>
            </w:r>
            <w:r>
              <w:fldChar w:fldCharType="end"/>
            </w:r>
          </w:p>
        </w:tc>
        <w:tc>
          <w:tcPr>
            <w:tcW w:w="3340" w:type="dxa"/>
            <w:vAlign w:val="center"/>
          </w:tcPr>
          <w:p w14:paraId="00D50E43" w14:textId="77777777" w:rsidR="00A61228" w:rsidRDefault="00A61228" w:rsidP="0034198A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737F">
              <w:t> </w:t>
            </w:r>
            <w:r w:rsidR="00C8737F">
              <w:t> </w:t>
            </w:r>
            <w:r w:rsidR="00C8737F">
              <w:t> </w:t>
            </w:r>
            <w:r w:rsidR="00C8737F">
              <w:t> </w:t>
            </w:r>
            <w:r w:rsidR="00C8737F">
              <w:t> </w:t>
            </w:r>
            <w:r>
              <w:fldChar w:fldCharType="end"/>
            </w:r>
          </w:p>
        </w:tc>
      </w:tr>
    </w:tbl>
    <w:p w14:paraId="375727E2" w14:textId="77777777" w:rsidR="001E2F66" w:rsidRDefault="001E2F66" w:rsidP="001E2F66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right"/>
      </w:pPr>
    </w:p>
    <w:p w14:paraId="25A1E42E" w14:textId="20B90308" w:rsidR="00A61228" w:rsidRDefault="006B79F1" w:rsidP="001E2F66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right"/>
      </w:pPr>
      <w:r>
        <w:fldChar w:fldCharType="begin">
          <w:ffData>
            <w:name w:val="Texto53"/>
            <w:enabled/>
            <w:calcOnExit w:val="0"/>
            <w:textInput/>
          </w:ffData>
        </w:fldChar>
      </w:r>
      <w:bookmarkStart w:id="67" w:name="Texto53"/>
      <w:r>
        <w:instrText xml:space="preserve"> FORMTEXT </w:instrText>
      </w:r>
      <w:r>
        <w:fldChar w:fldCharType="separate"/>
      </w:r>
      <w:r w:rsidRPr="006B79F1">
        <w:rPr>
          <w:noProof/>
        </w:rPr>
        <w:t xml:space="preserve">Marechal Cândido Rondon, </w:t>
      </w:r>
      <w:r w:rsidR="00134101">
        <w:rPr>
          <w:noProof/>
        </w:rPr>
        <w:t>28</w:t>
      </w:r>
      <w:r w:rsidRPr="006B79F1">
        <w:rPr>
          <w:noProof/>
        </w:rPr>
        <w:t xml:space="preserve"> de </w:t>
      </w:r>
      <w:r w:rsidR="00134101">
        <w:rPr>
          <w:noProof/>
        </w:rPr>
        <w:t>novembro</w:t>
      </w:r>
      <w:r w:rsidRPr="006B79F1">
        <w:rPr>
          <w:noProof/>
        </w:rPr>
        <w:t xml:space="preserve"> de 20</w:t>
      </w:r>
      <w:r w:rsidR="00134101">
        <w:rPr>
          <w:noProof/>
        </w:rPr>
        <w:t>20</w:t>
      </w:r>
      <w:r>
        <w:fldChar w:fldCharType="end"/>
      </w:r>
      <w:bookmarkEnd w:id="67"/>
    </w:p>
    <w:p w14:paraId="4EBB770D" w14:textId="77777777" w:rsidR="007567AF" w:rsidRDefault="000642DD" w:rsidP="00A61228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30C5C" wp14:editId="238DE8B6">
                <wp:simplePos x="0" y="0"/>
                <wp:positionH relativeFrom="character">
                  <wp:posOffset>-15240</wp:posOffset>
                </wp:positionH>
                <wp:positionV relativeFrom="page">
                  <wp:posOffset>10020300</wp:posOffset>
                </wp:positionV>
                <wp:extent cx="3848400" cy="3528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00" cy="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FBD1" w14:textId="77777777" w:rsidR="007567AF" w:rsidRDefault="007567AF" w:rsidP="000642DD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8D30C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2pt;margin-top:789pt;width:303pt;height: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char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" filled="f" stroked="f">
                <v:textbox>
                  <w:txbxContent>
                    <w:p w14:paraId="240CFBD1" w14:textId="77777777" w:rsidR="007567AF" w:rsidRDefault="007567AF" w:rsidP="000642DD">
                      <w:pPr>
                        <w:pBdr>
                          <w:top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Assinatura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567AF" w:rsidSect="007567AF">
      <w:headerReference w:type="default" r:id="rId7"/>
      <w:footerReference w:type="default" r:id="rId8"/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D87E" w14:textId="77777777" w:rsidR="001E6855" w:rsidRDefault="001E6855" w:rsidP="006C7853">
      <w:pPr>
        <w:spacing w:line="240" w:lineRule="auto"/>
      </w:pPr>
      <w:r>
        <w:separator/>
      </w:r>
    </w:p>
  </w:endnote>
  <w:endnote w:type="continuationSeparator" w:id="0">
    <w:p w14:paraId="79812341" w14:textId="77777777" w:rsidR="001E6855" w:rsidRDefault="001E6855" w:rsidP="006C7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0A489" w14:textId="77777777"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D25E7A3" wp14:editId="02341B6E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D8B9" w14:textId="77777777" w:rsidR="001E6855" w:rsidRDefault="001E6855" w:rsidP="006C7853">
      <w:pPr>
        <w:spacing w:line="240" w:lineRule="auto"/>
      </w:pPr>
      <w:r>
        <w:separator/>
      </w:r>
    </w:p>
  </w:footnote>
  <w:footnote w:type="continuationSeparator" w:id="0">
    <w:p w14:paraId="027503A2" w14:textId="77777777" w:rsidR="001E6855" w:rsidRDefault="001E6855" w:rsidP="006C7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554C" w14:textId="77777777"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D13F33A" wp14:editId="7166BB21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31"/>
    <w:rsid w:val="0005219F"/>
    <w:rsid w:val="000642DD"/>
    <w:rsid w:val="000C6B66"/>
    <w:rsid w:val="000D5158"/>
    <w:rsid w:val="00112A4B"/>
    <w:rsid w:val="00134101"/>
    <w:rsid w:val="001A1CBF"/>
    <w:rsid w:val="001A5FA8"/>
    <w:rsid w:val="001E2F66"/>
    <w:rsid w:val="001E6855"/>
    <w:rsid w:val="00236D97"/>
    <w:rsid w:val="002C4EB5"/>
    <w:rsid w:val="002C78BA"/>
    <w:rsid w:val="003355D3"/>
    <w:rsid w:val="0034198A"/>
    <w:rsid w:val="00345C39"/>
    <w:rsid w:val="00351801"/>
    <w:rsid w:val="003621DD"/>
    <w:rsid w:val="003B004B"/>
    <w:rsid w:val="004012FD"/>
    <w:rsid w:val="00414EBF"/>
    <w:rsid w:val="004A39D2"/>
    <w:rsid w:val="00531E57"/>
    <w:rsid w:val="005842E9"/>
    <w:rsid w:val="00586BC0"/>
    <w:rsid w:val="005A3430"/>
    <w:rsid w:val="006B79F1"/>
    <w:rsid w:val="006C61B2"/>
    <w:rsid w:val="006C7853"/>
    <w:rsid w:val="006E16BC"/>
    <w:rsid w:val="006E6431"/>
    <w:rsid w:val="00702F32"/>
    <w:rsid w:val="00711010"/>
    <w:rsid w:val="00744E4F"/>
    <w:rsid w:val="007567AF"/>
    <w:rsid w:val="007A4F23"/>
    <w:rsid w:val="007B5646"/>
    <w:rsid w:val="0080268C"/>
    <w:rsid w:val="00824265"/>
    <w:rsid w:val="00834E49"/>
    <w:rsid w:val="00881AB9"/>
    <w:rsid w:val="00933063"/>
    <w:rsid w:val="009B10B2"/>
    <w:rsid w:val="009F0468"/>
    <w:rsid w:val="00A56B00"/>
    <w:rsid w:val="00A61170"/>
    <w:rsid w:val="00A61228"/>
    <w:rsid w:val="00AD1B04"/>
    <w:rsid w:val="00AF30A5"/>
    <w:rsid w:val="00B06661"/>
    <w:rsid w:val="00B855EB"/>
    <w:rsid w:val="00BB26CF"/>
    <w:rsid w:val="00BD3B68"/>
    <w:rsid w:val="00BD728B"/>
    <w:rsid w:val="00BD74F6"/>
    <w:rsid w:val="00BE4DE3"/>
    <w:rsid w:val="00C202B8"/>
    <w:rsid w:val="00C85F87"/>
    <w:rsid w:val="00C8737F"/>
    <w:rsid w:val="00D6087C"/>
    <w:rsid w:val="00DE5C06"/>
    <w:rsid w:val="00E2058E"/>
    <w:rsid w:val="00EB161B"/>
    <w:rsid w:val="00EC36A4"/>
    <w:rsid w:val="00F66B5F"/>
    <w:rsid w:val="00FA20FB"/>
    <w:rsid w:val="00FB7AF9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A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01"/>
    <w:pPr>
      <w:spacing w:after="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  <w:style w:type="paragraph" w:styleId="SemEspaamento">
    <w:name w:val="No Spacing"/>
    <w:uiPriority w:val="1"/>
    <w:qFormat/>
    <w:rsid w:val="00351801"/>
    <w:pPr>
      <w:spacing w:after="0" w:line="240" w:lineRule="auto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6E16BC"/>
    <w:rPr>
      <w:color w:val="808080"/>
    </w:rPr>
  </w:style>
  <w:style w:type="table" w:styleId="Tabelacomgrade">
    <w:name w:val="Table Grid"/>
    <w:basedOn w:val="Tabelanormal"/>
    <w:uiPriority w:val="59"/>
    <w:rsid w:val="00A6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01"/>
    <w:pPr>
      <w:spacing w:after="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  <w:style w:type="paragraph" w:styleId="SemEspaamento">
    <w:name w:val="No Spacing"/>
    <w:uiPriority w:val="1"/>
    <w:qFormat/>
    <w:rsid w:val="00351801"/>
    <w:pPr>
      <w:spacing w:after="0" w:line="240" w:lineRule="auto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6E16BC"/>
    <w:rPr>
      <w:color w:val="808080"/>
    </w:rPr>
  </w:style>
  <w:style w:type="table" w:styleId="Tabelacomgrade">
    <w:name w:val="Table Grid"/>
    <w:basedOn w:val="Tabelanormal"/>
    <w:uiPriority w:val="59"/>
    <w:rsid w:val="00A6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\modelos%20priori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28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Usuario</cp:lastModifiedBy>
  <cp:revision>6</cp:revision>
  <cp:lastPrinted>2020-10-23T11:28:00Z</cp:lastPrinted>
  <dcterms:created xsi:type="dcterms:W3CDTF">2020-10-22T19:23:00Z</dcterms:created>
  <dcterms:modified xsi:type="dcterms:W3CDTF">2020-10-23T11:32:00Z</dcterms:modified>
</cp:coreProperties>
</file>